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8683" w14:textId="77777777" w:rsidR="00577A78" w:rsidRPr="00BD60A2" w:rsidRDefault="00577A78" w:rsidP="00DD1438">
      <w:pPr>
        <w:pStyle w:val="Beskrivning"/>
        <w:framePr w:w="2189" w:h="991" w:hRule="exact" w:wrap="around" w:x="9255" w:y="432"/>
        <w:spacing w:line="240" w:lineRule="auto"/>
        <w:rPr>
          <w:sz w:val="4"/>
          <w:szCs w:val="4"/>
          <w:lang w:val="sv-SE"/>
        </w:rPr>
      </w:pPr>
    </w:p>
    <w:p w14:paraId="77E949DF" w14:textId="77777777" w:rsidR="006F3B1F" w:rsidRPr="00BD60A2" w:rsidRDefault="006F3B1F" w:rsidP="00DD1438">
      <w:pPr>
        <w:pStyle w:val="Beskrivning"/>
        <w:framePr w:w="2189" w:h="991" w:hRule="exact" w:wrap="around" w:x="9255" w:y="432"/>
        <w:spacing w:line="240" w:lineRule="auto"/>
        <w:jc w:val="left"/>
        <w:rPr>
          <w:sz w:val="8"/>
          <w:szCs w:val="8"/>
          <w:lang w:val="sv-SE"/>
        </w:rPr>
      </w:pPr>
    </w:p>
    <w:p w14:paraId="4BC3DAA2" w14:textId="75002A39" w:rsidR="006F3B1F" w:rsidRPr="00DF113D" w:rsidRDefault="006F3B1F" w:rsidP="00DD1438">
      <w:pPr>
        <w:framePr w:w="2189" w:h="991" w:hRule="exact" w:hSpace="181" w:wrap="around" w:vAnchor="page" w:hAnchor="page" w:x="9255" w:y="432"/>
        <w:spacing w:after="20" w:line="280" w:lineRule="exact"/>
        <w:jc w:val="right"/>
        <w:rPr>
          <w:b/>
          <w:sz w:val="32"/>
          <w:szCs w:val="32"/>
          <w:lang w:val="sv-SE"/>
        </w:rPr>
      </w:pPr>
    </w:p>
    <w:p w14:paraId="33A764F9" w14:textId="77777777" w:rsidR="00387E06" w:rsidRPr="00DF113D" w:rsidRDefault="00387E06" w:rsidP="00DD1438">
      <w:pPr>
        <w:framePr w:w="2189" w:h="991" w:hRule="exact" w:hSpace="181" w:wrap="around" w:vAnchor="page" w:hAnchor="page" w:x="9255" w:y="432"/>
        <w:spacing w:line="380" w:lineRule="exact"/>
        <w:rPr>
          <w:sz w:val="16"/>
          <w:lang w:val="sv-SE"/>
        </w:rPr>
      </w:pPr>
    </w:p>
    <w:p w14:paraId="37D9826B" w14:textId="77777777" w:rsidR="006F3B1F" w:rsidRPr="00DF113D" w:rsidRDefault="00D06940">
      <w:pPr>
        <w:spacing w:line="500" w:lineRule="exact"/>
        <w:rPr>
          <w:sz w:val="56"/>
          <w:szCs w:val="56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60A837B6" wp14:editId="306E2E84">
            <wp:extent cx="1586230" cy="249555"/>
            <wp:effectExtent l="19050" t="0" r="0" b="0"/>
            <wp:docPr id="1" name="Bild 1" descr="siem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m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3440A" w14:textId="08AC46EA" w:rsidR="0009121D" w:rsidRPr="00DF113D" w:rsidRDefault="00296B4F">
      <w:pPr>
        <w:rPr>
          <w:szCs w:val="19"/>
          <w:lang w:val="sv-SE"/>
        </w:rPr>
      </w:pPr>
      <w:r>
        <w:rPr>
          <w:rFonts w:ascii="Siemens Logo" w:hAnsi="Siemens Logo"/>
          <w:noProof/>
          <w:sz w:val="56"/>
          <w:szCs w:val="56"/>
          <w:lang w:val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FB38ED" wp14:editId="4E46AEC9">
                <wp:simplePos x="0" y="0"/>
                <wp:positionH relativeFrom="column">
                  <wp:posOffset>0</wp:posOffset>
                </wp:positionH>
                <wp:positionV relativeFrom="margin">
                  <wp:posOffset>612140</wp:posOffset>
                </wp:positionV>
                <wp:extent cx="6616065" cy="753110"/>
                <wp:effectExtent l="5715" t="5080" r="7620" b="1333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0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76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"/>
                              <w:gridCol w:w="2740"/>
                              <w:gridCol w:w="443"/>
                              <w:gridCol w:w="4536"/>
                              <w:gridCol w:w="2381"/>
                            </w:tblGrid>
                            <w:tr w:rsidR="00657540" w14:paraId="682CE22B" w14:textId="77777777" w:rsidTr="000E1330">
                              <w:trPr>
                                <w:cantSplit/>
                                <w:trHeight w:val="552"/>
                              </w:trPr>
                              <w:tc>
                                <w:tcPr>
                                  <w:tcW w:w="276" w:type="dxa"/>
                                  <w:shd w:val="clear" w:color="auto" w:fill="auto"/>
                                  <w:vAlign w:val="bottom"/>
                                </w:tcPr>
                                <w:p w14:paraId="48439BF5" w14:textId="77777777" w:rsidR="00657540" w:rsidRPr="000E133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9" w:type="dxa"/>
                                  <w:gridSpan w:val="3"/>
                                  <w:vMerge w:val="restart"/>
                                  <w:vAlign w:val="bottom"/>
                                </w:tcPr>
                                <w:p w14:paraId="64C2E6F6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  <w:r>
                                    <w:t xml:space="preserve">Installationsinstruktion                    </w:t>
                                  </w:r>
                                  <w:proofErr w:type="spellStart"/>
                                  <w:r w:rsidRPr="00C0431D">
                                    <w:rPr>
                                      <w:b/>
                                      <w:lang w:val="fr-FR"/>
                                    </w:rPr>
                                    <w:t>Rumsregulator</w:t>
                                  </w:r>
                                  <w:r>
                                    <w:rPr>
                                      <w:b/>
                                      <w:lang w:val="fr-FR"/>
                                    </w:rPr>
                                    <w:t>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vMerge w:val="restart"/>
                                  <w:vAlign w:val="bottom"/>
                                </w:tcPr>
                                <w:p w14:paraId="242346DB" w14:textId="72346F01" w:rsidR="00657540" w:rsidRPr="00716FC7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16FC7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RDG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200KN</w:t>
                                  </w:r>
                                </w:p>
                                <w:p w14:paraId="78621114" w14:textId="63508006" w:rsidR="00657540" w:rsidRPr="00716FC7" w:rsidRDefault="00657540" w:rsidP="006F6D19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00716FC7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RDG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260</w:t>
                                  </w:r>
                                  <w:r w:rsidRPr="00716FC7">
                                    <w:rPr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KN</w:t>
                                  </w:r>
                                </w:p>
                                <w:p w14:paraId="65361E14" w14:textId="77777777" w:rsidR="00657540" w:rsidRPr="00716FC7" w:rsidRDefault="00657540" w:rsidP="006F6D19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right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57540" w14:paraId="44A9E96E" w14:textId="77777777" w:rsidTr="000E1330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2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ED83F5" w14:textId="77777777" w:rsidR="00657540" w:rsidRPr="000E133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9" w:type="dxa"/>
                                  <w:gridSpan w:val="3"/>
                                  <w:vMerge/>
                                  <w:vAlign w:val="bottom"/>
                                </w:tcPr>
                                <w:p w14:paraId="5EEC1CE7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  <w:vAlign w:val="bottom"/>
                                </w:tcPr>
                                <w:p w14:paraId="231DAE06" w14:textId="77777777" w:rsidR="0065754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57540" w14:paraId="72A4D5CA" w14:textId="77777777" w:rsidTr="00B40B62">
                              <w:trPr>
                                <w:cantSplit/>
                                <w:trHeight w:val="276"/>
                              </w:trPr>
                              <w:tc>
                                <w:tcPr>
                                  <w:tcW w:w="2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/>
                                  <w:vAlign w:val="bottom"/>
                                </w:tcPr>
                                <w:p w14:paraId="456D0537" w14:textId="77777777" w:rsidR="00657540" w:rsidRPr="000E133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0E1330">
                                    <w:rPr>
                                      <w:b/>
                                      <w:color w:val="FFFFFF"/>
                                    </w:rPr>
                                    <w:t>SV</w:t>
                                  </w:r>
                                </w:p>
                              </w:tc>
                              <w:tc>
                                <w:tcPr>
                                  <w:tcW w:w="7719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26DEA2C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DBD4FA2" w14:textId="77777777" w:rsidR="0065754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57540" w14:paraId="0D137FAE" w14:textId="77777777" w:rsidTr="000E1330">
                              <w:trPr>
                                <w:cantSplit/>
                                <w:trHeight w:val="38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auto"/>
                                    <w:bottom w:val="single" w:sz="12" w:space="0" w:color="FFFFFF"/>
                                  </w:tcBorders>
                                  <w:shd w:val="clear" w:color="auto" w:fill="auto"/>
                                </w:tcPr>
                                <w:p w14:paraId="38AA925B" w14:textId="77777777" w:rsidR="0065754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9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02BD7D29" w14:textId="77777777" w:rsidR="00657540" w:rsidRDefault="00657540" w:rsidP="00123539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3A77480A" w14:textId="77777777" w:rsidR="00657540" w:rsidRPr="00DC4ABF" w:rsidRDefault="00657540" w:rsidP="00123539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657540" w:rsidRPr="00473EE8" w14:paraId="01B51DC5" w14:textId="77777777" w:rsidTr="000E1330">
                              <w:trPr>
                                <w:cantSplit/>
                                <w:trHeight w:val="872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FFFFFF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15EABC" w14:textId="77777777" w:rsidR="00657540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0E1330">
                                    <w:rPr>
                                      <w:b/>
                                      <w:color w:val="FFFFFF"/>
                                      <w:highlight w:val="black"/>
                                    </w:rPr>
                                    <w:t>SV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3DB14CD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  <w:p w14:paraId="26B9C288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  <w:proofErr w:type="spellStart"/>
                                  <w:r>
                                    <w:t>Installatie-aanwijzing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68AEE0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14:paraId="2E09AE8D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Merge w:val="restart"/>
                                </w:tcPr>
                                <w:p w14:paraId="447A35A2" w14:textId="77777777" w:rsidR="00657540" w:rsidRPr="00DC4ABF" w:rsidRDefault="00657540" w:rsidP="000E133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  <w:highlight w:val="gree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</w:tcPr>
                                <w:p w14:paraId="1F685C99" w14:textId="77777777" w:rsidR="00657540" w:rsidRPr="00473EE8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657540" w:rsidRPr="00473EE8" w14:paraId="360CE330" w14:textId="77777777" w:rsidTr="000E1330">
                              <w:trPr>
                                <w:cantSplit/>
                                <w:trHeight w:val="38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FFFFFF"/>
                                    <w:bottom w:val="single" w:sz="4" w:space="0" w:color="auto"/>
                                  </w:tcBorders>
                                  <w:shd w:val="clear" w:color="auto" w:fill="000000"/>
                                </w:tcPr>
                                <w:p w14:paraId="1C43CD49" w14:textId="77777777" w:rsidR="00657540" w:rsidRDefault="00657540" w:rsidP="00123539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0" w:type="dxa"/>
                                  <w:vMerge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0271E45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C1291D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85314AD" w14:textId="77777777" w:rsidR="00657540" w:rsidRDefault="00657540" w:rsidP="00DD1438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</w:tcPr>
                                <w:p w14:paraId="664D1433" w14:textId="77777777" w:rsidR="00657540" w:rsidRPr="00473EE8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color w:val="00000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657540" w14:paraId="49552714" w14:textId="77777777" w:rsidTr="000E1330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000000"/>
                                </w:tcPr>
                                <w:p w14:paraId="2774692D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37F3BACA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  <w:proofErr w:type="spellStart"/>
                                  <w:r>
                                    <w:t>Istruzioni</w:t>
                                  </w:r>
                                  <w:proofErr w:type="spellEnd"/>
                                  <w:r>
                                    <w:t xml:space="preserve"> di </w:t>
                                  </w:r>
                                  <w:proofErr w:type="spellStart"/>
                                  <w:r>
                                    <w:t>montaggio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single" w:sz="4" w:space="0" w:color="auto"/>
                                  </w:tcBorders>
                                  <w:shd w:val="solid" w:color="FFFFFF" w:fill="auto"/>
                                </w:tcPr>
                                <w:p w14:paraId="1C51B040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4E34B10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Spjällställdon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vridande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rörelse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C3670D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57540" w14:paraId="6A455353" w14:textId="77777777" w:rsidTr="00B40B62">
                              <w:trPr>
                                <w:cantSplit/>
                                <w:trHeight w:val="58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4" w:space="0" w:color="auto"/>
                                    <w:bottom w:val="single" w:sz="12" w:space="0" w:color="FFFFFF"/>
                                  </w:tcBorders>
                                  <w:shd w:val="clear" w:color="auto" w:fill="000000"/>
                                </w:tcPr>
                                <w:p w14:paraId="62C8FD6F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nl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53AF7CFD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  <w:proofErr w:type="spellStart"/>
                                  <w:r>
                                    <w:t>Asennusohje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shd w:val="solid" w:color="FFFFFF" w:fill="auto"/>
                                </w:tcPr>
                                <w:p w14:paraId="0E5AE4CF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0088615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Luchtklepservomotor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voor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rot.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aandrijving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0CA5E6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7540" w14:paraId="25CEC332" w14:textId="77777777" w:rsidTr="00040AD6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000000"/>
                                </w:tcPr>
                                <w:p w14:paraId="009A9137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it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44C19A56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  <w:proofErr w:type="spellStart"/>
                                  <w:r>
                                    <w:t>Instrucciones</w:t>
                                  </w:r>
                                  <w:proofErr w:type="spellEnd"/>
                                  <w:r>
                                    <w:t xml:space="preserve"> de </w:t>
                                  </w:r>
                                  <w:proofErr w:type="spellStart"/>
                                  <w:r>
                                    <w:t>montaje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shd w:val="solid" w:color="FFFFFF" w:fill="auto"/>
                                </w:tcPr>
                                <w:p w14:paraId="524AA74A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500A338" w14:textId="77777777" w:rsidR="00657540" w:rsidRDefault="00657540">
                                  <w:pPr>
                                    <w:tabs>
                                      <w:tab w:val="left" w:pos="4536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Servocomando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rotativo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per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serrande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vMerge w:val="restart"/>
                                </w:tcPr>
                                <w:p w14:paraId="54824CF2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before="120" w:line="400" w:lineRule="exact"/>
                                    <w:jc w:val="right"/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657540" w14:paraId="356B8F8E" w14:textId="77777777" w:rsidTr="00040AD6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000000"/>
                                </w:tcPr>
                                <w:p w14:paraId="0823227E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fi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46EF00A2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  <w:proofErr w:type="spellStart"/>
                                  <w:r>
                                    <w:t>Installationsvejledning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" w:type="dxa"/>
                                  <w:shd w:val="solid" w:color="FFFFFF" w:fill="auto"/>
                                </w:tcPr>
                                <w:p w14:paraId="59F81DEB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EA09CC3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Kiertoliikkeinen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ilmapeltien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toimimoottori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</w:tcPr>
                                <w:p w14:paraId="12AA96E5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before="120" w:line="400" w:lineRule="exact"/>
                                    <w:jc w:val="right"/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657540" w14:paraId="199225B8" w14:textId="77777777" w:rsidTr="00040AD6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000000"/>
                                </w:tcPr>
                                <w:p w14:paraId="7A6F158C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129A8955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shd w:val="solid" w:color="FFFFFF" w:fill="auto"/>
                                </w:tcPr>
                                <w:p w14:paraId="4D9343E4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5A05CA5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Actuador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de acción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rotativa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1" w:type="dxa"/>
                                  <w:vMerge w:val="restart"/>
                                </w:tcPr>
                                <w:p w14:paraId="140EDF1D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before="120" w:line="400" w:lineRule="exact"/>
                                    <w:jc w:val="right"/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657540" w14:paraId="35675E57" w14:textId="77777777" w:rsidTr="00040AD6">
                              <w:trPr>
                                <w:cantSplit/>
                                <w:trHeight w:val="1797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FFFFFF"/>
                                  </w:tcBorders>
                                  <w:shd w:val="clear" w:color="auto" w:fill="000000"/>
                                </w:tcPr>
                                <w:p w14:paraId="16BDB094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740" w:type="dxa"/>
                                </w:tcPr>
                                <w:p w14:paraId="062BE21B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shd w:val="solid" w:color="FFFFFF" w:fill="auto"/>
                                </w:tcPr>
                                <w:p w14:paraId="5C8DCC18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6DBADF4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ind w:left="57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Merge/>
                                </w:tcPr>
                                <w:p w14:paraId="74AD3F6E" w14:textId="77777777" w:rsidR="00657540" w:rsidRDefault="00657540">
                                  <w:pPr>
                                    <w:tabs>
                                      <w:tab w:val="left" w:pos="5103"/>
                                      <w:tab w:val="right" w:pos="10489"/>
                                    </w:tabs>
                                    <w:spacing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9B015A" w14:textId="77777777" w:rsidR="00657540" w:rsidRDefault="00657540">
                            <w:pPr>
                              <w:spacing w:line="240" w:lineRule="auto"/>
                              <w:rPr>
                                <w:sz w:val="2"/>
                              </w:rPr>
                            </w:pPr>
                          </w:p>
                          <w:p w14:paraId="2A8FBA0E" w14:textId="77777777" w:rsidR="00657540" w:rsidRDefault="00657540">
                            <w:pPr>
                              <w:spacing w:line="240" w:lineRule="auto"/>
                              <w:rPr>
                                <w:sz w:val="2"/>
                              </w:rPr>
                            </w:pPr>
                          </w:p>
                          <w:p w14:paraId="66E17530" w14:textId="77777777" w:rsidR="00657540" w:rsidRDefault="00657540">
                            <w:pPr>
                              <w:pBdr>
                                <w:top w:val="single" w:sz="6" w:space="1" w:color="000000"/>
                              </w:pBdr>
                              <w:spacing w:line="240" w:lineRule="auto"/>
                              <w:rPr>
                                <w:sz w:val="2"/>
                              </w:rPr>
                            </w:pPr>
                          </w:p>
                          <w:p w14:paraId="7259A4ED" w14:textId="77777777" w:rsidR="00657540" w:rsidRDefault="00657540">
                            <w:pPr>
                              <w:pStyle w:val="Sidhuvud"/>
                              <w:tabs>
                                <w:tab w:val="clear" w:pos="4819"/>
                                <w:tab w:val="clear" w:pos="9071"/>
                              </w:tabs>
                              <w:spacing w:after="0" w:line="0" w:lineRule="atLeast"/>
                            </w:pPr>
                          </w:p>
                          <w:p w14:paraId="741906EA" w14:textId="77777777" w:rsidR="00657540" w:rsidRDefault="00657540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B38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8.2pt;width:520.95pt;height: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" o:allowincell="f" strokecolor="white">
                <v:textbox inset="0,0,0,0">
                  <w:txbxContent>
                    <w:tbl>
                      <w:tblPr>
                        <w:tblW w:w="10376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"/>
                        <w:gridCol w:w="2740"/>
                        <w:gridCol w:w="443"/>
                        <w:gridCol w:w="4536"/>
                        <w:gridCol w:w="2381"/>
                      </w:tblGrid>
                      <w:tr w:rsidR="00657540" w14:paraId="682CE22B" w14:textId="77777777" w:rsidTr="000E1330">
                        <w:trPr>
                          <w:cantSplit/>
                          <w:trHeight w:val="552"/>
                        </w:trPr>
                        <w:tc>
                          <w:tcPr>
                            <w:tcW w:w="276" w:type="dxa"/>
                            <w:shd w:val="clear" w:color="auto" w:fill="auto"/>
                            <w:vAlign w:val="bottom"/>
                          </w:tcPr>
                          <w:p w14:paraId="48439BF5" w14:textId="77777777" w:rsidR="00657540" w:rsidRPr="000E133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7719" w:type="dxa"/>
                            <w:gridSpan w:val="3"/>
                            <w:vMerge w:val="restart"/>
                            <w:vAlign w:val="bottom"/>
                          </w:tcPr>
                          <w:p w14:paraId="64C2E6F6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  <w:r>
                              <w:t xml:space="preserve">Installationsinstruktion                    </w:t>
                            </w:r>
                            <w:proofErr w:type="spellStart"/>
                            <w:r w:rsidRPr="00C0431D">
                              <w:rPr>
                                <w:b/>
                                <w:lang w:val="fr-FR"/>
                              </w:rPr>
                              <w:t>Rumsregulator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er</w:t>
                            </w:r>
                            <w:proofErr w:type="spellEnd"/>
                          </w:p>
                        </w:tc>
                        <w:tc>
                          <w:tcPr>
                            <w:tcW w:w="2381" w:type="dxa"/>
                            <w:vMerge w:val="restart"/>
                            <w:vAlign w:val="bottom"/>
                          </w:tcPr>
                          <w:p w14:paraId="242346DB" w14:textId="72346F01" w:rsidR="00657540" w:rsidRPr="00716FC7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6FC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RDG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200KN</w:t>
                            </w:r>
                          </w:p>
                          <w:p w14:paraId="78621114" w14:textId="63508006" w:rsidR="00657540" w:rsidRPr="00716FC7" w:rsidRDefault="00657540" w:rsidP="006F6D19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16FC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RDG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260</w:t>
                            </w:r>
                            <w:r w:rsidRPr="00716FC7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KN</w:t>
                            </w:r>
                          </w:p>
                          <w:p w14:paraId="65361E14" w14:textId="77777777" w:rsidR="00657540" w:rsidRPr="00716FC7" w:rsidRDefault="00657540" w:rsidP="006F6D19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righ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57540" w14:paraId="44A9E96E" w14:textId="77777777" w:rsidTr="000E1330">
                        <w:trPr>
                          <w:cantSplit/>
                          <w:trHeight w:val="276"/>
                        </w:trPr>
                        <w:tc>
                          <w:tcPr>
                            <w:tcW w:w="2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CED83F5" w14:textId="77777777" w:rsidR="00657540" w:rsidRPr="000E133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7719" w:type="dxa"/>
                            <w:gridSpan w:val="3"/>
                            <w:vMerge/>
                            <w:vAlign w:val="bottom"/>
                          </w:tcPr>
                          <w:p w14:paraId="5EEC1CE7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</w:tc>
                        <w:tc>
                          <w:tcPr>
                            <w:tcW w:w="2381" w:type="dxa"/>
                            <w:vMerge/>
                            <w:vAlign w:val="bottom"/>
                          </w:tcPr>
                          <w:p w14:paraId="231DAE06" w14:textId="77777777" w:rsidR="0065754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57540" w14:paraId="72A4D5CA" w14:textId="77777777" w:rsidTr="00B40B62">
                        <w:trPr>
                          <w:cantSplit/>
                          <w:trHeight w:val="276"/>
                        </w:trPr>
                        <w:tc>
                          <w:tcPr>
                            <w:tcW w:w="276" w:type="dxa"/>
                            <w:tcBorders>
                              <w:bottom w:val="single" w:sz="4" w:space="0" w:color="auto"/>
                            </w:tcBorders>
                            <w:shd w:val="clear" w:color="auto" w:fill="000000"/>
                            <w:vAlign w:val="bottom"/>
                          </w:tcPr>
                          <w:p w14:paraId="456D0537" w14:textId="77777777" w:rsidR="00657540" w:rsidRPr="000E133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  <w:r w:rsidRPr="000E1330">
                              <w:rPr>
                                <w:b/>
                                <w:color w:val="FFFFFF"/>
                              </w:rPr>
                              <w:t>SV</w:t>
                            </w:r>
                          </w:p>
                        </w:tc>
                        <w:tc>
                          <w:tcPr>
                            <w:tcW w:w="7719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26DEA2C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</w:tc>
                        <w:tc>
                          <w:tcPr>
                            <w:tcW w:w="2381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DBD4FA2" w14:textId="77777777" w:rsidR="0065754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57540" w14:paraId="0D137FAE" w14:textId="77777777" w:rsidTr="000E1330">
                        <w:trPr>
                          <w:cantSplit/>
                          <w:trHeight w:val="38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auto"/>
                              <w:bottom w:val="single" w:sz="12" w:space="0" w:color="FFFFFF"/>
                            </w:tcBorders>
                            <w:shd w:val="clear" w:color="auto" w:fill="auto"/>
                          </w:tcPr>
                          <w:p w14:paraId="38AA925B" w14:textId="77777777" w:rsidR="0065754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7719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02BD7D29" w14:textId="77777777" w:rsidR="00657540" w:rsidRDefault="00657540" w:rsidP="00123539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</w:tc>
                        <w:tc>
                          <w:tcPr>
                            <w:tcW w:w="2381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3A77480A" w14:textId="77777777" w:rsidR="00657540" w:rsidRPr="00DC4ABF" w:rsidRDefault="00657540" w:rsidP="00123539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  <w:highlight w:val="green"/>
                              </w:rPr>
                            </w:pPr>
                          </w:p>
                        </w:tc>
                      </w:tr>
                      <w:tr w:rsidR="00657540" w:rsidRPr="00473EE8" w14:paraId="01B51DC5" w14:textId="77777777" w:rsidTr="000E1330">
                        <w:trPr>
                          <w:cantSplit/>
                          <w:trHeight w:val="872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FFFFFF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015EABC" w14:textId="77777777" w:rsidR="00657540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  <w:r w:rsidRPr="000E1330">
                              <w:rPr>
                                <w:b/>
                                <w:color w:val="FFFFFF"/>
                                <w:highlight w:val="black"/>
                              </w:rPr>
                              <w:t>SV</w:t>
                            </w:r>
                          </w:p>
                        </w:tc>
                        <w:tc>
                          <w:tcPr>
                            <w:tcW w:w="2740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14:paraId="23DB14CD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  <w:p w14:paraId="26B9C288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  <w:proofErr w:type="spellStart"/>
                            <w:r>
                              <w:t>Installatie-aanwijzing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F68AEE0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2E09AE8D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Merge w:val="restart"/>
                          </w:tcPr>
                          <w:p w14:paraId="447A35A2" w14:textId="77777777" w:rsidR="00657540" w:rsidRPr="00DC4ABF" w:rsidRDefault="00657540" w:rsidP="000E133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  <w:highlight w:val="gree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Merge/>
                          </w:tcPr>
                          <w:p w14:paraId="1F685C99" w14:textId="77777777" w:rsidR="00657540" w:rsidRPr="00473EE8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c>
                      </w:tr>
                      <w:tr w:rsidR="00657540" w:rsidRPr="00473EE8" w14:paraId="360CE330" w14:textId="77777777" w:rsidTr="000E1330">
                        <w:trPr>
                          <w:cantSplit/>
                          <w:trHeight w:val="38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FFFFFF"/>
                              <w:bottom w:val="single" w:sz="4" w:space="0" w:color="auto"/>
                            </w:tcBorders>
                            <w:shd w:val="clear" w:color="auto" w:fill="000000"/>
                          </w:tcPr>
                          <w:p w14:paraId="1C43CD49" w14:textId="77777777" w:rsidR="00657540" w:rsidRDefault="00657540" w:rsidP="00123539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sv</w:t>
                            </w:r>
                            <w:proofErr w:type="spellEnd"/>
                          </w:p>
                        </w:tc>
                        <w:tc>
                          <w:tcPr>
                            <w:tcW w:w="2740" w:type="dxa"/>
                            <w:vMerge/>
                            <w:tcBorders>
                              <w:top w:val="single" w:sz="4" w:space="0" w:color="auto"/>
                            </w:tcBorders>
                          </w:tcPr>
                          <w:p w14:paraId="70271E45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C1291D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85314AD" w14:textId="77777777" w:rsidR="00657540" w:rsidRDefault="00657540" w:rsidP="00DD1438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Merge/>
                          </w:tcPr>
                          <w:p w14:paraId="664D1433" w14:textId="77777777" w:rsidR="00657540" w:rsidRPr="00473EE8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c>
                      </w:tr>
                      <w:tr w:rsidR="00657540" w14:paraId="49552714" w14:textId="77777777" w:rsidTr="000E1330">
                        <w:trPr>
                          <w:cantSplit/>
                          <w:trHeight w:val="240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000000"/>
                          </w:tcPr>
                          <w:p w14:paraId="2774692D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740" w:type="dxa"/>
                          </w:tcPr>
                          <w:p w14:paraId="37F3BACA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  <w:proofErr w:type="spellStart"/>
                            <w:r>
                              <w:t>Istruzioni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montaggio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tcBorders>
                              <w:top w:val="single" w:sz="4" w:space="0" w:color="auto"/>
                            </w:tcBorders>
                            <w:shd w:val="solid" w:color="FFFFFF" w:fill="auto"/>
                          </w:tcPr>
                          <w:p w14:paraId="1C51B040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4E34B10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Spjällställdon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vridande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rörelse</w:t>
                            </w:r>
                            <w:proofErr w:type="spellEnd"/>
                          </w:p>
                        </w:tc>
                        <w:tc>
                          <w:tcPr>
                            <w:tcW w:w="2381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14:paraId="1EC3670D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57540" w14:paraId="6A455353" w14:textId="77777777" w:rsidTr="00B40B62">
                        <w:trPr>
                          <w:cantSplit/>
                          <w:trHeight w:val="58"/>
                        </w:trPr>
                        <w:tc>
                          <w:tcPr>
                            <w:tcW w:w="276" w:type="dxa"/>
                            <w:tcBorders>
                              <w:top w:val="single" w:sz="4" w:space="0" w:color="auto"/>
                              <w:bottom w:val="single" w:sz="12" w:space="0" w:color="FFFFFF"/>
                            </w:tcBorders>
                            <w:shd w:val="clear" w:color="auto" w:fill="000000"/>
                          </w:tcPr>
                          <w:p w14:paraId="62C8FD6F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nl</w:t>
                            </w:r>
                            <w:proofErr w:type="spellEnd"/>
                          </w:p>
                        </w:tc>
                        <w:tc>
                          <w:tcPr>
                            <w:tcW w:w="2740" w:type="dxa"/>
                          </w:tcPr>
                          <w:p w14:paraId="53AF7CFD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  <w:proofErr w:type="spellStart"/>
                            <w:r>
                              <w:t>Asennusohje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shd w:val="solid" w:color="FFFFFF" w:fill="auto"/>
                          </w:tcPr>
                          <w:p w14:paraId="0E5AE4CF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</w:tcBorders>
                          </w:tcPr>
                          <w:p w14:paraId="50088615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Luchtklepservomotor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rot.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aandrijving</w:t>
                            </w:r>
                            <w:proofErr w:type="spellEnd"/>
                          </w:p>
                        </w:tc>
                        <w:tc>
                          <w:tcPr>
                            <w:tcW w:w="2381" w:type="dxa"/>
                            <w:vMerge/>
                            <w:tcBorders>
                              <w:top w:val="single" w:sz="4" w:space="0" w:color="auto"/>
                            </w:tcBorders>
                          </w:tcPr>
                          <w:p w14:paraId="720CA5E6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</w:tc>
                      </w:tr>
                      <w:tr w:rsidR="00657540" w14:paraId="25CEC332" w14:textId="77777777" w:rsidTr="00040AD6">
                        <w:trPr>
                          <w:cantSplit/>
                          <w:trHeight w:val="240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000000"/>
                          </w:tcPr>
                          <w:p w14:paraId="009A9137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it</w:t>
                            </w:r>
                            <w:proofErr w:type="spellEnd"/>
                          </w:p>
                        </w:tc>
                        <w:tc>
                          <w:tcPr>
                            <w:tcW w:w="2740" w:type="dxa"/>
                          </w:tcPr>
                          <w:p w14:paraId="44C19A56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  <w:proofErr w:type="spellStart"/>
                            <w:r>
                              <w:t>Instrucciones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montaje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shd w:val="solid" w:color="FFFFFF" w:fill="auto"/>
                          </w:tcPr>
                          <w:p w14:paraId="524AA74A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1500A338" w14:textId="77777777" w:rsidR="00657540" w:rsidRDefault="00657540">
                            <w:pPr>
                              <w:tabs>
                                <w:tab w:val="left" w:pos="4536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Servocomando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rotativo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serrande</w:t>
                            </w:r>
                            <w:proofErr w:type="spellEnd"/>
                          </w:p>
                        </w:tc>
                        <w:tc>
                          <w:tcPr>
                            <w:tcW w:w="2381" w:type="dxa"/>
                            <w:vMerge w:val="restart"/>
                          </w:tcPr>
                          <w:p w14:paraId="54824CF2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before="120" w:line="400" w:lineRule="exact"/>
                              <w:jc w:val="righ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</w:tc>
                      </w:tr>
                      <w:tr w:rsidR="00657540" w14:paraId="356B8F8E" w14:textId="77777777" w:rsidTr="00040AD6">
                        <w:trPr>
                          <w:cantSplit/>
                          <w:trHeight w:val="240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000000"/>
                          </w:tcPr>
                          <w:p w14:paraId="0823227E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fi</w:t>
                            </w:r>
                            <w:proofErr w:type="spellEnd"/>
                          </w:p>
                        </w:tc>
                        <w:tc>
                          <w:tcPr>
                            <w:tcW w:w="2740" w:type="dxa"/>
                          </w:tcPr>
                          <w:p w14:paraId="46EF00A2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  <w:proofErr w:type="spellStart"/>
                            <w:r>
                              <w:t>Installationsvejledning</w:t>
                            </w:r>
                            <w:proofErr w:type="spellEnd"/>
                          </w:p>
                        </w:tc>
                        <w:tc>
                          <w:tcPr>
                            <w:tcW w:w="443" w:type="dxa"/>
                            <w:shd w:val="solid" w:color="FFFFFF" w:fill="auto"/>
                          </w:tcPr>
                          <w:p w14:paraId="59F81DEB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1EA09CC3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Kiertoliikkeinen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ilmapeltien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toimimoottori</w:t>
                            </w:r>
                            <w:proofErr w:type="spellEnd"/>
                          </w:p>
                        </w:tc>
                        <w:tc>
                          <w:tcPr>
                            <w:tcW w:w="2381" w:type="dxa"/>
                            <w:vMerge/>
                          </w:tcPr>
                          <w:p w14:paraId="12AA96E5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before="120" w:line="400" w:lineRule="exact"/>
                              <w:jc w:val="righ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</w:tc>
                      </w:tr>
                      <w:tr w:rsidR="00657540" w14:paraId="199225B8" w14:textId="77777777" w:rsidTr="00040AD6">
                        <w:trPr>
                          <w:cantSplit/>
                          <w:trHeight w:val="240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000000"/>
                          </w:tcPr>
                          <w:p w14:paraId="7A6F158C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129A8955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</w:tc>
                        <w:tc>
                          <w:tcPr>
                            <w:tcW w:w="443" w:type="dxa"/>
                            <w:shd w:val="solid" w:color="FFFFFF" w:fill="auto"/>
                          </w:tcPr>
                          <w:p w14:paraId="4D9343E4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25A05CA5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Actuador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acción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rotativa</w:t>
                            </w:r>
                            <w:proofErr w:type="spellEnd"/>
                          </w:p>
                        </w:tc>
                        <w:tc>
                          <w:tcPr>
                            <w:tcW w:w="2381" w:type="dxa"/>
                            <w:vMerge w:val="restart"/>
                          </w:tcPr>
                          <w:p w14:paraId="140EDF1D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before="120" w:line="400" w:lineRule="exact"/>
                              <w:jc w:val="right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</w:tc>
                      </w:tr>
                      <w:tr w:rsidR="00657540" w14:paraId="35675E57" w14:textId="77777777" w:rsidTr="00040AD6">
                        <w:trPr>
                          <w:cantSplit/>
                          <w:trHeight w:val="1797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FFFFFF"/>
                            </w:tcBorders>
                            <w:shd w:val="clear" w:color="auto" w:fill="000000"/>
                          </w:tcPr>
                          <w:p w14:paraId="16BDB094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740" w:type="dxa"/>
                          </w:tcPr>
                          <w:p w14:paraId="062BE21B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142"/>
                            </w:pPr>
                          </w:p>
                        </w:tc>
                        <w:tc>
                          <w:tcPr>
                            <w:tcW w:w="443" w:type="dxa"/>
                            <w:shd w:val="solid" w:color="FFFFFF" w:fill="auto"/>
                          </w:tcPr>
                          <w:p w14:paraId="5C8DCC18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46DBADF4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ind w:left="57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Merge/>
                          </w:tcPr>
                          <w:p w14:paraId="74AD3F6E" w14:textId="77777777" w:rsidR="00657540" w:rsidRDefault="00657540">
                            <w:pPr>
                              <w:tabs>
                                <w:tab w:val="left" w:pos="5103"/>
                                <w:tab w:val="right" w:pos="10489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9B015A" w14:textId="77777777" w:rsidR="00657540" w:rsidRDefault="00657540">
                      <w:pPr>
                        <w:spacing w:line="240" w:lineRule="auto"/>
                        <w:rPr>
                          <w:sz w:val="2"/>
                        </w:rPr>
                      </w:pPr>
                    </w:p>
                    <w:p w14:paraId="2A8FBA0E" w14:textId="77777777" w:rsidR="00657540" w:rsidRDefault="00657540">
                      <w:pPr>
                        <w:spacing w:line="240" w:lineRule="auto"/>
                        <w:rPr>
                          <w:sz w:val="2"/>
                        </w:rPr>
                      </w:pPr>
                    </w:p>
                    <w:p w14:paraId="66E17530" w14:textId="77777777" w:rsidR="00657540" w:rsidRDefault="00657540">
                      <w:pPr>
                        <w:pBdr>
                          <w:top w:val="single" w:sz="6" w:space="1" w:color="000000"/>
                        </w:pBdr>
                        <w:spacing w:line="240" w:lineRule="auto"/>
                        <w:rPr>
                          <w:sz w:val="2"/>
                        </w:rPr>
                      </w:pPr>
                    </w:p>
                    <w:p w14:paraId="7259A4ED" w14:textId="77777777" w:rsidR="00657540" w:rsidRDefault="00657540">
                      <w:pPr>
                        <w:pStyle w:val="Sidhuvud"/>
                        <w:tabs>
                          <w:tab w:val="clear" w:pos="4819"/>
                          <w:tab w:val="clear" w:pos="9071"/>
                        </w:tabs>
                        <w:spacing w:after="0" w:line="0" w:lineRule="atLeast"/>
                      </w:pPr>
                    </w:p>
                    <w:p w14:paraId="741906EA" w14:textId="77777777" w:rsidR="00657540" w:rsidRDefault="00657540">
                      <w:pPr>
                        <w:spacing w:line="0" w:lineRule="atLeast"/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14:paraId="6D25DD6F" w14:textId="542A6AEE" w:rsidR="00A24C44" w:rsidRDefault="00A24C44">
      <w:pPr>
        <w:pStyle w:val="Rubrik1"/>
        <w:rPr>
          <w:lang w:val="sv-SE"/>
        </w:rPr>
      </w:pPr>
    </w:p>
    <w:p w14:paraId="7A551EB9" w14:textId="77777777" w:rsidR="00C36A07" w:rsidRPr="00C36A07" w:rsidRDefault="00C36A07" w:rsidP="00C36A07">
      <w:pPr>
        <w:pStyle w:val="Rubrik2"/>
        <w:rPr>
          <w:lang w:val="sv-SE"/>
        </w:rPr>
      </w:pPr>
    </w:p>
    <w:p w14:paraId="7C161137" w14:textId="14647695" w:rsidR="00FB5F28" w:rsidRPr="00DF113D" w:rsidRDefault="00040AD6">
      <w:pPr>
        <w:pStyle w:val="Rubrik1"/>
        <w:rPr>
          <w:lang w:val="sv-SE"/>
        </w:rPr>
      </w:pPr>
      <w:r w:rsidRPr="00DF113D">
        <w:rPr>
          <w:lang w:val="sv-SE"/>
        </w:rPr>
        <w:t>Applikationer</w:t>
      </w:r>
      <w:r w:rsidR="00FB5F28" w:rsidRPr="00DF113D">
        <w:rPr>
          <w:lang w:val="sv-SE"/>
        </w:rPr>
        <w:t xml:space="preserve"> </w:t>
      </w:r>
    </w:p>
    <w:p w14:paraId="759F6629" w14:textId="5C19516A" w:rsidR="00A31C24" w:rsidRDefault="00A31C24" w:rsidP="00A31C24">
      <w:pPr>
        <w:pStyle w:val="Rubrik2"/>
        <w:spacing w:after="0"/>
        <w:rPr>
          <w:sz w:val="16"/>
          <w:szCs w:val="16"/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2832"/>
        <w:gridCol w:w="1875"/>
        <w:gridCol w:w="2691"/>
      </w:tblGrid>
      <w:tr w:rsidR="00121576" w14:paraId="2FA25D01" w14:textId="77777777" w:rsidTr="00D8151E">
        <w:trPr>
          <w:cantSplit/>
          <w:tblHeader/>
        </w:trPr>
        <w:tc>
          <w:tcPr>
            <w:tcW w:w="5638" w:type="dxa"/>
            <w:gridSpan w:val="2"/>
            <w:shd w:val="clear" w:color="auto" w:fill="BFBFBF" w:themeFill="background1" w:themeFillShade="BF"/>
          </w:tcPr>
          <w:p w14:paraId="3962A0AF" w14:textId="77777777" w:rsidR="00121576" w:rsidRPr="00DF113D" w:rsidRDefault="00121576" w:rsidP="0051587A">
            <w:pPr>
              <w:spacing w:beforeLines="40" w:before="96"/>
              <w:jc w:val="center"/>
              <w:rPr>
                <w:rFonts w:cs="Arial"/>
                <w:b/>
                <w:bCs/>
                <w:lang w:val="sv-SE"/>
              </w:rPr>
            </w:pPr>
            <w:bookmarkStart w:id="0" w:name="_Hlk66173620"/>
            <w:r w:rsidRPr="00DF113D">
              <w:rPr>
                <w:rFonts w:cs="Arial"/>
                <w:b/>
                <w:bCs/>
                <w:lang w:val="sv-SE"/>
              </w:rPr>
              <w:t>Applikation</w:t>
            </w:r>
          </w:p>
          <w:p w14:paraId="0320D56E" w14:textId="63A8699A" w:rsidR="00121576" w:rsidRPr="00DF113D" w:rsidRDefault="00121576" w:rsidP="00121576">
            <w:pPr>
              <w:jc w:val="center"/>
              <w:rPr>
                <w:rFonts w:cs="Arial"/>
                <w:b/>
                <w:lang w:val="sv-SE"/>
              </w:rPr>
            </w:pPr>
            <w:r w:rsidRPr="00DF113D">
              <w:rPr>
                <w:sz w:val="16"/>
                <w:szCs w:val="16"/>
                <w:lang w:val="sv-SE"/>
              </w:rPr>
              <w:t>väljs med DIP-omkopplare 1…</w:t>
            </w:r>
            <w:r>
              <w:rPr>
                <w:sz w:val="16"/>
                <w:szCs w:val="16"/>
                <w:lang w:val="sv-SE"/>
              </w:rPr>
              <w:t>5</w:t>
            </w:r>
          </w:p>
        </w:tc>
        <w:tc>
          <w:tcPr>
            <w:tcW w:w="1875" w:type="dxa"/>
            <w:shd w:val="clear" w:color="auto" w:fill="BFBFBF" w:themeFill="background1" w:themeFillShade="BF"/>
          </w:tcPr>
          <w:p w14:paraId="15C75ADC" w14:textId="5CF6CCEF" w:rsidR="00121576" w:rsidRDefault="00121576" w:rsidP="004046DA">
            <w:pPr>
              <w:spacing w:beforeLines="40" w:before="96"/>
              <w:rPr>
                <w:lang w:val="sv-SE"/>
              </w:rPr>
            </w:pPr>
            <w:r w:rsidRPr="00DF113D">
              <w:rPr>
                <w:rFonts w:cs="Arial"/>
                <w:b/>
                <w:lang w:val="sv-SE"/>
              </w:rPr>
              <w:t>DIP-omkopplare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3D0EA91" w14:textId="77777777" w:rsidR="00121576" w:rsidRPr="00F33949" w:rsidRDefault="00121576" w:rsidP="0051587A">
            <w:pPr>
              <w:spacing w:beforeLines="40" w:before="96"/>
              <w:jc w:val="center"/>
              <w:rPr>
                <w:rFonts w:cs="Arial"/>
                <w:b/>
                <w:lang w:val="sv-SE"/>
              </w:rPr>
            </w:pPr>
            <w:r w:rsidRPr="00F33949">
              <w:rPr>
                <w:rFonts w:cs="Arial"/>
                <w:b/>
                <w:lang w:val="sv-SE"/>
              </w:rPr>
              <w:t>Styrutgång</w:t>
            </w:r>
          </w:p>
          <w:p w14:paraId="1BF5614C" w14:textId="00C37C72" w:rsidR="00121576" w:rsidRDefault="00121576" w:rsidP="0051587A">
            <w:pPr>
              <w:rPr>
                <w:lang w:val="sv-SE"/>
              </w:rPr>
            </w:pPr>
            <w:r w:rsidRPr="00DF113D">
              <w:rPr>
                <w:sz w:val="16"/>
                <w:szCs w:val="16"/>
                <w:lang w:val="sv-SE"/>
              </w:rPr>
              <w:t>Väljs med DIP-omkopplare</w:t>
            </w:r>
            <w:r>
              <w:rPr>
                <w:sz w:val="16"/>
                <w:szCs w:val="16"/>
                <w:lang w:val="sv-SE"/>
              </w:rPr>
              <w:t xml:space="preserve"> 6,</w:t>
            </w:r>
            <w:r w:rsidRPr="00DF113D">
              <w:rPr>
                <w:sz w:val="16"/>
                <w:szCs w:val="16"/>
                <w:lang w:val="sv-SE"/>
              </w:rPr>
              <w:t xml:space="preserve"> </w:t>
            </w:r>
            <w:r>
              <w:rPr>
                <w:sz w:val="16"/>
                <w:szCs w:val="16"/>
                <w:lang w:val="sv-SE"/>
              </w:rPr>
              <w:t>7,</w:t>
            </w:r>
            <w:r w:rsidRPr="00DF113D">
              <w:rPr>
                <w:sz w:val="16"/>
                <w:szCs w:val="16"/>
                <w:lang w:val="sv-SE"/>
              </w:rPr>
              <w:t xml:space="preserve"> </w:t>
            </w:r>
            <w:r>
              <w:rPr>
                <w:sz w:val="16"/>
                <w:szCs w:val="16"/>
                <w:lang w:val="sv-SE"/>
              </w:rPr>
              <w:t>8</w:t>
            </w:r>
          </w:p>
        </w:tc>
      </w:tr>
      <w:bookmarkEnd w:id="0"/>
      <w:tr w:rsidR="00121576" w14:paraId="06340292" w14:textId="77777777" w:rsidTr="00D8151E">
        <w:trPr>
          <w:trHeight w:val="454"/>
        </w:trPr>
        <w:tc>
          <w:tcPr>
            <w:tcW w:w="10206" w:type="dxa"/>
            <w:gridSpan w:val="4"/>
          </w:tcPr>
          <w:p w14:paraId="74A55829" w14:textId="0CC82952" w:rsidR="00121576" w:rsidRDefault="00121576" w:rsidP="00B21490">
            <w:pPr>
              <w:spacing w:before="60"/>
              <w:jc w:val="center"/>
              <w:rPr>
                <w:lang w:val="sv-SE"/>
              </w:rPr>
            </w:pPr>
            <w:r w:rsidRPr="00D15AA8">
              <w:rPr>
                <w:rFonts w:cs="Arial"/>
                <w:b/>
                <w:bCs/>
                <w:sz w:val="24"/>
                <w:szCs w:val="24"/>
                <w:lang w:val="sv-SE"/>
              </w:rPr>
              <w:t>RDG200KN</w:t>
            </w:r>
          </w:p>
        </w:tc>
      </w:tr>
      <w:tr w:rsidR="00F1235F" w14:paraId="242702F7" w14:textId="77777777" w:rsidTr="00D8151E">
        <w:tc>
          <w:tcPr>
            <w:tcW w:w="2806" w:type="dxa"/>
          </w:tcPr>
          <w:p w14:paraId="58E21A1E" w14:textId="77777777" w:rsidR="00F1235F" w:rsidRDefault="00F1235F" w:rsidP="00F1235F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Värme</w:t>
            </w:r>
            <w:r>
              <w:rPr>
                <w:sz w:val="20"/>
                <w:lang w:val="sv-SE"/>
              </w:rPr>
              <w:t xml:space="preserve"> (radiator)</w:t>
            </w:r>
          </w:p>
          <w:p w14:paraId="7510DFB7" w14:textId="77777777" w:rsidR="00F1235F" w:rsidRPr="0091594C" w:rsidRDefault="00F1235F" w:rsidP="00F1235F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Termiskt eller 3-läges ställdon</w:t>
            </w:r>
          </w:p>
          <w:p w14:paraId="2363621F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0 (värme)</w:t>
            </w:r>
          </w:p>
          <w:p w14:paraId="36B815CE" w14:textId="77777777" w:rsidR="00F1235F" w:rsidRPr="00DF113D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350=0 (ingen fläkt</w:t>
            </w:r>
          </w:p>
          <w:p w14:paraId="14534E11" w14:textId="77777777" w:rsidR="00F1235F" w:rsidRDefault="00F1235F" w:rsidP="00F1235F">
            <w:pPr>
              <w:rPr>
                <w:lang w:val="sv-SE"/>
              </w:rPr>
            </w:pPr>
          </w:p>
        </w:tc>
        <w:tc>
          <w:tcPr>
            <w:tcW w:w="2832" w:type="dxa"/>
          </w:tcPr>
          <w:p w14:paraId="468317BC" w14:textId="66ED4F66" w:rsidR="00F1235F" w:rsidRDefault="00F1235F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06" w:dyaOrig="2251" w14:anchorId="763B9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91.5pt" o:ole="">
                  <v:imagedata r:id="rId9" o:title="" croptop="12233f" cropleft="4571f" cropright="18311f"/>
                </v:shape>
                <o:OLEObject Type="Embed" ProgID="Visio.Drawing.11" ShapeID="_x0000_i1025" DrawAspect="Content" ObjectID="_1774689599" r:id="rId10"/>
              </w:object>
            </w:r>
          </w:p>
        </w:tc>
        <w:tc>
          <w:tcPr>
            <w:tcW w:w="1875" w:type="dxa"/>
          </w:tcPr>
          <w:p w14:paraId="5AE6B066" w14:textId="57A4E2F9" w:rsidR="00F1235F" w:rsidRDefault="00F1235F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2B14CA62">
                <v:shape id="_x0000_i1026" type="#_x0000_t75" style="width:75.75pt;height:30pt" o:ole="">
                  <v:imagedata r:id="rId11" o:title="" croptop="3954f" cropbottom="19774f" cropleft="27074f" cropright="14457f"/>
                </v:shape>
                <o:OLEObject Type="Embed" ProgID="Visio.Drawing.11" ShapeID="_x0000_i1026" DrawAspect="Content" ObjectID="_1774689600" r:id="rId12"/>
              </w:object>
            </w:r>
          </w:p>
        </w:tc>
        <w:tc>
          <w:tcPr>
            <w:tcW w:w="2693" w:type="dxa"/>
          </w:tcPr>
          <w:p w14:paraId="7C2F17B0" w14:textId="77777777" w:rsidR="00F1235F" w:rsidRPr="00967F0D" w:rsidRDefault="00F1235F" w:rsidP="00F1235F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FRÅN= 2-läges (Y1) P201=</w:t>
            </w:r>
            <w:r>
              <w:rPr>
                <w:rFonts w:cs="Arial"/>
                <w:lang w:val="sv-SE"/>
              </w:rPr>
              <w:t xml:space="preserve"> 3 (</w:t>
            </w:r>
            <w:r w:rsidRPr="00967F0D">
              <w:rPr>
                <w:rFonts w:cs="Arial"/>
                <w:lang w:val="sv-SE"/>
              </w:rPr>
              <w:t>PWM</w:t>
            </w:r>
            <w:r>
              <w:rPr>
                <w:rFonts w:cs="Arial"/>
                <w:lang w:val="sv-SE"/>
              </w:rPr>
              <w:t>)</w:t>
            </w:r>
          </w:p>
          <w:p w14:paraId="5F0A2B2B" w14:textId="0168F922" w:rsidR="00F1235F" w:rsidRDefault="00F1235F" w:rsidP="00F1235F">
            <w:pPr>
              <w:rPr>
                <w:lang w:val="sv-SE"/>
              </w:rPr>
            </w:pPr>
            <w:r w:rsidRPr="00967F0D">
              <w:rPr>
                <w:rFonts w:cs="Arial"/>
                <w:lang w:val="sv-SE"/>
              </w:rPr>
              <w:t>DIP7 TILL=3-läges (Y1</w:t>
            </w:r>
            <w:r w:rsidR="00D8151E">
              <w:rPr>
                <w:rFonts w:cs="Arial"/>
                <w:lang w:val="sv-SE"/>
              </w:rPr>
              <w:t xml:space="preserve"> </w:t>
            </w:r>
            <w:r w:rsidRPr="00967F0D">
              <w:rPr>
                <w:rFonts w:cs="Arial"/>
                <w:lang w:val="sv-SE"/>
              </w:rPr>
              <w:t>och Y3)</w:t>
            </w:r>
          </w:p>
        </w:tc>
      </w:tr>
      <w:tr w:rsidR="00F1235F" w14:paraId="5DA24CB2" w14:textId="77777777" w:rsidTr="00D8151E">
        <w:tc>
          <w:tcPr>
            <w:tcW w:w="2806" w:type="dxa"/>
          </w:tcPr>
          <w:p w14:paraId="4F2951CF" w14:textId="77777777" w:rsidR="00F1235F" w:rsidRDefault="00F1235F" w:rsidP="00F1235F">
            <w:pPr>
              <w:pStyle w:val="Rubrik1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</w:t>
            </w:r>
            <w:r w:rsidRPr="00DF113D">
              <w:rPr>
                <w:sz w:val="20"/>
                <w:lang w:val="sv-SE"/>
              </w:rPr>
              <w:t>yla</w:t>
            </w:r>
            <w:r>
              <w:rPr>
                <w:sz w:val="20"/>
                <w:lang w:val="sv-SE"/>
              </w:rPr>
              <w:t xml:space="preserve"> (</w:t>
            </w:r>
            <w:proofErr w:type="spellStart"/>
            <w:r>
              <w:rPr>
                <w:sz w:val="20"/>
                <w:lang w:val="sv-SE"/>
              </w:rPr>
              <w:t>kyltak</w:t>
            </w:r>
            <w:proofErr w:type="spellEnd"/>
            <w:r>
              <w:rPr>
                <w:sz w:val="20"/>
                <w:lang w:val="sv-SE"/>
              </w:rPr>
              <w:t>)</w:t>
            </w:r>
          </w:p>
          <w:p w14:paraId="7F344118" w14:textId="77777777" w:rsidR="00F1235F" w:rsidRPr="0091594C" w:rsidRDefault="00F1235F" w:rsidP="00F1235F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Termiskt eller 3-läges ställdon</w:t>
            </w:r>
          </w:p>
          <w:p w14:paraId="12B24030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1 (kyla)</w:t>
            </w:r>
          </w:p>
          <w:p w14:paraId="5B553EB0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350=0 (ingen fläkt)</w:t>
            </w:r>
          </w:p>
          <w:p w14:paraId="7052CA30" w14:textId="77777777" w:rsidR="00F1235F" w:rsidRPr="00DF113D" w:rsidRDefault="00F1235F" w:rsidP="00F1235F">
            <w:pPr>
              <w:rPr>
                <w:rFonts w:cs="Arial"/>
                <w:lang w:val="sv-SE"/>
              </w:rPr>
            </w:pPr>
          </w:p>
          <w:p w14:paraId="332394FD" w14:textId="77777777" w:rsidR="00F1235F" w:rsidRPr="00DF113D" w:rsidRDefault="00F1235F" w:rsidP="00F1235F">
            <w:pPr>
              <w:rPr>
                <w:rFonts w:cs="Arial"/>
                <w:lang w:val="sv-SE"/>
              </w:rPr>
            </w:pPr>
          </w:p>
          <w:p w14:paraId="07A97841" w14:textId="77777777" w:rsidR="00F1235F" w:rsidRDefault="00F1235F" w:rsidP="00F1235F">
            <w:pPr>
              <w:rPr>
                <w:lang w:val="sv-SE"/>
              </w:rPr>
            </w:pPr>
          </w:p>
        </w:tc>
        <w:tc>
          <w:tcPr>
            <w:tcW w:w="2832" w:type="dxa"/>
          </w:tcPr>
          <w:p w14:paraId="54E9C22B" w14:textId="5DD805AA" w:rsidR="00F1235F" w:rsidRDefault="00F1235F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06" w:dyaOrig="2251" w14:anchorId="6D0116E3">
                <v:shape id="_x0000_i1027" type="#_x0000_t75" style="width:121.5pt;height:111.75pt" o:ole="">
                  <v:imagedata r:id="rId13" o:title="" cropleft="4571f" cropright="18311f"/>
                </v:shape>
                <o:OLEObject Type="Embed" ProgID="Visio.Drawing.11" ShapeID="_x0000_i1027" DrawAspect="Content" ObjectID="_1774689601" r:id="rId14"/>
              </w:object>
            </w:r>
          </w:p>
        </w:tc>
        <w:tc>
          <w:tcPr>
            <w:tcW w:w="1875" w:type="dxa"/>
          </w:tcPr>
          <w:p w14:paraId="0B7703C6" w14:textId="1FDD6C8A" w:rsidR="00F1235F" w:rsidRDefault="00F1235F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3AB72A45">
                <v:shape id="_x0000_i1028" type="#_x0000_t75" style="width:75.75pt;height:31.5pt" o:ole="">
                  <v:imagedata r:id="rId11" o:title="" croptop="1863f" cropbottom="19774f" cropleft="27074f" cropright="14457f"/>
                </v:shape>
                <o:OLEObject Type="Embed" ProgID="Visio.Drawing.11" ShapeID="_x0000_i1028" DrawAspect="Content" ObjectID="_1774689602" r:id="rId15"/>
              </w:object>
            </w:r>
          </w:p>
        </w:tc>
        <w:tc>
          <w:tcPr>
            <w:tcW w:w="2693" w:type="dxa"/>
          </w:tcPr>
          <w:p w14:paraId="3CC83A84" w14:textId="77777777" w:rsidR="00F1235F" w:rsidRPr="00967F0D" w:rsidRDefault="00F1235F" w:rsidP="00F1235F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FRÅN= 2-läges (Y1) P201=</w:t>
            </w:r>
            <w:r>
              <w:rPr>
                <w:rFonts w:cs="Arial"/>
                <w:lang w:val="sv-SE"/>
              </w:rPr>
              <w:t xml:space="preserve"> 3 (</w:t>
            </w:r>
            <w:r w:rsidRPr="00967F0D">
              <w:rPr>
                <w:rFonts w:cs="Arial"/>
                <w:lang w:val="sv-SE"/>
              </w:rPr>
              <w:t>PWM</w:t>
            </w:r>
            <w:r>
              <w:rPr>
                <w:rFonts w:cs="Arial"/>
                <w:lang w:val="sv-SE"/>
              </w:rPr>
              <w:t>)</w:t>
            </w:r>
            <w:r w:rsidRPr="00967F0D">
              <w:rPr>
                <w:rFonts w:cs="Arial"/>
                <w:lang w:val="sv-SE"/>
              </w:rPr>
              <w:t xml:space="preserve"> </w:t>
            </w:r>
          </w:p>
          <w:p w14:paraId="6879C180" w14:textId="332A3DAE" w:rsidR="00F1235F" w:rsidRPr="00967F0D" w:rsidRDefault="00F1235F" w:rsidP="00F1235F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TILL=3-läges (Y1</w:t>
            </w:r>
            <w:r w:rsidR="00D8151E">
              <w:rPr>
                <w:rFonts w:cs="Arial"/>
                <w:lang w:val="sv-SE"/>
              </w:rPr>
              <w:t xml:space="preserve"> </w:t>
            </w:r>
            <w:r w:rsidRPr="00967F0D">
              <w:rPr>
                <w:rFonts w:cs="Arial"/>
                <w:lang w:val="sv-SE"/>
              </w:rPr>
              <w:t>och Y3)</w:t>
            </w:r>
          </w:p>
          <w:p w14:paraId="6FD87235" w14:textId="77777777" w:rsidR="00F1235F" w:rsidRDefault="00F1235F" w:rsidP="00F1235F">
            <w:pPr>
              <w:rPr>
                <w:lang w:val="sv-SE"/>
              </w:rPr>
            </w:pPr>
          </w:p>
        </w:tc>
      </w:tr>
      <w:tr w:rsidR="00F1235F" w14:paraId="729FF0EE" w14:textId="77777777" w:rsidTr="00D8151E">
        <w:trPr>
          <w:trHeight w:val="2139"/>
        </w:trPr>
        <w:tc>
          <w:tcPr>
            <w:tcW w:w="2806" w:type="dxa"/>
          </w:tcPr>
          <w:p w14:paraId="771789FE" w14:textId="77777777" w:rsidR="00F1235F" w:rsidRDefault="00F1235F" w:rsidP="00F1235F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Värme</w:t>
            </w:r>
            <w:r>
              <w:rPr>
                <w:sz w:val="20"/>
                <w:lang w:val="sv-SE"/>
              </w:rPr>
              <w:t xml:space="preserve"> och kyla (radiator + </w:t>
            </w:r>
            <w:proofErr w:type="spellStart"/>
            <w:r>
              <w:rPr>
                <w:sz w:val="20"/>
                <w:lang w:val="sv-SE"/>
              </w:rPr>
              <w:t>kyltak</w:t>
            </w:r>
            <w:proofErr w:type="spellEnd"/>
            <w:r>
              <w:rPr>
                <w:sz w:val="20"/>
                <w:lang w:val="sv-SE"/>
              </w:rPr>
              <w:t>) 4-rörs</w:t>
            </w:r>
          </w:p>
          <w:p w14:paraId="5D15DE8A" w14:textId="77777777" w:rsidR="00F1235F" w:rsidRPr="0091594C" w:rsidRDefault="00F1235F" w:rsidP="00F1235F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Termiska eller 3-läges ställdon</w:t>
            </w:r>
          </w:p>
          <w:p w14:paraId="2B074B58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51E2486F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350=0 (ingen fläkt)</w:t>
            </w:r>
          </w:p>
          <w:p w14:paraId="665178F2" w14:textId="77777777" w:rsidR="00F1235F" w:rsidRPr="00DF113D" w:rsidRDefault="00F1235F" w:rsidP="00F1235F">
            <w:pPr>
              <w:rPr>
                <w:rFonts w:cs="Arial"/>
                <w:lang w:val="sv-SE"/>
              </w:rPr>
            </w:pPr>
          </w:p>
          <w:p w14:paraId="366522CE" w14:textId="77777777" w:rsidR="00F1235F" w:rsidRDefault="00F1235F" w:rsidP="00F1235F">
            <w:pPr>
              <w:rPr>
                <w:lang w:val="sv-SE"/>
              </w:rPr>
            </w:pPr>
          </w:p>
        </w:tc>
        <w:tc>
          <w:tcPr>
            <w:tcW w:w="2832" w:type="dxa"/>
          </w:tcPr>
          <w:p w14:paraId="6F90F10A" w14:textId="71310E8B" w:rsidR="00F1235F" w:rsidRDefault="00F1235F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06" w:dyaOrig="2251" w14:anchorId="2382EFAA">
                <v:shape id="_x0000_i1029" type="#_x0000_t75" style="width:121.5pt;height:99.75pt" o:ole="">
                  <v:imagedata r:id="rId16" o:title="" croptop="7411f" cropleft="4571f" cropright="18311f"/>
                </v:shape>
                <o:OLEObject Type="Embed" ProgID="Visio.Drawing.11" ShapeID="_x0000_i1029" DrawAspect="Content" ObjectID="_1774689603" r:id="rId17"/>
              </w:object>
            </w:r>
          </w:p>
        </w:tc>
        <w:tc>
          <w:tcPr>
            <w:tcW w:w="1875" w:type="dxa"/>
          </w:tcPr>
          <w:p w14:paraId="60F50004" w14:textId="4F0662D4" w:rsidR="00F1235F" w:rsidRDefault="00F1235F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6EEE8237">
                <v:shape id="_x0000_i1030" type="#_x0000_t75" style="width:75.75pt;height:33pt" o:ole="">
                  <v:imagedata r:id="rId18" o:title="" croptop="818f" cropbottom="19774f" cropleft="27074f" cropright="14457f"/>
                </v:shape>
                <o:OLEObject Type="Embed" ProgID="Visio.Drawing.11" ShapeID="_x0000_i1030" DrawAspect="Content" ObjectID="_1774689604" r:id="rId19"/>
              </w:object>
            </w:r>
          </w:p>
        </w:tc>
        <w:tc>
          <w:tcPr>
            <w:tcW w:w="2693" w:type="dxa"/>
          </w:tcPr>
          <w:p w14:paraId="22014CC1" w14:textId="77777777" w:rsidR="00F1235F" w:rsidRPr="00967F0D" w:rsidRDefault="00F1235F" w:rsidP="00F1235F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FRÅN= 2-läges (Y1) P201=</w:t>
            </w:r>
            <w:r>
              <w:rPr>
                <w:rFonts w:cs="Arial"/>
                <w:lang w:val="sv-SE"/>
              </w:rPr>
              <w:t xml:space="preserve"> 3 (</w:t>
            </w:r>
            <w:r w:rsidRPr="00967F0D">
              <w:rPr>
                <w:rFonts w:cs="Arial"/>
                <w:lang w:val="sv-SE"/>
              </w:rPr>
              <w:t>PWM</w:t>
            </w:r>
            <w:r>
              <w:rPr>
                <w:rFonts w:cs="Arial"/>
                <w:lang w:val="sv-SE"/>
              </w:rPr>
              <w:t>)</w:t>
            </w:r>
            <w:r w:rsidRPr="00967F0D">
              <w:rPr>
                <w:rFonts w:cs="Arial"/>
                <w:lang w:val="sv-SE"/>
              </w:rPr>
              <w:t xml:space="preserve"> </w:t>
            </w:r>
          </w:p>
          <w:p w14:paraId="26EA4841" w14:textId="483BA4CE" w:rsidR="00F1235F" w:rsidRDefault="00F1235F" w:rsidP="00F1235F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TILL=3-läges (Y1</w:t>
            </w:r>
            <w:r w:rsidR="00D8151E">
              <w:rPr>
                <w:rFonts w:cs="Arial"/>
                <w:lang w:val="sv-SE"/>
              </w:rPr>
              <w:t xml:space="preserve"> </w:t>
            </w:r>
            <w:r w:rsidRPr="00967F0D">
              <w:rPr>
                <w:rFonts w:cs="Arial"/>
                <w:lang w:val="sv-SE"/>
              </w:rPr>
              <w:t>och Y3)</w:t>
            </w:r>
          </w:p>
          <w:p w14:paraId="04E2ABAD" w14:textId="77777777" w:rsidR="00F1235F" w:rsidRDefault="00F1235F" w:rsidP="00F1235F">
            <w:pPr>
              <w:rPr>
                <w:rFonts w:cs="Arial"/>
                <w:lang w:val="sv-SE"/>
              </w:rPr>
            </w:pPr>
          </w:p>
          <w:p w14:paraId="06E0B8F5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DIP8 FRÅN=2-läges (Y2)</w:t>
            </w:r>
          </w:p>
          <w:p w14:paraId="76244FD0" w14:textId="77777777" w:rsidR="00F1235F" w:rsidRDefault="00F1235F" w:rsidP="00F1235F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P203= 3 (PWM)</w:t>
            </w:r>
          </w:p>
          <w:p w14:paraId="320E88B9" w14:textId="6A16E355" w:rsidR="00F1235F" w:rsidRDefault="00F1235F" w:rsidP="00F1235F">
            <w:pPr>
              <w:rPr>
                <w:lang w:val="sv-SE"/>
              </w:rPr>
            </w:pPr>
            <w:r>
              <w:rPr>
                <w:rFonts w:cs="Arial"/>
                <w:lang w:val="sv-SE"/>
              </w:rPr>
              <w:t>DIP8 TILL=3-läges (Y2 och Y4)</w:t>
            </w:r>
          </w:p>
        </w:tc>
      </w:tr>
      <w:tr w:rsidR="00F1235F" w14:paraId="6D556DA3" w14:textId="77777777" w:rsidTr="00D8151E">
        <w:tc>
          <w:tcPr>
            <w:tcW w:w="2806" w:type="dxa"/>
          </w:tcPr>
          <w:p w14:paraId="319D4EA2" w14:textId="77777777" w:rsidR="00A35887" w:rsidRDefault="00A35887" w:rsidP="00A35887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 xml:space="preserve">Värme </w:t>
            </w:r>
            <w:r>
              <w:rPr>
                <w:sz w:val="20"/>
                <w:lang w:val="sv-SE"/>
              </w:rPr>
              <w:t>(radiator) och</w:t>
            </w:r>
            <w:r w:rsidRPr="00DF113D">
              <w:rPr>
                <w:sz w:val="20"/>
                <w:lang w:val="sv-SE"/>
              </w:rPr>
              <w:t xml:space="preserve"> kyla</w:t>
            </w:r>
            <w:r>
              <w:rPr>
                <w:sz w:val="20"/>
                <w:lang w:val="sv-SE"/>
              </w:rPr>
              <w:t xml:space="preserve"> (</w:t>
            </w:r>
            <w:proofErr w:type="spellStart"/>
            <w:r>
              <w:rPr>
                <w:sz w:val="20"/>
                <w:lang w:val="sv-SE"/>
              </w:rPr>
              <w:t>FanCoil</w:t>
            </w:r>
            <w:proofErr w:type="spellEnd"/>
            <w:r>
              <w:rPr>
                <w:sz w:val="20"/>
                <w:lang w:val="sv-SE"/>
              </w:rPr>
              <w:t>) 2-rörs</w:t>
            </w:r>
          </w:p>
          <w:p w14:paraId="7ADE7B1C" w14:textId="77777777" w:rsidR="00A35887" w:rsidRPr="0091594C" w:rsidRDefault="00A35887" w:rsidP="00A35887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Termiska eller 3-läges ställdon</w:t>
            </w:r>
          </w:p>
          <w:p w14:paraId="4425CE58" w14:textId="77777777" w:rsidR="00A35887" w:rsidRDefault="00A35887" w:rsidP="00A3588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7969D278" w14:textId="77777777" w:rsidR="00A35887" w:rsidRPr="00DF113D" w:rsidRDefault="00A35887" w:rsidP="00A3588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350=3 (fläkt kyla)</w:t>
            </w:r>
          </w:p>
          <w:p w14:paraId="6BBC30E4" w14:textId="77777777" w:rsidR="00A35887" w:rsidRDefault="00A35887" w:rsidP="00A35887">
            <w:pPr>
              <w:rPr>
                <w:rFonts w:cs="Arial"/>
                <w:lang w:val="sv-SE"/>
              </w:rPr>
            </w:pPr>
          </w:p>
          <w:p w14:paraId="2DAC78DD" w14:textId="77777777" w:rsidR="00A35887" w:rsidRDefault="00A35887" w:rsidP="00A3588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Y50 används vid EC fläkt 0…10V</w:t>
            </w:r>
          </w:p>
          <w:p w14:paraId="4CA58EA0" w14:textId="77777777" w:rsidR="00A35887" w:rsidRDefault="00A35887" w:rsidP="00A3588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Q1,2,3 används vid fläkt i </w:t>
            </w:r>
          </w:p>
          <w:p w14:paraId="58F9CECA" w14:textId="5FEB0571" w:rsidR="00F1235F" w:rsidRPr="00A35887" w:rsidRDefault="00A35887" w:rsidP="00A3588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3-steg</w:t>
            </w:r>
          </w:p>
        </w:tc>
        <w:tc>
          <w:tcPr>
            <w:tcW w:w="2832" w:type="dxa"/>
          </w:tcPr>
          <w:p w14:paraId="027EF886" w14:textId="5756D3D6" w:rsidR="00F1235F" w:rsidRPr="00DF113D" w:rsidRDefault="00A35887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981" w:dyaOrig="1831" w14:anchorId="04BCBACC">
                <v:shape id="_x0000_i1031" type="#_x0000_t75" style="width:130.5pt;height:91.5pt" o:ole="">
                  <v:imagedata r:id="rId20" o:title="" cropleft="16565f" cropright="14567f"/>
                </v:shape>
                <o:OLEObject Type="Embed" ProgID="Visio.Drawing.11" ShapeID="_x0000_i1031" DrawAspect="Content" ObjectID="_1774689605" r:id="rId21"/>
              </w:object>
            </w:r>
          </w:p>
        </w:tc>
        <w:tc>
          <w:tcPr>
            <w:tcW w:w="1875" w:type="dxa"/>
          </w:tcPr>
          <w:p w14:paraId="5C10D7B0" w14:textId="67B40C5F" w:rsidR="00F1235F" w:rsidRPr="00DF113D" w:rsidRDefault="00373F1E" w:rsidP="00F1235F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1D33CFB5">
                <v:shape id="_x0000_i1032" type="#_x0000_t75" style="width:75.75pt;height:37.5pt" o:ole="">
                  <v:imagedata r:id="rId22" o:title="" croptop="-5453f" cropbottom="19774f" cropleft="27074f" cropright="14457f"/>
                </v:shape>
                <o:OLEObject Type="Embed" ProgID="Visio.Drawing.11" ShapeID="_x0000_i1032" DrawAspect="Content" ObjectID="_1774689606" r:id="rId23"/>
              </w:object>
            </w:r>
          </w:p>
        </w:tc>
        <w:tc>
          <w:tcPr>
            <w:tcW w:w="2693" w:type="dxa"/>
          </w:tcPr>
          <w:p w14:paraId="2F8492C2" w14:textId="77777777" w:rsidR="00373F1E" w:rsidRPr="00967F0D" w:rsidRDefault="00373F1E" w:rsidP="00373F1E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FRÅN= 2-läges (Y1) P201=</w:t>
            </w:r>
            <w:r>
              <w:rPr>
                <w:rFonts w:cs="Arial"/>
                <w:lang w:val="sv-SE"/>
              </w:rPr>
              <w:t xml:space="preserve"> 3 (</w:t>
            </w:r>
            <w:r w:rsidRPr="00967F0D">
              <w:rPr>
                <w:rFonts w:cs="Arial"/>
                <w:lang w:val="sv-SE"/>
              </w:rPr>
              <w:t>PWM</w:t>
            </w:r>
            <w:r>
              <w:rPr>
                <w:rFonts w:cs="Arial"/>
                <w:lang w:val="sv-SE"/>
              </w:rPr>
              <w:t>)</w:t>
            </w:r>
            <w:r w:rsidRPr="00967F0D">
              <w:rPr>
                <w:rFonts w:cs="Arial"/>
                <w:lang w:val="sv-SE"/>
              </w:rPr>
              <w:t xml:space="preserve"> </w:t>
            </w:r>
          </w:p>
          <w:p w14:paraId="0BFEE41D" w14:textId="768D1C1E" w:rsidR="00373F1E" w:rsidRDefault="00373F1E" w:rsidP="00373F1E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TILL=3-läges (Y1</w:t>
            </w:r>
            <w:r w:rsidR="00D8151E">
              <w:rPr>
                <w:rFonts w:cs="Arial"/>
                <w:lang w:val="sv-SE"/>
              </w:rPr>
              <w:t xml:space="preserve"> </w:t>
            </w:r>
            <w:r w:rsidRPr="00967F0D">
              <w:rPr>
                <w:rFonts w:cs="Arial"/>
                <w:lang w:val="sv-SE"/>
              </w:rPr>
              <w:t>och Y3)</w:t>
            </w:r>
          </w:p>
          <w:p w14:paraId="4C81D286" w14:textId="77777777" w:rsidR="00373F1E" w:rsidRDefault="00373F1E" w:rsidP="00373F1E">
            <w:pPr>
              <w:rPr>
                <w:rFonts w:cs="Arial"/>
                <w:lang w:val="sv-SE"/>
              </w:rPr>
            </w:pPr>
          </w:p>
          <w:p w14:paraId="2B763C0B" w14:textId="77777777" w:rsidR="00373F1E" w:rsidRDefault="00373F1E" w:rsidP="00373F1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DIP8 FRÅN=2-läges (Y2)</w:t>
            </w:r>
          </w:p>
          <w:p w14:paraId="71EA31E8" w14:textId="77777777" w:rsidR="00373F1E" w:rsidRDefault="00373F1E" w:rsidP="00373F1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P203= 3 (PWM)</w:t>
            </w:r>
          </w:p>
          <w:p w14:paraId="40898F29" w14:textId="77777777" w:rsidR="00373F1E" w:rsidRDefault="00373F1E" w:rsidP="00373F1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DIP8 TILL=3-läges (Y2 och Y4)</w:t>
            </w:r>
          </w:p>
          <w:p w14:paraId="7845F7BA" w14:textId="77777777" w:rsidR="00373F1E" w:rsidRDefault="00373F1E" w:rsidP="00373F1E">
            <w:pPr>
              <w:rPr>
                <w:rFonts w:cs="Arial"/>
                <w:lang w:val="sv-SE"/>
              </w:rPr>
            </w:pPr>
          </w:p>
          <w:p w14:paraId="2F3D80A0" w14:textId="77777777" w:rsidR="00373F1E" w:rsidRDefault="00373F1E" w:rsidP="00373F1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DIP6 FRÅN= EC, 0…10V</w:t>
            </w:r>
          </w:p>
          <w:p w14:paraId="657C3CE2" w14:textId="77777777" w:rsidR="00373F1E" w:rsidRDefault="00373F1E" w:rsidP="00373F1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DIP6 TILL= Fläkt i steg</w:t>
            </w:r>
          </w:p>
          <w:p w14:paraId="0D2F5ED3" w14:textId="67CC698D" w:rsidR="00D8151E" w:rsidRPr="00967F0D" w:rsidRDefault="00373F1E" w:rsidP="00373F1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351=2 fläkt 3-steg</w:t>
            </w:r>
          </w:p>
        </w:tc>
      </w:tr>
    </w:tbl>
    <w:p w14:paraId="01BDBD55" w14:textId="43B02E27" w:rsidR="00A726DF" w:rsidRDefault="00A726DF" w:rsidP="0023028E">
      <w:pPr>
        <w:rPr>
          <w:lang w:val="sv-SE"/>
        </w:rPr>
      </w:pPr>
    </w:p>
    <w:p w14:paraId="58E75A72" w14:textId="77777777" w:rsidR="00A726DF" w:rsidRDefault="00A726DF">
      <w:pPr>
        <w:spacing w:line="240" w:lineRule="auto"/>
        <w:rPr>
          <w:lang w:val="sv-SE"/>
        </w:rPr>
      </w:pPr>
      <w:r>
        <w:rPr>
          <w:lang w:val="sv-SE"/>
        </w:rPr>
        <w:br w:type="page"/>
      </w:r>
    </w:p>
    <w:p w14:paraId="0A9CFD5A" w14:textId="77777777" w:rsidR="0023028E" w:rsidRDefault="0023028E" w:rsidP="0023028E">
      <w:pPr>
        <w:rPr>
          <w:lang w:val="sv-SE"/>
        </w:rPr>
      </w:pPr>
    </w:p>
    <w:tbl>
      <w:tblPr>
        <w:tblStyle w:val="Tabellrutnt"/>
        <w:tblW w:w="10416" w:type="dxa"/>
        <w:tblInd w:w="28" w:type="dxa"/>
        <w:tblLook w:val="04A0" w:firstRow="1" w:lastRow="0" w:firstColumn="1" w:lastColumn="0" w:noHBand="0" w:noVBand="1"/>
      </w:tblPr>
      <w:tblGrid>
        <w:gridCol w:w="5868"/>
        <w:gridCol w:w="1856"/>
        <w:gridCol w:w="2692"/>
      </w:tblGrid>
      <w:tr w:rsidR="00E70F1F" w14:paraId="16DE375B" w14:textId="77777777" w:rsidTr="00CA7C83">
        <w:trPr>
          <w:cantSplit/>
          <w:tblHeader/>
        </w:trPr>
        <w:tc>
          <w:tcPr>
            <w:tcW w:w="5896" w:type="dxa"/>
            <w:shd w:val="clear" w:color="auto" w:fill="BFBFBF" w:themeFill="background1" w:themeFillShade="BF"/>
          </w:tcPr>
          <w:p w14:paraId="77ACB098" w14:textId="77777777" w:rsidR="00E70F1F" w:rsidRPr="00DF113D" w:rsidRDefault="00E70F1F" w:rsidP="001869EE">
            <w:pPr>
              <w:spacing w:beforeLines="40" w:before="96"/>
              <w:jc w:val="center"/>
              <w:rPr>
                <w:rFonts w:cs="Arial"/>
                <w:b/>
                <w:bCs/>
                <w:lang w:val="sv-SE"/>
              </w:rPr>
            </w:pPr>
            <w:r w:rsidRPr="00DF113D">
              <w:rPr>
                <w:rFonts w:cs="Arial"/>
                <w:b/>
                <w:bCs/>
                <w:lang w:val="sv-SE"/>
              </w:rPr>
              <w:t>Applikation</w:t>
            </w:r>
          </w:p>
          <w:p w14:paraId="36FF9D1F" w14:textId="77777777" w:rsidR="00E70F1F" w:rsidRPr="00DF113D" w:rsidRDefault="00E70F1F" w:rsidP="001869EE">
            <w:pPr>
              <w:jc w:val="center"/>
              <w:rPr>
                <w:rFonts w:cs="Arial"/>
                <w:b/>
                <w:lang w:val="sv-SE"/>
              </w:rPr>
            </w:pPr>
            <w:r w:rsidRPr="00DF113D">
              <w:rPr>
                <w:sz w:val="16"/>
                <w:szCs w:val="16"/>
                <w:lang w:val="sv-SE"/>
              </w:rPr>
              <w:t>väljs med DIP-omkopplare 1…</w:t>
            </w:r>
            <w:r>
              <w:rPr>
                <w:sz w:val="16"/>
                <w:szCs w:val="16"/>
                <w:lang w:val="sv-SE"/>
              </w:rPr>
              <w:t>5</w:t>
            </w:r>
          </w:p>
        </w:tc>
        <w:tc>
          <w:tcPr>
            <w:tcW w:w="1859" w:type="dxa"/>
            <w:shd w:val="clear" w:color="auto" w:fill="BFBFBF" w:themeFill="background1" w:themeFillShade="BF"/>
          </w:tcPr>
          <w:p w14:paraId="073B894E" w14:textId="77777777" w:rsidR="00E70F1F" w:rsidRDefault="00E70F1F" w:rsidP="00A24C44">
            <w:pPr>
              <w:spacing w:beforeLines="40" w:before="96"/>
              <w:rPr>
                <w:lang w:val="sv-SE"/>
              </w:rPr>
            </w:pPr>
            <w:r w:rsidRPr="00DF113D">
              <w:rPr>
                <w:rFonts w:cs="Arial"/>
                <w:b/>
                <w:lang w:val="sv-SE"/>
              </w:rPr>
              <w:t>DIP-omkopplare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14:paraId="120F1D0D" w14:textId="77777777" w:rsidR="00E70F1F" w:rsidRPr="00F33949" w:rsidRDefault="00E70F1F" w:rsidP="001869EE">
            <w:pPr>
              <w:spacing w:beforeLines="40" w:before="96"/>
              <w:jc w:val="center"/>
              <w:rPr>
                <w:rFonts w:cs="Arial"/>
                <w:b/>
                <w:lang w:val="sv-SE"/>
              </w:rPr>
            </w:pPr>
            <w:r w:rsidRPr="00F33949">
              <w:rPr>
                <w:rFonts w:cs="Arial"/>
                <w:b/>
                <w:lang w:val="sv-SE"/>
              </w:rPr>
              <w:t>Styrutgång</w:t>
            </w:r>
          </w:p>
          <w:p w14:paraId="68DA3989" w14:textId="77777777" w:rsidR="00E70F1F" w:rsidRDefault="00E70F1F" w:rsidP="001869EE">
            <w:pPr>
              <w:rPr>
                <w:lang w:val="sv-SE"/>
              </w:rPr>
            </w:pPr>
            <w:r w:rsidRPr="00DF113D">
              <w:rPr>
                <w:sz w:val="16"/>
                <w:szCs w:val="16"/>
                <w:lang w:val="sv-SE"/>
              </w:rPr>
              <w:t>Väljs med DIP-omkopplare</w:t>
            </w:r>
            <w:r>
              <w:rPr>
                <w:sz w:val="16"/>
                <w:szCs w:val="16"/>
                <w:lang w:val="sv-SE"/>
              </w:rPr>
              <w:t xml:space="preserve"> 6,</w:t>
            </w:r>
            <w:r w:rsidRPr="00DF113D">
              <w:rPr>
                <w:sz w:val="16"/>
                <w:szCs w:val="16"/>
                <w:lang w:val="sv-SE"/>
              </w:rPr>
              <w:t xml:space="preserve"> </w:t>
            </w:r>
            <w:r>
              <w:rPr>
                <w:sz w:val="16"/>
                <w:szCs w:val="16"/>
                <w:lang w:val="sv-SE"/>
              </w:rPr>
              <w:t>7,</w:t>
            </w:r>
            <w:r w:rsidRPr="00DF113D">
              <w:rPr>
                <w:sz w:val="16"/>
                <w:szCs w:val="16"/>
                <w:lang w:val="sv-SE"/>
              </w:rPr>
              <w:t xml:space="preserve"> </w:t>
            </w:r>
            <w:r>
              <w:rPr>
                <w:sz w:val="16"/>
                <w:szCs w:val="16"/>
                <w:lang w:val="sv-SE"/>
              </w:rPr>
              <w:t>8</w:t>
            </w:r>
          </w:p>
        </w:tc>
      </w:tr>
    </w:tbl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047"/>
        <w:gridCol w:w="1843"/>
        <w:gridCol w:w="2693"/>
      </w:tblGrid>
      <w:tr w:rsidR="000665B5" w:rsidRPr="00DF113D" w14:paraId="437F21E7" w14:textId="77777777" w:rsidTr="004E74F7">
        <w:trPr>
          <w:cantSplit/>
          <w:trHeight w:val="1891"/>
        </w:trPr>
        <w:tc>
          <w:tcPr>
            <w:tcW w:w="2835" w:type="dxa"/>
          </w:tcPr>
          <w:p w14:paraId="57991696" w14:textId="15914FB0" w:rsidR="000665B5" w:rsidRDefault="000665B5" w:rsidP="000665B5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lastRenderedPageBreak/>
              <w:t xml:space="preserve">Värme </w:t>
            </w:r>
            <w:r>
              <w:rPr>
                <w:sz w:val="20"/>
                <w:lang w:val="sv-SE"/>
              </w:rPr>
              <w:t>(radiator) och</w:t>
            </w:r>
            <w:r w:rsidRPr="00DF113D">
              <w:rPr>
                <w:sz w:val="20"/>
                <w:lang w:val="sv-SE"/>
              </w:rPr>
              <w:t xml:space="preserve"> kyla</w:t>
            </w:r>
            <w:r>
              <w:rPr>
                <w:sz w:val="20"/>
                <w:lang w:val="sv-SE"/>
              </w:rPr>
              <w:t xml:space="preserve"> (VAV) 4-rörs</w:t>
            </w:r>
          </w:p>
          <w:p w14:paraId="02AAD374" w14:textId="298CAA17" w:rsidR="001F7055" w:rsidRPr="001F7055" w:rsidRDefault="001F7055" w:rsidP="001F7055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Termiskt</w:t>
            </w:r>
            <w:r w:rsidR="0091594C">
              <w:rPr>
                <w:b w:val="0"/>
                <w:bCs/>
                <w:lang w:val="sv-SE"/>
              </w:rPr>
              <w:t xml:space="preserve"> </w:t>
            </w:r>
            <w:r>
              <w:rPr>
                <w:b w:val="0"/>
                <w:bCs/>
                <w:lang w:val="sv-SE"/>
              </w:rPr>
              <w:t>eller 3-läges</w:t>
            </w:r>
            <w:r w:rsidR="0091594C">
              <w:rPr>
                <w:b w:val="0"/>
                <w:bCs/>
                <w:lang w:val="sv-SE"/>
              </w:rPr>
              <w:t xml:space="preserve"> ställdon</w:t>
            </w:r>
          </w:p>
          <w:p w14:paraId="27044ED0" w14:textId="77777777" w:rsidR="000665B5" w:rsidRDefault="000665B5" w:rsidP="000665B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081721DC" w14:textId="09F1B7AA" w:rsidR="000665B5" w:rsidRPr="000E46F7" w:rsidRDefault="000665B5" w:rsidP="000665B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350=3 (fläkt kyla)</w:t>
            </w:r>
          </w:p>
          <w:p w14:paraId="29AA6DF7" w14:textId="5FDDAD1A" w:rsidR="000665B5" w:rsidRPr="005408D4" w:rsidRDefault="000665B5" w:rsidP="000665B5">
            <w:pPr>
              <w:rPr>
                <w:rFonts w:cs="Arial"/>
                <w:lang w:val="en-US"/>
              </w:rPr>
            </w:pPr>
          </w:p>
        </w:tc>
        <w:tc>
          <w:tcPr>
            <w:tcW w:w="3047" w:type="dxa"/>
          </w:tcPr>
          <w:p w14:paraId="0A495FF2" w14:textId="6BE6765F" w:rsidR="000665B5" w:rsidRPr="00DF113D" w:rsidRDefault="000665B5" w:rsidP="000665B5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936" w:dyaOrig="2281" w14:anchorId="318C911C">
                <v:shape id="_x0000_i1033" type="#_x0000_t75" style="width:130.5pt;height:94.5pt" o:ole="">
                  <v:imagedata r:id="rId24" o:title="" cropbottom="11210f" cropleft="15710f" cropright="15431f"/>
                </v:shape>
                <o:OLEObject Type="Embed" ProgID="Visio.Drawing.11" ShapeID="_x0000_i1033" DrawAspect="Content" ObjectID="_1774689607" r:id="rId25"/>
              </w:object>
            </w:r>
          </w:p>
        </w:tc>
        <w:tc>
          <w:tcPr>
            <w:tcW w:w="1843" w:type="dxa"/>
          </w:tcPr>
          <w:p w14:paraId="0E84C876" w14:textId="1BBAF01A" w:rsidR="000665B5" w:rsidRPr="00AB655B" w:rsidRDefault="000665B5" w:rsidP="000665B5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23A8BF2D">
                <v:shape id="_x0000_i1034" type="#_x0000_t75" style="width:75.75pt;height:37.5pt" o:ole="">
                  <v:imagedata r:id="rId18" o:title="" croptop="-5453f" cropbottom="19774f" cropleft="27074f" cropright="14457f"/>
                </v:shape>
                <o:OLEObject Type="Embed" ProgID="Visio.Drawing.11" ShapeID="_x0000_i1034" DrawAspect="Content" ObjectID="_1774689608" r:id="rId26"/>
              </w:object>
            </w:r>
          </w:p>
          <w:p w14:paraId="170B046D" w14:textId="77777777" w:rsidR="000665B5" w:rsidRPr="00DF113D" w:rsidRDefault="000665B5" w:rsidP="000665B5">
            <w:pPr>
              <w:jc w:val="center"/>
              <w:rPr>
                <w:lang w:val="sv-SE"/>
              </w:rPr>
            </w:pPr>
          </w:p>
        </w:tc>
        <w:tc>
          <w:tcPr>
            <w:tcW w:w="2693" w:type="dxa"/>
          </w:tcPr>
          <w:p w14:paraId="168EDB67" w14:textId="77777777" w:rsidR="000665B5" w:rsidRPr="00967F0D" w:rsidRDefault="000665B5" w:rsidP="000665B5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FRÅN= 2-läges (Y1) P201=</w:t>
            </w:r>
            <w:r>
              <w:rPr>
                <w:rFonts w:cs="Arial"/>
                <w:lang w:val="sv-SE"/>
              </w:rPr>
              <w:t xml:space="preserve"> 3 (</w:t>
            </w:r>
            <w:r w:rsidRPr="00967F0D">
              <w:rPr>
                <w:rFonts w:cs="Arial"/>
                <w:lang w:val="sv-SE"/>
              </w:rPr>
              <w:t>PWM</w:t>
            </w:r>
            <w:r>
              <w:rPr>
                <w:rFonts w:cs="Arial"/>
                <w:lang w:val="sv-SE"/>
              </w:rPr>
              <w:t>)</w:t>
            </w:r>
            <w:r w:rsidRPr="00967F0D">
              <w:rPr>
                <w:rFonts w:cs="Arial"/>
                <w:lang w:val="sv-SE"/>
              </w:rPr>
              <w:t xml:space="preserve"> </w:t>
            </w:r>
          </w:p>
          <w:p w14:paraId="0183BA97" w14:textId="77777777" w:rsidR="000665B5" w:rsidRPr="00967F0D" w:rsidRDefault="000665B5" w:rsidP="000665B5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TILL=3-läges (Y1och Y3)</w:t>
            </w:r>
          </w:p>
          <w:p w14:paraId="3599E0DD" w14:textId="77777777" w:rsidR="000665B5" w:rsidRPr="00967F0D" w:rsidRDefault="000665B5" w:rsidP="000665B5">
            <w:pPr>
              <w:rPr>
                <w:rFonts w:cs="Arial"/>
                <w:lang w:val="sv-SE"/>
              </w:rPr>
            </w:pPr>
          </w:p>
          <w:p w14:paraId="56E5A887" w14:textId="27FA2409" w:rsidR="000D7982" w:rsidRPr="00E9611E" w:rsidRDefault="000665B5" w:rsidP="000665B5">
            <w:pPr>
              <w:rPr>
                <w:rFonts w:cs="Arial"/>
                <w:lang w:val="en-US"/>
              </w:rPr>
            </w:pPr>
            <w:r w:rsidRPr="000D7982">
              <w:rPr>
                <w:rFonts w:cs="Arial"/>
                <w:lang w:val="en-US"/>
              </w:rPr>
              <w:t>DIP6 OFF</w:t>
            </w:r>
            <w:r w:rsidR="000D7982">
              <w:rPr>
                <w:rFonts w:cs="Arial"/>
                <w:lang w:val="en-US"/>
              </w:rPr>
              <w:t>=</w:t>
            </w:r>
            <w:r w:rsidRPr="000D7982">
              <w:rPr>
                <w:rFonts w:cs="Arial"/>
                <w:lang w:val="en-US"/>
              </w:rPr>
              <w:t>0…10V</w:t>
            </w:r>
          </w:p>
        </w:tc>
      </w:tr>
      <w:tr w:rsidR="001F7055" w:rsidRPr="00DF113D" w14:paraId="273E5D22" w14:textId="77777777" w:rsidTr="00E9611E">
        <w:trPr>
          <w:cantSplit/>
          <w:trHeight w:val="3056"/>
        </w:trPr>
        <w:tc>
          <w:tcPr>
            <w:tcW w:w="2835" w:type="dxa"/>
          </w:tcPr>
          <w:p w14:paraId="3C08F33E" w14:textId="685EF12A" w:rsidR="001F7055" w:rsidRDefault="001F7055" w:rsidP="000665B5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 xml:space="preserve">Värme </w:t>
            </w:r>
            <w:r>
              <w:rPr>
                <w:sz w:val="20"/>
                <w:lang w:val="sv-SE"/>
              </w:rPr>
              <w:t>(radiator) och</w:t>
            </w:r>
            <w:r w:rsidRPr="00DF113D">
              <w:rPr>
                <w:sz w:val="20"/>
                <w:lang w:val="sv-SE"/>
              </w:rPr>
              <w:t xml:space="preserve"> kyla</w:t>
            </w:r>
            <w:r>
              <w:rPr>
                <w:sz w:val="20"/>
                <w:lang w:val="sv-SE"/>
              </w:rPr>
              <w:t xml:space="preserve"> (Fan-</w:t>
            </w:r>
            <w:proofErr w:type="spellStart"/>
            <w:r>
              <w:rPr>
                <w:sz w:val="20"/>
                <w:lang w:val="sv-SE"/>
              </w:rPr>
              <w:t>coil</w:t>
            </w:r>
            <w:proofErr w:type="spellEnd"/>
            <w:r>
              <w:rPr>
                <w:sz w:val="20"/>
                <w:lang w:val="sv-SE"/>
              </w:rPr>
              <w:t>) och VAV 4-rörs</w:t>
            </w:r>
          </w:p>
          <w:p w14:paraId="1D56CC40" w14:textId="10015989" w:rsidR="001F7055" w:rsidRPr="001F7055" w:rsidRDefault="001F7055" w:rsidP="001F7055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Termiska eller 3-läges</w:t>
            </w:r>
            <w:r w:rsidR="0091594C">
              <w:rPr>
                <w:b w:val="0"/>
                <w:bCs/>
                <w:lang w:val="sv-SE"/>
              </w:rPr>
              <w:t xml:space="preserve"> ställdon</w:t>
            </w:r>
          </w:p>
          <w:p w14:paraId="6CD1DA4F" w14:textId="36CEB2C6" w:rsidR="001F7055" w:rsidRDefault="001F7055" w:rsidP="000665B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45EBCBF8" w14:textId="77777777" w:rsidR="001F7055" w:rsidRPr="00DF113D" w:rsidRDefault="001F7055" w:rsidP="000665B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350=3 (fläkt kyla)</w:t>
            </w:r>
          </w:p>
          <w:p w14:paraId="56371A5F" w14:textId="2FAF04FC" w:rsidR="001F7055" w:rsidRDefault="001F7055" w:rsidP="000665B5">
            <w:pPr>
              <w:rPr>
                <w:rFonts w:cs="Arial"/>
                <w:lang w:val="sv-SE"/>
              </w:rPr>
            </w:pPr>
          </w:p>
          <w:p w14:paraId="7BACEEC6" w14:textId="516B1417" w:rsidR="001F7055" w:rsidRPr="00DF113D" w:rsidRDefault="001F7055" w:rsidP="000665B5">
            <w:pPr>
              <w:rPr>
                <w:rFonts w:cs="Arial"/>
                <w:lang w:val="sv-SE"/>
              </w:rPr>
            </w:pPr>
          </w:p>
        </w:tc>
        <w:tc>
          <w:tcPr>
            <w:tcW w:w="3047" w:type="dxa"/>
          </w:tcPr>
          <w:p w14:paraId="34510BBB" w14:textId="718BA6F7" w:rsidR="001F7055" w:rsidRPr="00DF113D" w:rsidRDefault="001F7055" w:rsidP="000665B5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35" w:dyaOrig="2236" w14:anchorId="54496715">
                <v:shape id="_x0000_i1035" type="#_x0000_t75" style="width:134.25pt;height:111pt" o:ole="">
                  <v:imagedata r:id="rId27" o:title="" cropleft="7341f" cropright="17794f"/>
                </v:shape>
                <o:OLEObject Type="Embed" ProgID="Visio.Drawing.11" ShapeID="_x0000_i1035" DrawAspect="Content" ObjectID="_1774689609" r:id="rId28"/>
              </w:object>
            </w:r>
          </w:p>
        </w:tc>
        <w:tc>
          <w:tcPr>
            <w:tcW w:w="1843" w:type="dxa"/>
          </w:tcPr>
          <w:p w14:paraId="243BCAB2" w14:textId="4E7541C5" w:rsidR="001F7055" w:rsidRDefault="001F7055" w:rsidP="000665B5">
            <w:pPr>
              <w:rPr>
                <w:lang w:val="sv-SE"/>
              </w:rPr>
            </w:pPr>
          </w:p>
          <w:p w14:paraId="0368EF4C" w14:textId="74611B2F" w:rsidR="001F7055" w:rsidRPr="00DF113D" w:rsidRDefault="001F7055" w:rsidP="000665B5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6BB0EA15">
                <v:shape id="_x0000_i1036" type="#_x0000_t75" style="width:75.75pt;height:30.75pt" o:ole="">
                  <v:imagedata r:id="rId29" o:title="" croptop="2909f" cropbottom="19774f" cropleft="27074f" cropright="14457f"/>
                </v:shape>
                <o:OLEObject Type="Embed" ProgID="Visio.Drawing.11" ShapeID="_x0000_i1036" DrawAspect="Content" ObjectID="_1774689610" r:id="rId30"/>
              </w:object>
            </w:r>
          </w:p>
          <w:p w14:paraId="42B14F20" w14:textId="37BE95C6" w:rsidR="001F7055" w:rsidRPr="00B45DF8" w:rsidRDefault="001F7055" w:rsidP="000665B5">
            <w:pPr>
              <w:rPr>
                <w:rFonts w:cs="Arial"/>
                <w:sz w:val="18"/>
                <w:szCs w:val="18"/>
                <w:lang w:val="sv-SE"/>
              </w:rPr>
            </w:pPr>
          </w:p>
          <w:p w14:paraId="27356175" w14:textId="77777777" w:rsidR="001F7055" w:rsidRPr="00DF113D" w:rsidRDefault="001F7055" w:rsidP="000665B5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25175C0A" w14:textId="77777777" w:rsidR="001F7055" w:rsidRPr="00967F0D" w:rsidRDefault="001F7055" w:rsidP="001F7055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FRÅN= 2-läges (Y1) P201=</w:t>
            </w:r>
            <w:r>
              <w:rPr>
                <w:rFonts w:cs="Arial"/>
                <w:lang w:val="sv-SE"/>
              </w:rPr>
              <w:t xml:space="preserve"> 3 (</w:t>
            </w:r>
            <w:r w:rsidRPr="00967F0D">
              <w:rPr>
                <w:rFonts w:cs="Arial"/>
                <w:lang w:val="sv-SE"/>
              </w:rPr>
              <w:t>PWM</w:t>
            </w:r>
            <w:r>
              <w:rPr>
                <w:rFonts w:cs="Arial"/>
                <w:lang w:val="sv-SE"/>
              </w:rPr>
              <w:t>)</w:t>
            </w:r>
            <w:r w:rsidRPr="00967F0D">
              <w:rPr>
                <w:rFonts w:cs="Arial"/>
                <w:lang w:val="sv-SE"/>
              </w:rPr>
              <w:t xml:space="preserve"> </w:t>
            </w:r>
          </w:p>
          <w:p w14:paraId="0C32B8AA" w14:textId="77777777" w:rsidR="001F7055" w:rsidRDefault="001F7055" w:rsidP="001F7055">
            <w:pPr>
              <w:rPr>
                <w:rFonts w:cs="Arial"/>
                <w:lang w:val="sv-SE"/>
              </w:rPr>
            </w:pPr>
            <w:r w:rsidRPr="00967F0D">
              <w:rPr>
                <w:rFonts w:cs="Arial"/>
                <w:lang w:val="sv-SE"/>
              </w:rPr>
              <w:t>DIP7 TILL=3-läges (Y1och Y3)</w:t>
            </w:r>
          </w:p>
          <w:p w14:paraId="10E2FABF" w14:textId="77777777" w:rsidR="001F7055" w:rsidRDefault="001F7055" w:rsidP="001F7055">
            <w:pPr>
              <w:rPr>
                <w:rFonts w:cs="Arial"/>
                <w:lang w:val="sv-SE"/>
              </w:rPr>
            </w:pPr>
          </w:p>
          <w:p w14:paraId="6EBA3292" w14:textId="77777777" w:rsidR="001F7055" w:rsidRDefault="001F7055" w:rsidP="001F705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DIP8 FRÅN=2-läges (Y2)</w:t>
            </w:r>
          </w:p>
          <w:p w14:paraId="78330C4A" w14:textId="77777777" w:rsidR="001F7055" w:rsidRDefault="001F7055" w:rsidP="001F705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P203= 3 (PWM)</w:t>
            </w:r>
          </w:p>
          <w:p w14:paraId="596B5975" w14:textId="6B48CBF5" w:rsidR="001F7055" w:rsidRDefault="001F7055" w:rsidP="001F705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DIP8 TILL=3-läges (Y2 och Y4)</w:t>
            </w:r>
          </w:p>
          <w:p w14:paraId="62C571B5" w14:textId="77777777" w:rsidR="001F7055" w:rsidRDefault="001F7055" w:rsidP="001F7055">
            <w:pPr>
              <w:rPr>
                <w:rFonts w:cs="Arial"/>
                <w:lang w:val="sv-SE"/>
              </w:rPr>
            </w:pPr>
          </w:p>
          <w:p w14:paraId="3210AC19" w14:textId="38ECB90E" w:rsidR="001F7055" w:rsidRPr="00E9611E" w:rsidRDefault="001F7055" w:rsidP="001F7055">
            <w:pPr>
              <w:rPr>
                <w:rFonts w:cs="Arial"/>
                <w:lang w:val="en-US"/>
              </w:rPr>
            </w:pPr>
            <w:r w:rsidRPr="00E9611E">
              <w:rPr>
                <w:rFonts w:cs="Arial"/>
                <w:lang w:val="en-US"/>
              </w:rPr>
              <w:t>DIP6</w:t>
            </w:r>
            <w:r w:rsidR="000D7982" w:rsidRPr="00E9611E">
              <w:rPr>
                <w:rFonts w:cs="Arial"/>
                <w:lang w:val="en-US"/>
              </w:rPr>
              <w:t xml:space="preserve"> </w:t>
            </w:r>
            <w:r w:rsidRPr="00E9611E">
              <w:rPr>
                <w:rFonts w:cs="Arial"/>
                <w:lang w:val="en-US"/>
              </w:rPr>
              <w:t>OFF</w:t>
            </w:r>
            <w:r w:rsidR="000D7982" w:rsidRPr="00E9611E">
              <w:rPr>
                <w:rFonts w:cs="Arial"/>
                <w:lang w:val="en-US"/>
              </w:rPr>
              <w:t>=</w:t>
            </w:r>
            <w:r w:rsidRPr="00E9611E">
              <w:rPr>
                <w:rFonts w:cs="Arial"/>
                <w:lang w:val="en-US"/>
              </w:rPr>
              <w:t>DC0…10V</w:t>
            </w:r>
            <w:r w:rsidR="00E9611E" w:rsidRPr="00E9611E">
              <w:rPr>
                <w:rFonts w:cs="Arial"/>
                <w:lang w:val="en-US"/>
              </w:rPr>
              <w:t xml:space="preserve"> (Y50)</w:t>
            </w:r>
          </w:p>
          <w:p w14:paraId="38EDEDB0" w14:textId="7F8D2AAF" w:rsidR="000D7982" w:rsidRDefault="000D7982" w:rsidP="001F705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DIP6 ON=3-stegs fläkt</w:t>
            </w:r>
            <w:r w:rsidR="00E9611E">
              <w:rPr>
                <w:rFonts w:cs="Arial"/>
                <w:lang w:val="sv-SE"/>
              </w:rPr>
              <w:t xml:space="preserve"> (Q</w:t>
            </w:r>
            <w:proofErr w:type="gramStart"/>
            <w:r w:rsidR="00E9611E">
              <w:rPr>
                <w:rFonts w:cs="Arial"/>
                <w:lang w:val="sv-SE"/>
              </w:rPr>
              <w:t>1,Q</w:t>
            </w:r>
            <w:proofErr w:type="gramEnd"/>
            <w:r w:rsidR="00E9611E">
              <w:rPr>
                <w:rFonts w:cs="Arial"/>
                <w:lang w:val="sv-SE"/>
              </w:rPr>
              <w:t>2,Q3)</w:t>
            </w:r>
          </w:p>
          <w:p w14:paraId="512F8641" w14:textId="77777777" w:rsidR="000D7982" w:rsidRPr="001F7055" w:rsidRDefault="000D7982" w:rsidP="001F7055">
            <w:pPr>
              <w:rPr>
                <w:rFonts w:cs="Arial"/>
                <w:lang w:val="sv-SE"/>
              </w:rPr>
            </w:pPr>
          </w:p>
        </w:tc>
      </w:tr>
      <w:tr w:rsidR="00110959" w:rsidRPr="00DF113D" w14:paraId="2C7AEB79" w14:textId="77777777" w:rsidTr="00657540">
        <w:trPr>
          <w:cantSplit/>
          <w:trHeight w:val="9209"/>
        </w:trPr>
        <w:tc>
          <w:tcPr>
            <w:tcW w:w="10418" w:type="dxa"/>
            <w:gridSpan w:val="4"/>
          </w:tcPr>
          <w:p w14:paraId="7C42CF49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51F6823B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01574783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358F5E2E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684C0D6D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070F1635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1975B8DA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64E0F5E5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14864D5E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2796680E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5B48175C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7887BF9C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35DEE0EC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17B67C0A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67AA3AD0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600E7A01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7ECA4039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40F5D0B4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0A8CE159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785DBFA3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3FCBFBD2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02CBC0CB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3FA0390B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5E09F1F2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42F080E7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2577B2DD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63BA65A6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5B8E7F96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1127E5AF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096DEBBF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013439EA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18F243DF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42528A76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7602F4B7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5BAFD72E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1B82B766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437E1F64" w14:textId="77777777" w:rsidR="00110959" w:rsidRDefault="00110959" w:rsidP="000665B5">
            <w:pPr>
              <w:jc w:val="center"/>
              <w:rPr>
                <w:rFonts w:cs="Arial"/>
                <w:b/>
                <w:bCs/>
                <w:lang w:val="sv-SE"/>
              </w:rPr>
            </w:pPr>
          </w:p>
          <w:p w14:paraId="6608C2EF" w14:textId="77777777" w:rsidR="00110959" w:rsidRDefault="00110959" w:rsidP="00110959">
            <w:pPr>
              <w:rPr>
                <w:rFonts w:cs="Arial"/>
                <w:b/>
                <w:bCs/>
                <w:lang w:val="sv-SE"/>
              </w:rPr>
            </w:pPr>
          </w:p>
          <w:p w14:paraId="1B627DA5" w14:textId="5887212F" w:rsidR="00110959" w:rsidRPr="00DF02B6" w:rsidRDefault="00110959" w:rsidP="000665B5">
            <w:pPr>
              <w:rPr>
                <w:rFonts w:cs="Arial"/>
                <w:b/>
                <w:bCs/>
                <w:lang w:val="sv-SE"/>
              </w:rPr>
            </w:pPr>
          </w:p>
        </w:tc>
      </w:tr>
      <w:tr w:rsidR="00110959" w:rsidRPr="00DF113D" w14:paraId="03CEB2E6" w14:textId="77777777" w:rsidTr="004E74F7">
        <w:trPr>
          <w:cantSplit/>
        </w:trPr>
        <w:tc>
          <w:tcPr>
            <w:tcW w:w="2835" w:type="dxa"/>
          </w:tcPr>
          <w:p w14:paraId="1F1430C0" w14:textId="77777777" w:rsidR="00110959" w:rsidRDefault="00110959" w:rsidP="000665B5">
            <w:pPr>
              <w:pStyle w:val="Rubrik1"/>
              <w:rPr>
                <w:sz w:val="20"/>
                <w:lang w:val="sv-SE"/>
              </w:rPr>
            </w:pPr>
          </w:p>
        </w:tc>
        <w:tc>
          <w:tcPr>
            <w:tcW w:w="3047" w:type="dxa"/>
          </w:tcPr>
          <w:p w14:paraId="649EF86F" w14:textId="51347223" w:rsidR="00110959" w:rsidRPr="00110959" w:rsidRDefault="00110959" w:rsidP="00110959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110959">
              <w:rPr>
                <w:b/>
                <w:bCs/>
                <w:sz w:val="24"/>
                <w:szCs w:val="24"/>
                <w:lang w:val="sv-SE"/>
              </w:rPr>
              <w:t>RDG260KN</w:t>
            </w:r>
          </w:p>
        </w:tc>
        <w:tc>
          <w:tcPr>
            <w:tcW w:w="1843" w:type="dxa"/>
          </w:tcPr>
          <w:p w14:paraId="41ADAD7D" w14:textId="77777777" w:rsidR="00110959" w:rsidRDefault="00110959" w:rsidP="000665B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</w:tcPr>
          <w:p w14:paraId="3EE57538" w14:textId="77777777" w:rsidR="00110959" w:rsidRPr="001869EE" w:rsidRDefault="00110959" w:rsidP="000665B5">
            <w:pPr>
              <w:rPr>
                <w:rFonts w:cs="Arial"/>
                <w:lang w:val="sv-SE"/>
              </w:rPr>
            </w:pPr>
          </w:p>
        </w:tc>
      </w:tr>
      <w:tr w:rsidR="000665B5" w:rsidRPr="00DF113D" w14:paraId="53D7D088" w14:textId="77777777" w:rsidTr="004E74F7">
        <w:trPr>
          <w:cantSplit/>
        </w:trPr>
        <w:tc>
          <w:tcPr>
            <w:tcW w:w="2835" w:type="dxa"/>
          </w:tcPr>
          <w:p w14:paraId="52D959CA" w14:textId="6AB789A6" w:rsidR="000665B5" w:rsidRDefault="00110959" w:rsidP="000665B5">
            <w:pPr>
              <w:pStyle w:val="Rubrik1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</w:t>
            </w:r>
            <w:r w:rsidR="000665B5" w:rsidRPr="00DF113D">
              <w:rPr>
                <w:sz w:val="20"/>
                <w:lang w:val="sv-SE"/>
              </w:rPr>
              <w:t>ärme</w:t>
            </w:r>
            <w:r w:rsidR="000665B5">
              <w:rPr>
                <w:sz w:val="20"/>
                <w:lang w:val="sv-SE"/>
              </w:rPr>
              <w:t xml:space="preserve"> (radiator)</w:t>
            </w:r>
          </w:p>
          <w:p w14:paraId="010212E1" w14:textId="7B8736A2" w:rsidR="0091594C" w:rsidRPr="0091594C" w:rsidRDefault="0091594C" w:rsidP="0091594C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0…10V eller termiskt (ON/OFF) ställdon</w:t>
            </w:r>
          </w:p>
          <w:p w14:paraId="77567FE8" w14:textId="77777777" w:rsidR="000665B5" w:rsidRDefault="000665B5" w:rsidP="000665B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0 (värme)</w:t>
            </w:r>
          </w:p>
          <w:p w14:paraId="4C75EC34" w14:textId="77777777" w:rsidR="000665B5" w:rsidRDefault="000665B5" w:rsidP="000665B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350=0 (ingen fläkt)</w:t>
            </w:r>
          </w:p>
          <w:p w14:paraId="62F369B8" w14:textId="18F4A9CD" w:rsidR="000665B5" w:rsidRPr="00DF113D" w:rsidRDefault="000665B5" w:rsidP="000665B5">
            <w:pPr>
              <w:rPr>
                <w:rFonts w:cs="Arial"/>
                <w:lang w:val="sv-SE"/>
              </w:rPr>
            </w:pPr>
          </w:p>
          <w:p w14:paraId="02A85435" w14:textId="77777777" w:rsidR="000665B5" w:rsidRPr="00DF113D" w:rsidRDefault="000665B5" w:rsidP="000665B5">
            <w:pPr>
              <w:rPr>
                <w:lang w:val="sv-SE"/>
              </w:rPr>
            </w:pPr>
          </w:p>
        </w:tc>
        <w:tc>
          <w:tcPr>
            <w:tcW w:w="3047" w:type="dxa"/>
          </w:tcPr>
          <w:p w14:paraId="0EB3212A" w14:textId="3375F724" w:rsidR="000665B5" w:rsidRPr="00DF113D" w:rsidRDefault="000665B5" w:rsidP="000665B5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06" w:dyaOrig="2251" w14:anchorId="2F2BA816">
                <v:shape id="_x0000_i1037" type="#_x0000_t75" style="width:121.5pt;height:111.75pt" o:ole="">
                  <v:imagedata r:id="rId31" o:title="" cropleft="4571f" cropright="18311f"/>
                </v:shape>
                <o:OLEObject Type="Embed" ProgID="Visio.Drawing.11" ShapeID="_x0000_i1037" DrawAspect="Content" ObjectID="_1774689611" r:id="rId32"/>
              </w:object>
            </w:r>
          </w:p>
        </w:tc>
        <w:tc>
          <w:tcPr>
            <w:tcW w:w="1843" w:type="dxa"/>
          </w:tcPr>
          <w:p w14:paraId="00E32A49" w14:textId="77777777" w:rsidR="000665B5" w:rsidRDefault="000665B5" w:rsidP="000665B5">
            <w:pPr>
              <w:rPr>
                <w:sz w:val="18"/>
                <w:szCs w:val="18"/>
                <w:lang w:val="sv-SE"/>
              </w:rPr>
            </w:pPr>
          </w:p>
          <w:p w14:paraId="25D9D3DD" w14:textId="542562BA" w:rsidR="000665B5" w:rsidRDefault="0091594C" w:rsidP="000665B5">
            <w:pPr>
              <w:rPr>
                <w:sz w:val="18"/>
                <w:szCs w:val="18"/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6D3678A5">
                <v:shape id="_x0000_i1038" type="#_x0000_t75" style="width:75.75pt;height:30.75pt" o:ole="">
                  <v:imagedata r:id="rId11" o:title="" croptop="3279f" cropbottom="19774f" cropleft="27074f" cropright="14457f"/>
                </v:shape>
                <o:OLEObject Type="Embed" ProgID="Visio.Drawing.11" ShapeID="_x0000_i1038" DrawAspect="Content" ObjectID="_1774689612" r:id="rId33"/>
              </w:object>
            </w:r>
          </w:p>
          <w:p w14:paraId="090C0CAC" w14:textId="77777777" w:rsidR="000665B5" w:rsidRPr="00DF113D" w:rsidRDefault="000665B5" w:rsidP="000665B5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27E60B76" w14:textId="110F4D2C" w:rsidR="000665B5" w:rsidRDefault="000665B5" w:rsidP="000665B5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Val av ställdon.</w:t>
            </w:r>
          </w:p>
          <w:p w14:paraId="1310413E" w14:textId="77777777" w:rsidR="0035378B" w:rsidRPr="001869EE" w:rsidRDefault="0035378B" w:rsidP="000665B5">
            <w:pPr>
              <w:rPr>
                <w:rFonts w:cs="Arial"/>
                <w:lang w:val="sv-SE"/>
              </w:rPr>
            </w:pPr>
          </w:p>
          <w:p w14:paraId="2CBA26B8" w14:textId="7FD02911" w:rsidR="000665B5" w:rsidRPr="00657540" w:rsidRDefault="000665B5" w:rsidP="000665B5">
            <w:pPr>
              <w:rPr>
                <w:rFonts w:cs="Arial"/>
                <w:lang w:val="sv-SE"/>
              </w:rPr>
            </w:pPr>
            <w:r w:rsidRPr="00657540">
              <w:rPr>
                <w:rFonts w:cs="Arial"/>
                <w:lang w:val="sv-SE"/>
              </w:rPr>
              <w:t>DIP7 OFF</w:t>
            </w:r>
            <w:r w:rsidR="000D7982" w:rsidRPr="00657540">
              <w:rPr>
                <w:rFonts w:cs="Arial"/>
                <w:lang w:val="sv-SE"/>
              </w:rPr>
              <w:t>=0…10V</w:t>
            </w:r>
            <w:r w:rsidRPr="00657540">
              <w:rPr>
                <w:rFonts w:cs="Arial"/>
                <w:lang w:val="sv-SE"/>
              </w:rPr>
              <w:t xml:space="preserve"> utgång Y10</w:t>
            </w:r>
          </w:p>
          <w:p w14:paraId="402638DE" w14:textId="71A39A19" w:rsidR="000665B5" w:rsidRPr="001869EE" w:rsidRDefault="000665B5" w:rsidP="000665B5">
            <w:pPr>
              <w:rPr>
                <w:rFonts w:cs="Arial"/>
                <w:lang w:val="en-US"/>
              </w:rPr>
            </w:pPr>
            <w:r w:rsidRPr="001869EE">
              <w:rPr>
                <w:rFonts w:cs="Arial"/>
                <w:lang w:val="en-US"/>
              </w:rPr>
              <w:t>DIP7 ON</w:t>
            </w:r>
            <w:r w:rsidR="000D7982">
              <w:rPr>
                <w:rFonts w:cs="Arial"/>
                <w:lang w:val="en-US"/>
              </w:rPr>
              <w:t>=ON/OFF</w:t>
            </w:r>
            <w:r w:rsidR="0035378B">
              <w:rPr>
                <w:rFonts w:cs="Arial"/>
                <w:lang w:val="en-US"/>
              </w:rPr>
              <w:t xml:space="preserve">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Q1</w:t>
            </w:r>
          </w:p>
          <w:p w14:paraId="23F6F312" w14:textId="1560658E" w:rsidR="0091594C" w:rsidRPr="00FC5F29" w:rsidRDefault="0091594C" w:rsidP="000665B5">
            <w:pPr>
              <w:rPr>
                <w:rFonts w:cs="Arial"/>
                <w:sz w:val="18"/>
                <w:szCs w:val="18"/>
                <w:lang w:val="en-US"/>
              </w:rPr>
            </w:pPr>
            <w:r w:rsidRPr="000D7982">
              <w:rPr>
                <w:rFonts w:cs="Arial"/>
                <w:lang w:val="en-US"/>
              </w:rPr>
              <w:t>Parameter 201=4 (ON/OFF)</w:t>
            </w:r>
          </w:p>
        </w:tc>
      </w:tr>
      <w:tr w:rsidR="001869EE" w:rsidRPr="00DF113D" w14:paraId="4DDE5FB1" w14:textId="77777777" w:rsidTr="004E74F7">
        <w:trPr>
          <w:cantSplit/>
        </w:trPr>
        <w:tc>
          <w:tcPr>
            <w:tcW w:w="2835" w:type="dxa"/>
          </w:tcPr>
          <w:p w14:paraId="4BD98961" w14:textId="77777777" w:rsidR="001869EE" w:rsidRDefault="001869EE" w:rsidP="001869EE">
            <w:pPr>
              <w:pStyle w:val="Rubrik1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</w:t>
            </w:r>
            <w:r w:rsidRPr="00DF113D">
              <w:rPr>
                <w:sz w:val="20"/>
                <w:lang w:val="sv-SE"/>
              </w:rPr>
              <w:t>yla</w:t>
            </w:r>
            <w:r>
              <w:rPr>
                <w:sz w:val="20"/>
                <w:lang w:val="sv-SE"/>
              </w:rPr>
              <w:t xml:space="preserve"> (</w:t>
            </w:r>
            <w:proofErr w:type="spellStart"/>
            <w:r>
              <w:rPr>
                <w:sz w:val="20"/>
                <w:lang w:val="sv-SE"/>
              </w:rPr>
              <w:t>kyltak</w:t>
            </w:r>
            <w:proofErr w:type="spellEnd"/>
            <w:r>
              <w:rPr>
                <w:sz w:val="20"/>
                <w:lang w:val="sv-SE"/>
              </w:rPr>
              <w:t>)</w:t>
            </w:r>
          </w:p>
          <w:p w14:paraId="036AC06D" w14:textId="77777777" w:rsidR="001869EE" w:rsidRPr="0091594C" w:rsidRDefault="001869EE" w:rsidP="001869EE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0…10V eller termiskt (ON/OFF) ställdon</w:t>
            </w:r>
          </w:p>
          <w:p w14:paraId="3164B931" w14:textId="07E88CAA" w:rsidR="001869EE" w:rsidRDefault="001869EE" w:rsidP="001869E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1 (värme)</w:t>
            </w:r>
          </w:p>
          <w:p w14:paraId="00214AFF" w14:textId="77777777" w:rsidR="001869EE" w:rsidRDefault="001869EE" w:rsidP="001869EE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350=0 (ingen fläkt)</w:t>
            </w:r>
          </w:p>
          <w:p w14:paraId="503A098F" w14:textId="77777777" w:rsidR="001869EE" w:rsidRPr="00DF113D" w:rsidRDefault="001869EE" w:rsidP="001869EE">
            <w:pPr>
              <w:rPr>
                <w:rFonts w:cs="Arial"/>
                <w:lang w:val="sv-SE"/>
              </w:rPr>
            </w:pPr>
          </w:p>
          <w:p w14:paraId="5D8D8166" w14:textId="77777777" w:rsidR="001869EE" w:rsidRPr="00DF113D" w:rsidRDefault="001869EE" w:rsidP="001869EE">
            <w:pPr>
              <w:rPr>
                <w:rFonts w:cs="Arial"/>
                <w:lang w:val="sv-SE"/>
              </w:rPr>
            </w:pPr>
          </w:p>
          <w:p w14:paraId="41CED975" w14:textId="77777777" w:rsidR="001869EE" w:rsidRPr="00DF113D" w:rsidRDefault="001869EE" w:rsidP="001869EE">
            <w:pPr>
              <w:pStyle w:val="Rubrik1"/>
              <w:rPr>
                <w:sz w:val="20"/>
                <w:lang w:val="sv-SE"/>
              </w:rPr>
            </w:pPr>
          </w:p>
        </w:tc>
        <w:tc>
          <w:tcPr>
            <w:tcW w:w="3047" w:type="dxa"/>
          </w:tcPr>
          <w:p w14:paraId="37793133" w14:textId="2DE4A0A1" w:rsidR="001869EE" w:rsidRPr="00DF113D" w:rsidRDefault="001869EE" w:rsidP="001869EE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06" w:dyaOrig="2251" w14:anchorId="18AA06B7">
                <v:shape id="_x0000_i1039" type="#_x0000_t75" style="width:121.5pt;height:111.75pt" o:ole="">
                  <v:imagedata r:id="rId34" o:title="" cropleft="4571f" cropright="18311f"/>
                </v:shape>
                <o:OLEObject Type="Embed" ProgID="Visio.Drawing.11" ShapeID="_x0000_i1039" DrawAspect="Content" ObjectID="_1774689613" r:id="rId35"/>
              </w:object>
            </w:r>
          </w:p>
        </w:tc>
        <w:tc>
          <w:tcPr>
            <w:tcW w:w="1843" w:type="dxa"/>
          </w:tcPr>
          <w:p w14:paraId="3F61473F" w14:textId="7349A586" w:rsidR="001869EE" w:rsidRDefault="001869EE" w:rsidP="001869EE">
            <w:pPr>
              <w:rPr>
                <w:sz w:val="18"/>
                <w:szCs w:val="18"/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4D1D2CB9">
                <v:shape id="_x0000_i1040" type="#_x0000_t75" style="width:75.75pt;height:31.5pt" o:ole="">
                  <v:imagedata r:id="rId11" o:title="" croptop="1863f" cropbottom="19774f" cropleft="27074f" cropright="14457f"/>
                </v:shape>
                <o:OLEObject Type="Embed" ProgID="Visio.Drawing.11" ShapeID="_x0000_i1040" DrawAspect="Content" ObjectID="_1774689614" r:id="rId36"/>
              </w:object>
            </w:r>
          </w:p>
        </w:tc>
        <w:tc>
          <w:tcPr>
            <w:tcW w:w="2693" w:type="dxa"/>
          </w:tcPr>
          <w:p w14:paraId="2A84B911" w14:textId="2C5BA23A" w:rsidR="001869EE" w:rsidRDefault="001869EE" w:rsidP="001869EE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Val av ställdon.</w:t>
            </w:r>
          </w:p>
          <w:p w14:paraId="526B4956" w14:textId="77777777" w:rsidR="0035378B" w:rsidRPr="001869EE" w:rsidRDefault="0035378B" w:rsidP="001869EE">
            <w:pPr>
              <w:rPr>
                <w:rFonts w:cs="Arial"/>
                <w:lang w:val="sv-SE"/>
              </w:rPr>
            </w:pPr>
          </w:p>
          <w:p w14:paraId="40BC8F2D" w14:textId="157AF8C2" w:rsidR="001869EE" w:rsidRPr="00657540" w:rsidRDefault="001869EE" w:rsidP="001869EE">
            <w:pPr>
              <w:rPr>
                <w:rFonts w:cs="Arial"/>
                <w:lang w:val="sv-SE"/>
              </w:rPr>
            </w:pPr>
            <w:r w:rsidRPr="00657540">
              <w:rPr>
                <w:rFonts w:cs="Arial"/>
                <w:lang w:val="sv-SE"/>
              </w:rPr>
              <w:t>DIP7 OFF</w:t>
            </w:r>
            <w:r w:rsidR="000D7982" w:rsidRPr="00657540">
              <w:rPr>
                <w:rFonts w:cs="Arial"/>
                <w:lang w:val="sv-SE"/>
              </w:rPr>
              <w:t>=0…10V</w:t>
            </w:r>
            <w:r w:rsidRPr="00657540">
              <w:rPr>
                <w:rFonts w:cs="Arial"/>
                <w:lang w:val="sv-SE"/>
              </w:rPr>
              <w:t xml:space="preserve"> utgång Y10</w:t>
            </w:r>
          </w:p>
          <w:p w14:paraId="1CCD8E90" w14:textId="43FD2BCC" w:rsidR="001869EE" w:rsidRPr="001869EE" w:rsidRDefault="000D7982" w:rsidP="001869E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DIP7 ON=</w:t>
            </w:r>
            <w:r w:rsidR="001869EE" w:rsidRPr="001869EE">
              <w:rPr>
                <w:rFonts w:cs="Arial"/>
                <w:lang w:val="en-US"/>
              </w:rPr>
              <w:t xml:space="preserve">ON/OFF </w:t>
            </w:r>
            <w:proofErr w:type="spellStart"/>
            <w:r w:rsidR="001869EE" w:rsidRPr="001869EE">
              <w:rPr>
                <w:rFonts w:cs="Arial"/>
                <w:lang w:val="en-US"/>
              </w:rPr>
              <w:t>utgång</w:t>
            </w:r>
            <w:proofErr w:type="spellEnd"/>
            <w:r w:rsidR="001869EE" w:rsidRPr="001869EE">
              <w:rPr>
                <w:rFonts w:cs="Arial"/>
                <w:lang w:val="en-US"/>
              </w:rPr>
              <w:t xml:space="preserve"> Q1</w:t>
            </w:r>
          </w:p>
          <w:p w14:paraId="11F70DF0" w14:textId="14E2DC4B" w:rsidR="001869EE" w:rsidRDefault="001869EE" w:rsidP="001869EE">
            <w:pPr>
              <w:rPr>
                <w:rFonts w:cs="Arial"/>
                <w:sz w:val="18"/>
                <w:szCs w:val="18"/>
                <w:lang w:val="sv-SE"/>
              </w:rPr>
            </w:pPr>
            <w:r w:rsidRPr="001869EE">
              <w:rPr>
                <w:rFonts w:cs="Arial"/>
                <w:lang w:val="sv-SE"/>
              </w:rPr>
              <w:t>Parameter 201=4 (ON/OFF)</w:t>
            </w:r>
          </w:p>
        </w:tc>
      </w:tr>
      <w:tr w:rsidR="00921E84" w:rsidRPr="00DF113D" w14:paraId="642FE34D" w14:textId="77777777" w:rsidTr="004E74F7">
        <w:trPr>
          <w:cantSplit/>
        </w:trPr>
        <w:tc>
          <w:tcPr>
            <w:tcW w:w="2835" w:type="dxa"/>
          </w:tcPr>
          <w:p w14:paraId="3AB3846A" w14:textId="77777777" w:rsidR="00921E84" w:rsidRDefault="00921E84" w:rsidP="00921E84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Värme</w:t>
            </w:r>
            <w:r>
              <w:rPr>
                <w:sz w:val="20"/>
                <w:lang w:val="sv-SE"/>
              </w:rPr>
              <w:t xml:space="preserve"> och kyla (radiator + </w:t>
            </w:r>
            <w:proofErr w:type="spellStart"/>
            <w:r>
              <w:rPr>
                <w:sz w:val="20"/>
                <w:lang w:val="sv-SE"/>
              </w:rPr>
              <w:t>kyltak</w:t>
            </w:r>
            <w:proofErr w:type="spellEnd"/>
            <w:r>
              <w:rPr>
                <w:sz w:val="20"/>
                <w:lang w:val="sv-SE"/>
              </w:rPr>
              <w:t>) 4-rörs</w:t>
            </w:r>
          </w:p>
          <w:p w14:paraId="2CD0DA5A" w14:textId="4FF7842C" w:rsidR="00270815" w:rsidRPr="0091594C" w:rsidRDefault="00270815" w:rsidP="00270815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 xml:space="preserve">0…10V eller </w:t>
            </w:r>
            <w:r w:rsidR="00BB1269">
              <w:rPr>
                <w:b w:val="0"/>
                <w:bCs/>
                <w:lang w:val="sv-SE"/>
              </w:rPr>
              <w:t xml:space="preserve">termiska </w:t>
            </w:r>
            <w:r>
              <w:rPr>
                <w:b w:val="0"/>
                <w:bCs/>
                <w:lang w:val="sv-SE"/>
              </w:rPr>
              <w:t>(ON/OFF) ställdon</w:t>
            </w:r>
          </w:p>
          <w:p w14:paraId="635571F1" w14:textId="29ECC818" w:rsidR="00270815" w:rsidRDefault="00270815" w:rsidP="0027081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6001186E" w14:textId="77777777" w:rsidR="00270815" w:rsidRDefault="00270815" w:rsidP="00270815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350=0 (ingen fläkt)</w:t>
            </w:r>
          </w:p>
          <w:p w14:paraId="775E2ED9" w14:textId="77777777" w:rsidR="00921E84" w:rsidRPr="00DF113D" w:rsidRDefault="00921E84" w:rsidP="00921E84">
            <w:pPr>
              <w:rPr>
                <w:rFonts w:cs="Arial"/>
                <w:lang w:val="sv-SE"/>
              </w:rPr>
            </w:pPr>
          </w:p>
          <w:p w14:paraId="617DE843" w14:textId="77777777" w:rsidR="00921E84" w:rsidRDefault="00921E84" w:rsidP="00921E84">
            <w:pPr>
              <w:pStyle w:val="Rubrik1"/>
              <w:rPr>
                <w:sz w:val="20"/>
                <w:lang w:val="sv-SE"/>
              </w:rPr>
            </w:pPr>
          </w:p>
        </w:tc>
        <w:tc>
          <w:tcPr>
            <w:tcW w:w="3047" w:type="dxa"/>
          </w:tcPr>
          <w:p w14:paraId="36442A3B" w14:textId="2ABB0AE6" w:rsidR="00921E84" w:rsidRPr="00DF113D" w:rsidRDefault="00270815" w:rsidP="00921E84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06" w:dyaOrig="2251" w14:anchorId="73382A8D">
                <v:shape id="_x0000_i1041" type="#_x0000_t75" style="width:121.5pt;height:99.75pt" o:ole="">
                  <v:imagedata r:id="rId37" o:title="" croptop="7411f" cropleft="4571f" cropright="18311f"/>
                </v:shape>
                <o:OLEObject Type="Embed" ProgID="Visio.Drawing.11" ShapeID="_x0000_i1041" DrawAspect="Content" ObjectID="_1774689615" r:id="rId38"/>
              </w:object>
            </w:r>
          </w:p>
        </w:tc>
        <w:tc>
          <w:tcPr>
            <w:tcW w:w="1843" w:type="dxa"/>
          </w:tcPr>
          <w:p w14:paraId="7014F5BE" w14:textId="01AF5A7A" w:rsidR="00921E84" w:rsidRPr="00DF113D" w:rsidRDefault="00921E84" w:rsidP="00921E84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4837045E">
                <v:shape id="_x0000_i1042" type="#_x0000_t75" style="width:75.75pt;height:33pt" o:ole="">
                  <v:imagedata r:id="rId18" o:title="" croptop="818f" cropbottom="19774f" cropleft="27074f" cropright="14457f"/>
                </v:shape>
                <o:OLEObject Type="Embed" ProgID="Visio.Drawing.11" ShapeID="_x0000_i1042" DrawAspect="Content" ObjectID="_1774689616" r:id="rId39"/>
              </w:object>
            </w:r>
          </w:p>
        </w:tc>
        <w:tc>
          <w:tcPr>
            <w:tcW w:w="2693" w:type="dxa"/>
          </w:tcPr>
          <w:p w14:paraId="17E31274" w14:textId="78E93FE8" w:rsidR="00270815" w:rsidRDefault="00270815" w:rsidP="00270815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Val av ställdon.</w:t>
            </w:r>
          </w:p>
          <w:p w14:paraId="2745950E" w14:textId="77777777" w:rsidR="0035378B" w:rsidRDefault="0035378B" w:rsidP="00270815">
            <w:pPr>
              <w:rPr>
                <w:rFonts w:cs="Arial"/>
                <w:lang w:val="sv-SE"/>
              </w:rPr>
            </w:pPr>
          </w:p>
          <w:p w14:paraId="00DF1A64" w14:textId="5B4F907B" w:rsidR="000D7982" w:rsidRPr="00657540" w:rsidRDefault="000D7982" w:rsidP="00270815">
            <w:pPr>
              <w:rPr>
                <w:rFonts w:cs="Arial"/>
                <w:lang w:val="sv-SE"/>
              </w:rPr>
            </w:pPr>
            <w:r w:rsidRPr="00657540">
              <w:rPr>
                <w:rFonts w:cs="Arial"/>
                <w:lang w:val="sv-SE"/>
              </w:rPr>
              <w:t>DIP7 OFF=0…10V utgång Y10</w:t>
            </w:r>
          </w:p>
          <w:p w14:paraId="7D47B3FE" w14:textId="6DBD7E0B" w:rsidR="00270815" w:rsidRPr="001869EE" w:rsidRDefault="000D7982" w:rsidP="0027081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DIP7 ON=</w:t>
            </w:r>
            <w:r w:rsidRPr="001869EE">
              <w:rPr>
                <w:rFonts w:cs="Arial"/>
                <w:lang w:val="en-US"/>
              </w:rPr>
              <w:t xml:space="preserve">ON/OFF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Q1</w:t>
            </w:r>
          </w:p>
          <w:p w14:paraId="2143BA4D" w14:textId="56887CA6" w:rsidR="00921E84" w:rsidRPr="000D7982" w:rsidRDefault="00270815" w:rsidP="00270815">
            <w:pPr>
              <w:rPr>
                <w:rFonts w:cs="Arial"/>
                <w:lang w:val="en-US"/>
              </w:rPr>
            </w:pPr>
            <w:r w:rsidRPr="000D7982">
              <w:rPr>
                <w:rFonts w:cs="Arial"/>
                <w:lang w:val="en-US"/>
              </w:rPr>
              <w:t>Parameter 201=4 (ON/OFF)</w:t>
            </w:r>
          </w:p>
          <w:p w14:paraId="4D22C4A5" w14:textId="77777777" w:rsidR="00BB1269" w:rsidRPr="000D7982" w:rsidRDefault="00BB1269" w:rsidP="00270815">
            <w:pPr>
              <w:rPr>
                <w:rFonts w:cs="Arial"/>
                <w:lang w:val="en-US"/>
              </w:rPr>
            </w:pPr>
          </w:p>
          <w:p w14:paraId="3E4EE87A" w14:textId="32BB14D7" w:rsidR="00BB1269" w:rsidRPr="00BB1269" w:rsidRDefault="00BB1269" w:rsidP="00BB1269">
            <w:pPr>
              <w:rPr>
                <w:rFonts w:cs="Arial"/>
                <w:lang w:val="en-US"/>
              </w:rPr>
            </w:pPr>
            <w:r w:rsidRPr="00BB1269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BB1269">
              <w:rPr>
                <w:rFonts w:cs="Arial"/>
                <w:lang w:val="en-US"/>
              </w:rPr>
              <w:t xml:space="preserve"> OFF</w:t>
            </w:r>
            <w:r w:rsidR="000D7982">
              <w:rPr>
                <w:rFonts w:cs="Arial"/>
                <w:lang w:val="en-US"/>
              </w:rPr>
              <w:t>=0…10V</w:t>
            </w:r>
            <w:r w:rsidRPr="00BB1269">
              <w:rPr>
                <w:rFonts w:cs="Arial"/>
                <w:lang w:val="en-US"/>
              </w:rPr>
              <w:t xml:space="preserve"> </w:t>
            </w:r>
            <w:proofErr w:type="spellStart"/>
            <w:r w:rsidRPr="00BB1269">
              <w:rPr>
                <w:rFonts w:cs="Arial"/>
                <w:lang w:val="en-US"/>
              </w:rPr>
              <w:t>utgång</w:t>
            </w:r>
            <w:proofErr w:type="spellEnd"/>
            <w:r w:rsidRPr="00BB1269">
              <w:rPr>
                <w:rFonts w:cs="Arial"/>
                <w:lang w:val="en-US"/>
              </w:rPr>
              <w:t xml:space="preserve"> Y</w:t>
            </w:r>
            <w:r>
              <w:rPr>
                <w:rFonts w:cs="Arial"/>
                <w:lang w:val="en-US"/>
              </w:rPr>
              <w:t>20</w:t>
            </w:r>
          </w:p>
          <w:p w14:paraId="74395540" w14:textId="75BAF007" w:rsidR="00BB1269" w:rsidRDefault="00BB1269" w:rsidP="00BB1269">
            <w:pPr>
              <w:rPr>
                <w:rFonts w:cs="Arial"/>
                <w:lang w:val="en-US"/>
              </w:rPr>
            </w:pPr>
            <w:r w:rsidRPr="001869EE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1869EE">
              <w:rPr>
                <w:rFonts w:cs="Arial"/>
                <w:lang w:val="en-US"/>
              </w:rPr>
              <w:t xml:space="preserve"> ON</w:t>
            </w:r>
            <w:r w:rsidR="000D7982">
              <w:rPr>
                <w:rFonts w:cs="Arial"/>
                <w:lang w:val="en-US"/>
              </w:rPr>
              <w:t>=ON/OFF</w:t>
            </w:r>
            <w:r w:rsidRPr="001869EE">
              <w:rPr>
                <w:rFonts w:cs="Arial"/>
                <w:lang w:val="en-US"/>
              </w:rPr>
              <w:t xml:space="preserve">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</w:t>
            </w:r>
            <w:r>
              <w:rPr>
                <w:rFonts w:cs="Arial"/>
                <w:lang w:val="en-US"/>
              </w:rPr>
              <w:t>2</w:t>
            </w:r>
          </w:p>
          <w:p w14:paraId="6F2471D5" w14:textId="4B6AF00E" w:rsidR="00BB1269" w:rsidRPr="00DA05F9" w:rsidRDefault="00BB1269" w:rsidP="00270815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Parameter 20</w:t>
            </w:r>
            <w:r>
              <w:rPr>
                <w:rFonts w:cs="Arial"/>
                <w:lang w:val="sv-SE"/>
              </w:rPr>
              <w:t>3</w:t>
            </w:r>
            <w:r w:rsidRPr="001869EE">
              <w:rPr>
                <w:rFonts w:cs="Arial"/>
                <w:lang w:val="sv-SE"/>
              </w:rPr>
              <w:t>=4 (ON/OFF)</w:t>
            </w:r>
          </w:p>
        </w:tc>
      </w:tr>
      <w:tr w:rsidR="00AA2807" w:rsidRPr="00DF113D" w14:paraId="56643FA6" w14:textId="77777777" w:rsidTr="004E74F7">
        <w:trPr>
          <w:cantSplit/>
        </w:trPr>
        <w:tc>
          <w:tcPr>
            <w:tcW w:w="2835" w:type="dxa"/>
          </w:tcPr>
          <w:p w14:paraId="51A59856" w14:textId="77777777" w:rsidR="00AA2807" w:rsidRDefault="00AA2807" w:rsidP="00AA2807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 xml:space="preserve">Värme </w:t>
            </w:r>
            <w:r>
              <w:rPr>
                <w:sz w:val="20"/>
                <w:lang w:val="sv-SE"/>
              </w:rPr>
              <w:t>(radiator) och</w:t>
            </w:r>
            <w:r w:rsidRPr="00DF113D">
              <w:rPr>
                <w:sz w:val="20"/>
                <w:lang w:val="sv-SE"/>
              </w:rPr>
              <w:t xml:space="preserve"> kyla</w:t>
            </w:r>
            <w:r>
              <w:rPr>
                <w:sz w:val="20"/>
                <w:lang w:val="sv-SE"/>
              </w:rPr>
              <w:t xml:space="preserve"> (</w:t>
            </w:r>
            <w:proofErr w:type="spellStart"/>
            <w:r>
              <w:rPr>
                <w:sz w:val="20"/>
                <w:lang w:val="sv-SE"/>
              </w:rPr>
              <w:t>FanCoil</w:t>
            </w:r>
            <w:proofErr w:type="spellEnd"/>
            <w:r>
              <w:rPr>
                <w:sz w:val="20"/>
                <w:lang w:val="sv-SE"/>
              </w:rPr>
              <w:t>) 2-rörs</w:t>
            </w:r>
          </w:p>
          <w:p w14:paraId="75417C3D" w14:textId="77777777" w:rsidR="00AA2807" w:rsidRPr="0091594C" w:rsidRDefault="00AA2807" w:rsidP="00AA2807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0…10V eller termiska (ON/OFF) ställdon</w:t>
            </w:r>
          </w:p>
          <w:p w14:paraId="6C4838C1" w14:textId="77777777" w:rsidR="00AA2807" w:rsidRDefault="00AA2807" w:rsidP="00AA280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29B6230D" w14:textId="32210279" w:rsidR="00AA2807" w:rsidRDefault="00AA2807" w:rsidP="00AA2807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350=3 (fläkt kyla)</w:t>
            </w:r>
          </w:p>
          <w:p w14:paraId="166FFD9E" w14:textId="64741D0E" w:rsidR="00AA2807" w:rsidRPr="00DF113D" w:rsidRDefault="00AA2807" w:rsidP="00AA2807">
            <w:pPr>
              <w:pStyle w:val="Rubrik1"/>
              <w:rPr>
                <w:sz w:val="20"/>
                <w:lang w:val="sv-SE"/>
              </w:rPr>
            </w:pPr>
          </w:p>
        </w:tc>
        <w:tc>
          <w:tcPr>
            <w:tcW w:w="3047" w:type="dxa"/>
          </w:tcPr>
          <w:p w14:paraId="616156AF" w14:textId="00B615EF" w:rsidR="00AA2807" w:rsidRPr="00DF113D" w:rsidRDefault="00AA2807" w:rsidP="00AA2807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981" w:dyaOrig="1831" w14:anchorId="3298D80D">
                <v:shape id="_x0000_i1043" type="#_x0000_t75" style="width:130.5pt;height:91.5pt" o:ole="">
                  <v:imagedata r:id="rId40" o:title="" cropleft="16565f" cropright="14567f"/>
                </v:shape>
                <o:OLEObject Type="Embed" ProgID="Visio.Drawing.11" ShapeID="_x0000_i1043" DrawAspect="Content" ObjectID="_1774689617" r:id="rId41"/>
              </w:object>
            </w:r>
          </w:p>
        </w:tc>
        <w:tc>
          <w:tcPr>
            <w:tcW w:w="1843" w:type="dxa"/>
          </w:tcPr>
          <w:p w14:paraId="6E4771EE" w14:textId="5F606093" w:rsidR="00AA2807" w:rsidRPr="00DF113D" w:rsidRDefault="00AA2807" w:rsidP="00AA2807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56E30C6C">
                <v:shape id="_x0000_i1044" type="#_x0000_t75" style="width:75.75pt;height:37.5pt" o:ole="">
                  <v:imagedata r:id="rId22" o:title="" croptop="-5453f" cropbottom="19774f" cropleft="27074f" cropright="14457f"/>
                </v:shape>
                <o:OLEObject Type="Embed" ProgID="Visio.Drawing.11" ShapeID="_x0000_i1044" DrawAspect="Content" ObjectID="_1774689618" r:id="rId42"/>
              </w:object>
            </w:r>
          </w:p>
        </w:tc>
        <w:tc>
          <w:tcPr>
            <w:tcW w:w="2693" w:type="dxa"/>
          </w:tcPr>
          <w:p w14:paraId="2F5FB2BC" w14:textId="2387B909" w:rsidR="00AA2807" w:rsidRDefault="00AA2807" w:rsidP="00AA2807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Val av ställdon</w:t>
            </w:r>
            <w:r>
              <w:rPr>
                <w:rFonts w:cs="Arial"/>
                <w:lang w:val="sv-SE"/>
              </w:rPr>
              <w:t xml:space="preserve"> och fläkt</w:t>
            </w:r>
            <w:r w:rsidR="0035378B">
              <w:rPr>
                <w:rFonts w:cs="Arial"/>
                <w:lang w:val="sv-SE"/>
              </w:rPr>
              <w:t>.</w:t>
            </w:r>
          </w:p>
          <w:p w14:paraId="0208B801" w14:textId="77777777" w:rsidR="0035378B" w:rsidRDefault="0035378B" w:rsidP="00AA2807">
            <w:pPr>
              <w:rPr>
                <w:rFonts w:cs="Arial"/>
                <w:lang w:val="sv-SE"/>
              </w:rPr>
            </w:pPr>
          </w:p>
          <w:p w14:paraId="443B1315" w14:textId="77777777" w:rsidR="000D7982" w:rsidRPr="001718C6" w:rsidRDefault="000D7982" w:rsidP="000D7982">
            <w:pPr>
              <w:rPr>
                <w:rFonts w:cs="Arial"/>
                <w:lang w:val="en-US"/>
              </w:rPr>
            </w:pPr>
            <w:r w:rsidRPr="001718C6">
              <w:rPr>
                <w:rFonts w:cs="Arial"/>
                <w:lang w:val="en-US"/>
              </w:rPr>
              <w:t xml:space="preserve">DIP7 OFF=0…10V </w:t>
            </w:r>
            <w:proofErr w:type="spellStart"/>
            <w:r w:rsidRPr="001718C6">
              <w:rPr>
                <w:rFonts w:cs="Arial"/>
                <w:lang w:val="en-US"/>
              </w:rPr>
              <w:t>utgång</w:t>
            </w:r>
            <w:proofErr w:type="spellEnd"/>
            <w:r w:rsidRPr="001718C6">
              <w:rPr>
                <w:rFonts w:cs="Arial"/>
                <w:lang w:val="en-US"/>
              </w:rPr>
              <w:t xml:space="preserve"> Y10</w:t>
            </w:r>
          </w:p>
          <w:p w14:paraId="6148E30B" w14:textId="3298FACB" w:rsidR="000D7982" w:rsidRPr="000D7982" w:rsidRDefault="000D7982" w:rsidP="00AA280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DIP7 ON=</w:t>
            </w:r>
            <w:r w:rsidRPr="001869EE">
              <w:rPr>
                <w:rFonts w:cs="Arial"/>
                <w:lang w:val="en-US"/>
              </w:rPr>
              <w:t xml:space="preserve">ON/OFF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Q1</w:t>
            </w:r>
          </w:p>
          <w:p w14:paraId="391DF52B" w14:textId="44DFFD60" w:rsidR="00AA2807" w:rsidRDefault="00AA2807" w:rsidP="00AA2807">
            <w:pPr>
              <w:rPr>
                <w:rFonts w:cs="Arial"/>
                <w:lang w:val="en-US"/>
              </w:rPr>
            </w:pPr>
            <w:r w:rsidRPr="00AA2807">
              <w:rPr>
                <w:rFonts w:cs="Arial"/>
                <w:lang w:val="en-US"/>
              </w:rPr>
              <w:t>Parameter 201=4 (ON/OFF)</w:t>
            </w:r>
          </w:p>
          <w:p w14:paraId="60081EF8" w14:textId="77777777" w:rsidR="000D7982" w:rsidRPr="00AA2807" w:rsidRDefault="000D7982" w:rsidP="00AA2807">
            <w:pPr>
              <w:rPr>
                <w:rFonts w:cs="Arial"/>
                <w:lang w:val="en-US"/>
              </w:rPr>
            </w:pPr>
          </w:p>
          <w:p w14:paraId="26651786" w14:textId="77777777" w:rsidR="000D7982" w:rsidRPr="00BB1269" w:rsidRDefault="000D7982" w:rsidP="000D7982">
            <w:pPr>
              <w:rPr>
                <w:rFonts w:cs="Arial"/>
                <w:lang w:val="en-US"/>
              </w:rPr>
            </w:pPr>
            <w:r w:rsidRPr="00BB1269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BB1269">
              <w:rPr>
                <w:rFonts w:cs="Arial"/>
                <w:lang w:val="en-US"/>
              </w:rPr>
              <w:t xml:space="preserve"> OFF</w:t>
            </w:r>
            <w:r>
              <w:rPr>
                <w:rFonts w:cs="Arial"/>
                <w:lang w:val="en-US"/>
              </w:rPr>
              <w:t>=0…10V</w:t>
            </w:r>
            <w:r w:rsidRPr="00BB1269">
              <w:rPr>
                <w:rFonts w:cs="Arial"/>
                <w:lang w:val="en-US"/>
              </w:rPr>
              <w:t xml:space="preserve"> </w:t>
            </w:r>
            <w:proofErr w:type="spellStart"/>
            <w:r w:rsidRPr="00BB1269">
              <w:rPr>
                <w:rFonts w:cs="Arial"/>
                <w:lang w:val="en-US"/>
              </w:rPr>
              <w:t>utgång</w:t>
            </w:r>
            <w:proofErr w:type="spellEnd"/>
            <w:r w:rsidRPr="00BB1269">
              <w:rPr>
                <w:rFonts w:cs="Arial"/>
                <w:lang w:val="en-US"/>
              </w:rPr>
              <w:t xml:space="preserve"> Y</w:t>
            </w:r>
            <w:r>
              <w:rPr>
                <w:rFonts w:cs="Arial"/>
                <w:lang w:val="en-US"/>
              </w:rPr>
              <w:t>20</w:t>
            </w:r>
          </w:p>
          <w:p w14:paraId="0F4428DA" w14:textId="77777777" w:rsidR="000D7982" w:rsidRDefault="000D7982" w:rsidP="000D7982">
            <w:pPr>
              <w:rPr>
                <w:rFonts w:cs="Arial"/>
                <w:lang w:val="en-US"/>
              </w:rPr>
            </w:pPr>
            <w:r w:rsidRPr="001869EE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1869EE">
              <w:rPr>
                <w:rFonts w:cs="Arial"/>
                <w:lang w:val="en-US"/>
              </w:rPr>
              <w:t xml:space="preserve"> ON</w:t>
            </w:r>
            <w:r>
              <w:rPr>
                <w:rFonts w:cs="Arial"/>
                <w:lang w:val="en-US"/>
              </w:rPr>
              <w:t>=ON/OFF</w:t>
            </w:r>
            <w:r w:rsidRPr="001869EE">
              <w:rPr>
                <w:rFonts w:cs="Arial"/>
                <w:lang w:val="en-US"/>
              </w:rPr>
              <w:t xml:space="preserve">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</w:t>
            </w:r>
            <w:r>
              <w:rPr>
                <w:rFonts w:cs="Arial"/>
                <w:lang w:val="en-US"/>
              </w:rPr>
              <w:t>2</w:t>
            </w:r>
          </w:p>
          <w:p w14:paraId="4466AEC1" w14:textId="77777777" w:rsidR="00AA2807" w:rsidRPr="00AA2807" w:rsidRDefault="00AA2807" w:rsidP="00AA2807">
            <w:pPr>
              <w:rPr>
                <w:rFonts w:cs="Arial"/>
                <w:lang w:val="en-US"/>
              </w:rPr>
            </w:pPr>
            <w:r w:rsidRPr="00AA2807">
              <w:rPr>
                <w:rFonts w:cs="Arial"/>
                <w:lang w:val="en-US"/>
              </w:rPr>
              <w:t>Parameter 203=4 (ON/OFF)</w:t>
            </w:r>
          </w:p>
          <w:p w14:paraId="324AEFBD" w14:textId="77777777" w:rsidR="00AA2807" w:rsidRPr="00AA2807" w:rsidRDefault="00AA2807" w:rsidP="00AA2807">
            <w:pPr>
              <w:rPr>
                <w:rFonts w:cs="Arial"/>
                <w:lang w:val="en-US"/>
              </w:rPr>
            </w:pPr>
          </w:p>
          <w:p w14:paraId="45EAA90D" w14:textId="30FF3556" w:rsidR="00AA2807" w:rsidRPr="001718C6" w:rsidRDefault="00AA2807" w:rsidP="00AA2807">
            <w:pPr>
              <w:rPr>
                <w:rFonts w:cs="Arial"/>
                <w:lang w:val="en-US"/>
              </w:rPr>
            </w:pPr>
            <w:r w:rsidRPr="001718C6">
              <w:rPr>
                <w:rFonts w:cs="Arial"/>
                <w:lang w:val="en-US"/>
              </w:rPr>
              <w:t>0…10V=DIP6 OFF EC</w:t>
            </w:r>
            <w:r w:rsidR="0035378B" w:rsidRPr="001718C6">
              <w:rPr>
                <w:rFonts w:cs="Arial"/>
                <w:lang w:val="en-US"/>
              </w:rPr>
              <w:t>-</w:t>
            </w:r>
            <w:proofErr w:type="spellStart"/>
            <w:r w:rsidRPr="001718C6">
              <w:rPr>
                <w:rFonts w:cs="Arial"/>
                <w:lang w:val="en-US"/>
              </w:rPr>
              <w:t>fläkt</w:t>
            </w:r>
            <w:proofErr w:type="spellEnd"/>
            <w:r w:rsidR="0035378B" w:rsidRPr="001718C6">
              <w:rPr>
                <w:rFonts w:cs="Arial"/>
                <w:lang w:val="en-US"/>
              </w:rPr>
              <w:t xml:space="preserve">, </w:t>
            </w:r>
            <w:proofErr w:type="spellStart"/>
            <w:r w:rsidR="0035378B" w:rsidRPr="001718C6">
              <w:rPr>
                <w:rFonts w:cs="Arial"/>
                <w:lang w:val="en-US"/>
              </w:rPr>
              <w:t>utgång</w:t>
            </w:r>
            <w:proofErr w:type="spellEnd"/>
            <w:r w:rsidR="0035378B" w:rsidRPr="001718C6">
              <w:rPr>
                <w:rFonts w:cs="Arial"/>
                <w:lang w:val="en-US"/>
              </w:rPr>
              <w:t xml:space="preserve"> Y50</w:t>
            </w:r>
          </w:p>
        </w:tc>
      </w:tr>
      <w:tr w:rsidR="00DA05F9" w:rsidRPr="00DF113D" w14:paraId="4ECEB92C" w14:textId="77777777" w:rsidTr="004E74F7">
        <w:trPr>
          <w:cantSplit/>
        </w:trPr>
        <w:tc>
          <w:tcPr>
            <w:tcW w:w="2835" w:type="dxa"/>
          </w:tcPr>
          <w:p w14:paraId="0C19AB6E" w14:textId="77777777" w:rsidR="00DA05F9" w:rsidRDefault="00DA05F9" w:rsidP="00DA05F9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 xml:space="preserve">Värme </w:t>
            </w:r>
            <w:r>
              <w:rPr>
                <w:sz w:val="20"/>
                <w:lang w:val="sv-SE"/>
              </w:rPr>
              <w:t>(radiator) och</w:t>
            </w:r>
            <w:r w:rsidRPr="00DF113D">
              <w:rPr>
                <w:sz w:val="20"/>
                <w:lang w:val="sv-SE"/>
              </w:rPr>
              <w:t xml:space="preserve"> kyla</w:t>
            </w:r>
            <w:r>
              <w:rPr>
                <w:sz w:val="20"/>
                <w:lang w:val="sv-SE"/>
              </w:rPr>
              <w:t xml:space="preserve"> (VAV) 4-rörs</w:t>
            </w:r>
          </w:p>
          <w:p w14:paraId="07BA67DE" w14:textId="77777777" w:rsidR="00DA05F9" w:rsidRPr="0091594C" w:rsidRDefault="00DA05F9" w:rsidP="00DA05F9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0…10V eller termiskt (ON/OFF) ställdon</w:t>
            </w:r>
          </w:p>
          <w:p w14:paraId="152F6753" w14:textId="0A6767F6" w:rsidR="00DA05F9" w:rsidRDefault="00DA05F9" w:rsidP="00DA05F9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54F7CF40" w14:textId="2406A961" w:rsidR="00DA05F9" w:rsidRDefault="00DA05F9" w:rsidP="00DA05F9">
            <w:pPr>
              <w:rPr>
                <w:rFonts w:cs="Arial"/>
                <w:lang w:val="sv-SE"/>
              </w:rPr>
            </w:pPr>
          </w:p>
          <w:p w14:paraId="41D6B6D2" w14:textId="7EE7B29B" w:rsidR="00DA05F9" w:rsidRPr="000E46F7" w:rsidRDefault="00DA05F9" w:rsidP="00DA05F9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</w:t>
            </w:r>
            <w:r w:rsidR="00110959">
              <w:rPr>
                <w:rFonts w:cs="Arial"/>
                <w:lang w:val="sv-SE"/>
              </w:rPr>
              <w:t>0</w:t>
            </w:r>
            <w:r>
              <w:rPr>
                <w:rFonts w:cs="Arial"/>
                <w:lang w:val="sv-SE"/>
              </w:rPr>
              <w:t xml:space="preserve"> (</w:t>
            </w:r>
            <w:r w:rsidR="00110959">
              <w:rPr>
                <w:rFonts w:cs="Arial"/>
                <w:lang w:val="sv-SE"/>
              </w:rPr>
              <w:t>ingen fläkt</w:t>
            </w:r>
            <w:r>
              <w:rPr>
                <w:rFonts w:cs="Arial"/>
                <w:lang w:val="sv-SE"/>
              </w:rPr>
              <w:t>)</w:t>
            </w:r>
          </w:p>
          <w:p w14:paraId="3592EBA2" w14:textId="77777777" w:rsidR="00DA05F9" w:rsidRPr="00DF113D" w:rsidRDefault="00DA05F9" w:rsidP="00DA05F9">
            <w:pPr>
              <w:pStyle w:val="Rubrik1"/>
              <w:rPr>
                <w:sz w:val="20"/>
                <w:lang w:val="sv-SE"/>
              </w:rPr>
            </w:pPr>
          </w:p>
        </w:tc>
        <w:tc>
          <w:tcPr>
            <w:tcW w:w="3047" w:type="dxa"/>
          </w:tcPr>
          <w:p w14:paraId="6066883B" w14:textId="150049AA" w:rsidR="00DA05F9" w:rsidRPr="00DF113D" w:rsidRDefault="00110959" w:rsidP="00DA05F9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936" w:dyaOrig="2281" w14:anchorId="653077B2">
                <v:shape id="_x0000_i1045" type="#_x0000_t75" style="width:130.5pt;height:94.5pt" o:ole="">
                  <v:imagedata r:id="rId43" o:title="" cropbottom="11210f" cropleft="15710f" cropright="15431f"/>
                </v:shape>
                <o:OLEObject Type="Embed" ProgID="Visio.Drawing.11" ShapeID="_x0000_i1045" DrawAspect="Content" ObjectID="_1774689619" r:id="rId44"/>
              </w:object>
            </w:r>
          </w:p>
        </w:tc>
        <w:tc>
          <w:tcPr>
            <w:tcW w:w="1843" w:type="dxa"/>
          </w:tcPr>
          <w:p w14:paraId="6C07D8B9" w14:textId="77777777" w:rsidR="00DA05F9" w:rsidRPr="00AB655B" w:rsidRDefault="00DA05F9" w:rsidP="00DA05F9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5B0BBABD">
                <v:shape id="_x0000_i1046" type="#_x0000_t75" style="width:75.75pt;height:37.5pt" o:ole="">
                  <v:imagedata r:id="rId18" o:title="" croptop="-5453f" cropbottom="19774f" cropleft="27074f" cropright="14457f"/>
                </v:shape>
                <o:OLEObject Type="Embed" ProgID="Visio.Drawing.11" ShapeID="_x0000_i1046" DrawAspect="Content" ObjectID="_1774689620" r:id="rId45"/>
              </w:object>
            </w:r>
          </w:p>
          <w:p w14:paraId="58852C3A" w14:textId="77777777" w:rsidR="00DA05F9" w:rsidRPr="00DF113D" w:rsidRDefault="00DA05F9" w:rsidP="00DA05F9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69F7AB55" w14:textId="28D24A5E" w:rsidR="00110959" w:rsidRDefault="00110959" w:rsidP="00110959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Val av ställdon.</w:t>
            </w:r>
          </w:p>
          <w:p w14:paraId="267BB631" w14:textId="77777777" w:rsidR="0035378B" w:rsidRDefault="0035378B" w:rsidP="00110959">
            <w:pPr>
              <w:rPr>
                <w:rFonts w:cs="Arial"/>
                <w:lang w:val="sv-SE"/>
              </w:rPr>
            </w:pPr>
          </w:p>
          <w:p w14:paraId="5D74C42D" w14:textId="77777777" w:rsidR="00110959" w:rsidRPr="00110959" w:rsidRDefault="00110959" w:rsidP="00110959">
            <w:pPr>
              <w:rPr>
                <w:rFonts w:cs="Arial"/>
                <w:lang w:val="sv-SE"/>
              </w:rPr>
            </w:pPr>
            <w:r w:rsidRPr="00110959">
              <w:rPr>
                <w:rFonts w:cs="Arial"/>
                <w:lang w:val="sv-SE"/>
              </w:rPr>
              <w:t>DIP7 OFF=0…10V utgång Y10</w:t>
            </w:r>
          </w:p>
          <w:p w14:paraId="6396EC8E" w14:textId="3A9CFF54" w:rsidR="00110959" w:rsidRDefault="00110959" w:rsidP="0011095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DIP7 ON=</w:t>
            </w:r>
            <w:r w:rsidRPr="001869EE">
              <w:rPr>
                <w:rFonts w:cs="Arial"/>
                <w:lang w:val="en-US"/>
              </w:rPr>
              <w:t xml:space="preserve">ON/OFF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Q1</w:t>
            </w:r>
          </w:p>
          <w:p w14:paraId="6803C14A" w14:textId="77777777" w:rsidR="00110959" w:rsidRDefault="00110959" w:rsidP="00110959">
            <w:pPr>
              <w:rPr>
                <w:rFonts w:cs="Arial"/>
                <w:lang w:val="en-US"/>
              </w:rPr>
            </w:pPr>
            <w:r w:rsidRPr="00AA2807">
              <w:rPr>
                <w:rFonts w:cs="Arial"/>
                <w:lang w:val="en-US"/>
              </w:rPr>
              <w:t>Parameter 201=4 (ON/OFF)</w:t>
            </w:r>
          </w:p>
          <w:p w14:paraId="33FC1022" w14:textId="77777777" w:rsidR="00110959" w:rsidRPr="001869EE" w:rsidRDefault="00110959" w:rsidP="00110959">
            <w:pPr>
              <w:rPr>
                <w:rFonts w:cs="Arial"/>
                <w:lang w:val="en-US"/>
              </w:rPr>
            </w:pPr>
          </w:p>
          <w:p w14:paraId="73683BA8" w14:textId="77777777" w:rsidR="00110959" w:rsidRPr="00BB1269" w:rsidRDefault="00110959" w:rsidP="00110959">
            <w:pPr>
              <w:rPr>
                <w:rFonts w:cs="Arial"/>
                <w:lang w:val="en-US"/>
              </w:rPr>
            </w:pPr>
            <w:r w:rsidRPr="00BB1269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BB1269">
              <w:rPr>
                <w:rFonts w:cs="Arial"/>
                <w:lang w:val="en-US"/>
              </w:rPr>
              <w:t xml:space="preserve"> OFF</w:t>
            </w:r>
            <w:r>
              <w:rPr>
                <w:rFonts w:cs="Arial"/>
                <w:lang w:val="en-US"/>
              </w:rPr>
              <w:t>=0…10V</w:t>
            </w:r>
            <w:r w:rsidRPr="00BB1269">
              <w:rPr>
                <w:rFonts w:cs="Arial"/>
                <w:lang w:val="en-US"/>
              </w:rPr>
              <w:t xml:space="preserve"> </w:t>
            </w:r>
            <w:proofErr w:type="spellStart"/>
            <w:r w:rsidRPr="00BB1269">
              <w:rPr>
                <w:rFonts w:cs="Arial"/>
                <w:lang w:val="en-US"/>
              </w:rPr>
              <w:t>utgång</w:t>
            </w:r>
            <w:proofErr w:type="spellEnd"/>
            <w:r w:rsidRPr="00BB1269">
              <w:rPr>
                <w:rFonts w:cs="Arial"/>
                <w:lang w:val="en-US"/>
              </w:rPr>
              <w:t xml:space="preserve"> Y</w:t>
            </w:r>
            <w:r>
              <w:rPr>
                <w:rFonts w:cs="Arial"/>
                <w:lang w:val="en-US"/>
              </w:rPr>
              <w:t>20</w:t>
            </w:r>
          </w:p>
          <w:p w14:paraId="07FEA363" w14:textId="384B4F11" w:rsidR="00DA05F9" w:rsidRPr="00110959" w:rsidRDefault="00DA05F9" w:rsidP="00DA05F9">
            <w:pPr>
              <w:rPr>
                <w:rFonts w:cs="Arial"/>
                <w:lang w:val="en-US"/>
              </w:rPr>
            </w:pPr>
          </w:p>
        </w:tc>
      </w:tr>
      <w:tr w:rsidR="00110959" w:rsidRPr="00DF113D" w14:paraId="70D2873B" w14:textId="77777777" w:rsidTr="004E74F7">
        <w:trPr>
          <w:cantSplit/>
        </w:trPr>
        <w:tc>
          <w:tcPr>
            <w:tcW w:w="2835" w:type="dxa"/>
          </w:tcPr>
          <w:p w14:paraId="38F6A1DB" w14:textId="40D059A9" w:rsidR="00110959" w:rsidRDefault="00110959" w:rsidP="00110959">
            <w:pPr>
              <w:pStyle w:val="Rubrik1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lastRenderedPageBreak/>
              <w:t xml:space="preserve">Värme </w:t>
            </w:r>
            <w:r>
              <w:rPr>
                <w:sz w:val="20"/>
                <w:lang w:val="sv-SE"/>
              </w:rPr>
              <w:t>(radiator) och</w:t>
            </w:r>
            <w:r w:rsidRPr="00DF113D">
              <w:rPr>
                <w:sz w:val="20"/>
                <w:lang w:val="sv-SE"/>
              </w:rPr>
              <w:t xml:space="preserve"> kyla</w:t>
            </w:r>
            <w:r>
              <w:rPr>
                <w:sz w:val="20"/>
                <w:lang w:val="sv-SE"/>
              </w:rPr>
              <w:t xml:space="preserve"> (Fan-</w:t>
            </w:r>
            <w:proofErr w:type="spellStart"/>
            <w:r>
              <w:rPr>
                <w:sz w:val="20"/>
                <w:lang w:val="sv-SE"/>
              </w:rPr>
              <w:t>coil</w:t>
            </w:r>
            <w:proofErr w:type="spellEnd"/>
            <w:r>
              <w:rPr>
                <w:sz w:val="20"/>
                <w:lang w:val="sv-SE"/>
              </w:rPr>
              <w:t>) och VAV 4-rörs</w:t>
            </w:r>
          </w:p>
          <w:p w14:paraId="68AC18F6" w14:textId="77777777" w:rsidR="00110959" w:rsidRPr="0091594C" w:rsidRDefault="00110959" w:rsidP="00110959">
            <w:pPr>
              <w:pStyle w:val="Rubrik2"/>
              <w:rPr>
                <w:b w:val="0"/>
                <w:bCs/>
                <w:lang w:val="sv-SE"/>
              </w:rPr>
            </w:pPr>
            <w:r>
              <w:rPr>
                <w:b w:val="0"/>
                <w:bCs/>
                <w:lang w:val="sv-SE"/>
              </w:rPr>
              <w:t>0…10V eller termiska (ON/OFF) ställdon</w:t>
            </w:r>
          </w:p>
          <w:p w14:paraId="2D467D5E" w14:textId="77777777" w:rsidR="00110959" w:rsidRDefault="00110959" w:rsidP="00110959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P001 = 4 (värme och kyla)</w:t>
            </w:r>
          </w:p>
          <w:p w14:paraId="0CD3DA55" w14:textId="6A6ADBC5" w:rsidR="00110959" w:rsidRPr="00DF113D" w:rsidRDefault="00110959" w:rsidP="00110959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Parameter 350=3 (fläkt kyla)</w:t>
            </w:r>
          </w:p>
          <w:p w14:paraId="366B9A30" w14:textId="77777777" w:rsidR="00110959" w:rsidRDefault="00110959" w:rsidP="00110959">
            <w:pPr>
              <w:rPr>
                <w:rFonts w:cs="Arial"/>
                <w:lang w:val="sv-SE"/>
              </w:rPr>
            </w:pPr>
          </w:p>
          <w:p w14:paraId="03951323" w14:textId="77777777" w:rsidR="00110959" w:rsidRPr="00DF113D" w:rsidRDefault="00110959" w:rsidP="00110959">
            <w:pPr>
              <w:pStyle w:val="Rubrik1"/>
              <w:rPr>
                <w:sz w:val="20"/>
                <w:lang w:val="sv-SE"/>
              </w:rPr>
            </w:pPr>
          </w:p>
        </w:tc>
        <w:tc>
          <w:tcPr>
            <w:tcW w:w="3047" w:type="dxa"/>
          </w:tcPr>
          <w:p w14:paraId="090BDB4B" w14:textId="1FF88EB7" w:rsidR="00110959" w:rsidRPr="00DF113D" w:rsidRDefault="00110959" w:rsidP="00110959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335" w:dyaOrig="2236" w14:anchorId="5906FCD3">
                <v:shape id="_x0000_i1047" type="#_x0000_t75" style="width:134.25pt;height:111pt" o:ole="">
                  <v:imagedata r:id="rId46" o:title="" cropleft="7341f" cropright="17794f"/>
                </v:shape>
                <o:OLEObject Type="Embed" ProgID="Visio.Drawing.11" ShapeID="_x0000_i1047" DrawAspect="Content" ObjectID="_1774689621" r:id="rId47"/>
              </w:object>
            </w:r>
          </w:p>
        </w:tc>
        <w:tc>
          <w:tcPr>
            <w:tcW w:w="1843" w:type="dxa"/>
          </w:tcPr>
          <w:p w14:paraId="0AEAC4D9" w14:textId="77777777" w:rsidR="00110959" w:rsidRDefault="00110959" w:rsidP="00110959">
            <w:pPr>
              <w:rPr>
                <w:lang w:val="sv-SE"/>
              </w:rPr>
            </w:pPr>
          </w:p>
          <w:p w14:paraId="6B8E7A51" w14:textId="77777777" w:rsidR="00110959" w:rsidRPr="00DF113D" w:rsidRDefault="00110959" w:rsidP="00110959">
            <w:pPr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2AA15947">
                <v:shape id="_x0000_i1048" type="#_x0000_t75" style="width:75.75pt;height:30.75pt" o:ole="">
                  <v:imagedata r:id="rId29" o:title="" croptop="2909f" cropbottom="19774f" cropleft="27074f" cropright="14457f"/>
                </v:shape>
                <o:OLEObject Type="Embed" ProgID="Visio.Drawing.11" ShapeID="_x0000_i1048" DrawAspect="Content" ObjectID="_1774689622" r:id="rId48"/>
              </w:object>
            </w:r>
          </w:p>
          <w:p w14:paraId="53F76C30" w14:textId="77777777" w:rsidR="00110959" w:rsidRPr="00B45DF8" w:rsidRDefault="00110959" w:rsidP="00110959">
            <w:pPr>
              <w:rPr>
                <w:rFonts w:cs="Arial"/>
                <w:sz w:val="18"/>
                <w:szCs w:val="18"/>
                <w:lang w:val="sv-SE"/>
              </w:rPr>
            </w:pPr>
          </w:p>
          <w:p w14:paraId="26E87ADA" w14:textId="77777777" w:rsidR="00110959" w:rsidRPr="00DF113D" w:rsidRDefault="00110959" w:rsidP="00110959">
            <w:pPr>
              <w:rPr>
                <w:lang w:val="sv-SE"/>
              </w:rPr>
            </w:pPr>
          </w:p>
        </w:tc>
        <w:tc>
          <w:tcPr>
            <w:tcW w:w="2693" w:type="dxa"/>
          </w:tcPr>
          <w:p w14:paraId="4798BB2B" w14:textId="5020BCBA" w:rsidR="00362773" w:rsidRDefault="00362773" w:rsidP="00362773">
            <w:pPr>
              <w:rPr>
                <w:rFonts w:cs="Arial"/>
                <w:lang w:val="sv-SE"/>
              </w:rPr>
            </w:pPr>
            <w:r w:rsidRPr="001869EE">
              <w:rPr>
                <w:rFonts w:cs="Arial"/>
                <w:lang w:val="sv-SE"/>
              </w:rPr>
              <w:t>Val av ställdon</w:t>
            </w:r>
            <w:r>
              <w:rPr>
                <w:rFonts w:cs="Arial"/>
                <w:lang w:val="sv-SE"/>
              </w:rPr>
              <w:t xml:space="preserve"> och fläkt</w:t>
            </w:r>
          </w:p>
          <w:p w14:paraId="12F4FA53" w14:textId="77777777" w:rsidR="00657540" w:rsidRDefault="00657540" w:rsidP="00362773">
            <w:pPr>
              <w:rPr>
                <w:rFonts w:cs="Arial"/>
                <w:lang w:val="sv-SE"/>
              </w:rPr>
            </w:pPr>
          </w:p>
          <w:p w14:paraId="49513C55" w14:textId="77777777" w:rsidR="00362773" w:rsidRPr="00362773" w:rsidRDefault="00362773" w:rsidP="00362773">
            <w:pPr>
              <w:rPr>
                <w:rFonts w:cs="Arial"/>
                <w:lang w:val="sv-SE"/>
              </w:rPr>
            </w:pPr>
            <w:r w:rsidRPr="00362773">
              <w:rPr>
                <w:rFonts w:cs="Arial"/>
                <w:lang w:val="sv-SE"/>
              </w:rPr>
              <w:t>DIP7 OFF=0…10V utgång Y10</w:t>
            </w:r>
          </w:p>
          <w:p w14:paraId="4C846F4E" w14:textId="77777777" w:rsidR="00362773" w:rsidRPr="000D7982" w:rsidRDefault="00362773" w:rsidP="0036277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DIP7 ON=</w:t>
            </w:r>
            <w:r w:rsidRPr="001869EE">
              <w:rPr>
                <w:rFonts w:cs="Arial"/>
                <w:lang w:val="en-US"/>
              </w:rPr>
              <w:t xml:space="preserve">ON/OFF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Q1</w:t>
            </w:r>
          </w:p>
          <w:p w14:paraId="0FAEE8CB" w14:textId="77777777" w:rsidR="00362773" w:rsidRDefault="00362773" w:rsidP="00362773">
            <w:pPr>
              <w:rPr>
                <w:rFonts w:cs="Arial"/>
                <w:lang w:val="en-US"/>
              </w:rPr>
            </w:pPr>
            <w:r w:rsidRPr="00AA2807">
              <w:rPr>
                <w:rFonts w:cs="Arial"/>
                <w:lang w:val="en-US"/>
              </w:rPr>
              <w:t>Parameter 201=4 (ON/OFF)</w:t>
            </w:r>
          </w:p>
          <w:p w14:paraId="442564F9" w14:textId="77777777" w:rsidR="00362773" w:rsidRPr="00AA2807" w:rsidRDefault="00362773" w:rsidP="00362773">
            <w:pPr>
              <w:rPr>
                <w:rFonts w:cs="Arial"/>
                <w:lang w:val="en-US"/>
              </w:rPr>
            </w:pPr>
          </w:p>
          <w:p w14:paraId="699F8B42" w14:textId="77777777" w:rsidR="00362773" w:rsidRPr="00BB1269" w:rsidRDefault="00362773" w:rsidP="00362773">
            <w:pPr>
              <w:rPr>
                <w:rFonts w:cs="Arial"/>
                <w:lang w:val="en-US"/>
              </w:rPr>
            </w:pPr>
            <w:r w:rsidRPr="00BB1269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BB1269">
              <w:rPr>
                <w:rFonts w:cs="Arial"/>
                <w:lang w:val="en-US"/>
              </w:rPr>
              <w:t xml:space="preserve"> OFF</w:t>
            </w:r>
            <w:r>
              <w:rPr>
                <w:rFonts w:cs="Arial"/>
                <w:lang w:val="en-US"/>
              </w:rPr>
              <w:t>=0…10V</w:t>
            </w:r>
            <w:r w:rsidRPr="00BB1269">
              <w:rPr>
                <w:rFonts w:cs="Arial"/>
                <w:lang w:val="en-US"/>
              </w:rPr>
              <w:t xml:space="preserve"> </w:t>
            </w:r>
            <w:proofErr w:type="spellStart"/>
            <w:r w:rsidRPr="00BB1269">
              <w:rPr>
                <w:rFonts w:cs="Arial"/>
                <w:lang w:val="en-US"/>
              </w:rPr>
              <w:t>utgång</w:t>
            </w:r>
            <w:proofErr w:type="spellEnd"/>
            <w:r w:rsidRPr="00BB1269">
              <w:rPr>
                <w:rFonts w:cs="Arial"/>
                <w:lang w:val="en-US"/>
              </w:rPr>
              <w:t xml:space="preserve"> Y</w:t>
            </w:r>
            <w:r>
              <w:rPr>
                <w:rFonts w:cs="Arial"/>
                <w:lang w:val="en-US"/>
              </w:rPr>
              <w:t>20</w:t>
            </w:r>
          </w:p>
          <w:p w14:paraId="28AE44E9" w14:textId="77777777" w:rsidR="00362773" w:rsidRDefault="00362773" w:rsidP="00362773">
            <w:pPr>
              <w:rPr>
                <w:rFonts w:cs="Arial"/>
                <w:lang w:val="en-US"/>
              </w:rPr>
            </w:pPr>
            <w:r w:rsidRPr="001869EE">
              <w:rPr>
                <w:rFonts w:cs="Arial"/>
                <w:lang w:val="en-US"/>
              </w:rPr>
              <w:t>DIP</w:t>
            </w:r>
            <w:r>
              <w:rPr>
                <w:rFonts w:cs="Arial"/>
                <w:lang w:val="en-US"/>
              </w:rPr>
              <w:t>8</w:t>
            </w:r>
            <w:r w:rsidRPr="001869EE">
              <w:rPr>
                <w:rFonts w:cs="Arial"/>
                <w:lang w:val="en-US"/>
              </w:rPr>
              <w:t xml:space="preserve"> ON</w:t>
            </w:r>
            <w:r>
              <w:rPr>
                <w:rFonts w:cs="Arial"/>
                <w:lang w:val="en-US"/>
              </w:rPr>
              <w:t>=ON/OFF</w:t>
            </w:r>
            <w:r w:rsidRPr="001869EE">
              <w:rPr>
                <w:rFonts w:cs="Arial"/>
                <w:lang w:val="en-US"/>
              </w:rPr>
              <w:t xml:space="preserve"> </w:t>
            </w:r>
            <w:proofErr w:type="spellStart"/>
            <w:r w:rsidRPr="001869EE">
              <w:rPr>
                <w:rFonts w:cs="Arial"/>
                <w:lang w:val="en-US"/>
              </w:rPr>
              <w:t>utgång</w:t>
            </w:r>
            <w:proofErr w:type="spellEnd"/>
            <w:r w:rsidRPr="001869EE">
              <w:rPr>
                <w:rFonts w:cs="Arial"/>
                <w:lang w:val="en-US"/>
              </w:rPr>
              <w:t xml:space="preserve"> Q</w:t>
            </w:r>
            <w:r>
              <w:rPr>
                <w:rFonts w:cs="Arial"/>
                <w:lang w:val="en-US"/>
              </w:rPr>
              <w:t>2</w:t>
            </w:r>
          </w:p>
          <w:p w14:paraId="409661A1" w14:textId="77777777" w:rsidR="00362773" w:rsidRPr="00AA2807" w:rsidRDefault="00362773" w:rsidP="00362773">
            <w:pPr>
              <w:rPr>
                <w:rFonts w:cs="Arial"/>
                <w:lang w:val="en-US"/>
              </w:rPr>
            </w:pPr>
            <w:r w:rsidRPr="00AA2807">
              <w:rPr>
                <w:rFonts w:cs="Arial"/>
                <w:lang w:val="en-US"/>
              </w:rPr>
              <w:t>Parameter 203=4 (ON/OFF)</w:t>
            </w:r>
          </w:p>
          <w:p w14:paraId="642C4629" w14:textId="77777777" w:rsidR="00362773" w:rsidRPr="00AA2807" w:rsidRDefault="00362773" w:rsidP="00362773">
            <w:pPr>
              <w:rPr>
                <w:rFonts w:cs="Arial"/>
                <w:lang w:val="en-US"/>
              </w:rPr>
            </w:pPr>
          </w:p>
          <w:p w14:paraId="3FBDD649" w14:textId="38159C99" w:rsidR="00110959" w:rsidRPr="00362773" w:rsidRDefault="00657540" w:rsidP="0036277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DIP6</w:t>
            </w:r>
            <w:r w:rsidR="00362773">
              <w:rPr>
                <w:rFonts w:cs="Arial"/>
                <w:lang w:val="en-US"/>
              </w:rPr>
              <w:t xml:space="preserve"> OFF</w:t>
            </w:r>
            <w:r>
              <w:rPr>
                <w:rFonts w:cs="Arial"/>
                <w:lang w:val="en-US"/>
              </w:rPr>
              <w:t>=0…10V,</w:t>
            </w:r>
            <w:r w:rsidR="00362773">
              <w:rPr>
                <w:rFonts w:cs="Arial"/>
                <w:lang w:val="en-US"/>
              </w:rPr>
              <w:t xml:space="preserve"> EC </w:t>
            </w:r>
            <w:proofErr w:type="spellStart"/>
            <w:r w:rsidR="00362773">
              <w:rPr>
                <w:rFonts w:cs="Arial"/>
                <w:lang w:val="en-US"/>
              </w:rPr>
              <w:t>fläkt</w:t>
            </w:r>
            <w:proofErr w:type="spellEnd"/>
          </w:p>
        </w:tc>
      </w:tr>
    </w:tbl>
    <w:p w14:paraId="0A0AC885" w14:textId="0E8C526A" w:rsidR="00F64378" w:rsidRPr="00BB1269" w:rsidRDefault="00F64378" w:rsidP="00D53615">
      <w:pPr>
        <w:spacing w:line="260" w:lineRule="atLeast"/>
        <w:rPr>
          <w:sz w:val="15"/>
          <w:szCs w:val="15"/>
          <w:lang w:val="en-US"/>
        </w:rPr>
      </w:pPr>
    </w:p>
    <w:p w14:paraId="38426022" w14:textId="77777777" w:rsidR="001D5738" w:rsidRPr="00BB1269" w:rsidRDefault="001D5738" w:rsidP="00D53615">
      <w:pPr>
        <w:spacing w:line="260" w:lineRule="atLeast"/>
        <w:rPr>
          <w:sz w:val="15"/>
          <w:szCs w:val="15"/>
          <w:lang w:val="en-US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2083"/>
        <w:gridCol w:w="2083"/>
        <w:gridCol w:w="2084"/>
        <w:gridCol w:w="2084"/>
      </w:tblGrid>
      <w:tr w:rsidR="00B27DC3" w:rsidRPr="00ED0FBF" w14:paraId="7BC98399" w14:textId="77777777" w:rsidTr="001D5738">
        <w:trPr>
          <w:cantSplit/>
          <w:trHeight w:val="699"/>
        </w:trPr>
        <w:tc>
          <w:tcPr>
            <w:tcW w:w="10348" w:type="dxa"/>
            <w:gridSpan w:val="5"/>
          </w:tcPr>
          <w:p w14:paraId="2928D841" w14:textId="77777777" w:rsidR="006D67F0" w:rsidRDefault="008B2472" w:rsidP="00477A76">
            <w:pPr>
              <w:spacing w:before="4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RDG</w:t>
            </w:r>
            <w:r w:rsidR="00D65AF4">
              <w:rPr>
                <w:rFonts w:cs="Arial"/>
                <w:b/>
                <w:lang w:val="sv-SE"/>
              </w:rPr>
              <w:t>2…KN</w:t>
            </w:r>
          </w:p>
          <w:p w14:paraId="144A2711" w14:textId="39496638" w:rsidR="00B27DC3" w:rsidRDefault="006D67F0" w:rsidP="00477A76">
            <w:pPr>
              <w:spacing w:before="4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Ändring av fläktens funktion görs via DIP-omkopplare 6 (</w:t>
            </w:r>
            <w:r w:rsidR="00D65AF4">
              <w:rPr>
                <w:rFonts w:cs="Arial"/>
                <w:b/>
                <w:lang w:val="sv-SE"/>
              </w:rPr>
              <w:t>3-hastighet eller EC</w:t>
            </w:r>
            <w:r w:rsidR="0091594C">
              <w:rPr>
                <w:rFonts w:cs="Arial"/>
                <w:b/>
                <w:lang w:val="sv-SE"/>
              </w:rPr>
              <w:t xml:space="preserve"> </w:t>
            </w:r>
            <w:r w:rsidR="00D65AF4">
              <w:rPr>
                <w:rFonts w:cs="Arial"/>
                <w:b/>
                <w:lang w:val="sv-SE"/>
              </w:rPr>
              <w:t>0…10V DC</w:t>
            </w:r>
            <w:r>
              <w:rPr>
                <w:rFonts w:cs="Arial"/>
                <w:b/>
                <w:lang w:val="sv-SE"/>
              </w:rPr>
              <w:t>)</w:t>
            </w:r>
          </w:p>
        </w:tc>
      </w:tr>
      <w:tr w:rsidR="00B27DC3" w:rsidRPr="00ED0FBF" w14:paraId="64402E8D" w14:textId="77777777" w:rsidTr="001D5738">
        <w:trPr>
          <w:cantSplit/>
          <w:trHeight w:val="702"/>
        </w:trPr>
        <w:tc>
          <w:tcPr>
            <w:tcW w:w="10348" w:type="dxa"/>
            <w:gridSpan w:val="5"/>
          </w:tcPr>
          <w:p w14:paraId="7CCA8F45" w14:textId="5BCE07E7" w:rsidR="00B27DC3" w:rsidRDefault="008B2472" w:rsidP="00477A76">
            <w:pPr>
              <w:spacing w:before="4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RDG</w:t>
            </w:r>
            <w:r w:rsidR="00D65AF4">
              <w:rPr>
                <w:rFonts w:cs="Arial"/>
                <w:b/>
                <w:lang w:val="sv-SE"/>
              </w:rPr>
              <w:t>2…KN</w:t>
            </w:r>
          </w:p>
          <w:p w14:paraId="178F01AE" w14:textId="160E1204" w:rsidR="00B2445B" w:rsidRDefault="00D65AF4" w:rsidP="00B27DC3">
            <w:pPr>
              <w:spacing w:before="40" w:after="40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Ändring </w:t>
            </w:r>
            <w:r w:rsidR="006D67F0">
              <w:rPr>
                <w:rFonts w:cs="Arial"/>
                <w:b/>
                <w:lang w:val="sv-SE"/>
              </w:rPr>
              <w:t xml:space="preserve">av </w:t>
            </w:r>
            <w:r>
              <w:rPr>
                <w:rFonts w:cs="Arial"/>
                <w:b/>
                <w:lang w:val="sv-SE"/>
              </w:rPr>
              <w:t>styrsignal till ställdon görs via DIP-omkopplare 7 och 8</w:t>
            </w:r>
          </w:p>
        </w:tc>
      </w:tr>
      <w:tr w:rsidR="009F5C79" w:rsidRPr="00ED0FBF" w14:paraId="6CBB7C35" w14:textId="77777777" w:rsidTr="001D5738">
        <w:trPr>
          <w:cantSplit/>
        </w:trPr>
        <w:tc>
          <w:tcPr>
            <w:tcW w:w="10348" w:type="dxa"/>
            <w:gridSpan w:val="5"/>
            <w:shd w:val="clear" w:color="auto" w:fill="BFBFBF"/>
          </w:tcPr>
          <w:p w14:paraId="0D46B5DC" w14:textId="3AFC06F4" w:rsidR="009F5C79" w:rsidRPr="00DF113D" w:rsidRDefault="006D67F0" w:rsidP="00B2445B">
            <w:pPr>
              <w:spacing w:before="20" w:after="20" w:line="260" w:lineRule="atLeast"/>
              <w:jc w:val="center"/>
              <w:rPr>
                <w:lang w:val="sv-SE"/>
              </w:rPr>
            </w:pPr>
            <w:r w:rsidRPr="00DF113D">
              <w:rPr>
                <w:rFonts w:cs="Arial"/>
                <w:b/>
                <w:lang w:val="sv-SE"/>
              </w:rPr>
              <w:t xml:space="preserve">Inställning av DIP-omkopplare för </w:t>
            </w:r>
            <w:r>
              <w:rPr>
                <w:rFonts w:cs="Arial"/>
                <w:b/>
                <w:lang w:val="sv-SE"/>
              </w:rPr>
              <w:t>fläktutgång</w:t>
            </w:r>
          </w:p>
        </w:tc>
      </w:tr>
      <w:tr w:rsidR="005F123B" w:rsidRPr="00DF113D" w14:paraId="13B7EA1D" w14:textId="77777777" w:rsidTr="001D5738">
        <w:trPr>
          <w:cantSplit/>
        </w:trPr>
        <w:tc>
          <w:tcPr>
            <w:tcW w:w="2069" w:type="dxa"/>
            <w:vMerge w:val="restart"/>
            <w:tcBorders>
              <w:top w:val="nil"/>
            </w:tcBorders>
          </w:tcPr>
          <w:p w14:paraId="41685782" w14:textId="77777777" w:rsidR="005F123B" w:rsidRDefault="005F123B" w:rsidP="001B3DB5">
            <w:pPr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RDG200KN</w:t>
            </w:r>
          </w:p>
          <w:p w14:paraId="4EDDBF9F" w14:textId="1CA31335" w:rsidR="005F123B" w:rsidRPr="001B3DB5" w:rsidRDefault="005F123B" w:rsidP="001B3DB5">
            <w:pPr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RDG260KN</w:t>
            </w:r>
          </w:p>
        </w:tc>
        <w:tc>
          <w:tcPr>
            <w:tcW w:w="4139" w:type="dxa"/>
            <w:gridSpan w:val="2"/>
            <w:tcBorders>
              <w:top w:val="nil"/>
            </w:tcBorders>
          </w:tcPr>
          <w:p w14:paraId="0A45EC83" w14:textId="52196E23" w:rsidR="005F123B" w:rsidRPr="00DF113D" w:rsidRDefault="005F123B" w:rsidP="00E9371D">
            <w:pPr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0FBEBF4B">
                <v:shape id="_x0000_i1049" type="#_x0000_t75" style="width:59.25pt;height:27.75pt" o:ole="">
                  <v:imagedata r:id="rId49" o:title="" croptop="6844f" cropbottom="19774f" cropleft="27074f" cropright="19822f"/>
                </v:shape>
                <o:OLEObject Type="Embed" ProgID="Visio.Drawing.11" ShapeID="_x0000_i1049" DrawAspect="Content" ObjectID="_1774689623" r:id="rId50"/>
              </w:object>
            </w:r>
          </w:p>
        </w:tc>
        <w:tc>
          <w:tcPr>
            <w:tcW w:w="2070" w:type="dxa"/>
            <w:tcBorders>
              <w:top w:val="nil"/>
            </w:tcBorders>
          </w:tcPr>
          <w:p w14:paraId="378F1124" w14:textId="77777777" w:rsidR="005F123B" w:rsidRPr="00DF113D" w:rsidRDefault="005F123B" w:rsidP="00E9371D">
            <w:pPr>
              <w:jc w:val="center"/>
              <w:rPr>
                <w:lang w:val="sv-SE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06916AB9" w14:textId="77777777" w:rsidR="005F123B" w:rsidRPr="00DF113D" w:rsidRDefault="005F123B" w:rsidP="00E9371D">
            <w:pPr>
              <w:jc w:val="center"/>
              <w:rPr>
                <w:lang w:val="sv-SE"/>
              </w:rPr>
            </w:pPr>
          </w:p>
        </w:tc>
      </w:tr>
      <w:tr w:rsidR="005F123B" w:rsidRPr="00DF113D" w14:paraId="004B35DC" w14:textId="77777777" w:rsidTr="001D5738">
        <w:trPr>
          <w:cantSplit/>
        </w:trPr>
        <w:tc>
          <w:tcPr>
            <w:tcW w:w="2069" w:type="dxa"/>
            <w:vMerge/>
          </w:tcPr>
          <w:p w14:paraId="294FB5D1" w14:textId="77777777" w:rsidR="005F123B" w:rsidRDefault="005F123B" w:rsidP="001B3DB5">
            <w:pPr>
              <w:rPr>
                <w:rFonts w:cs="Arial"/>
                <w:b/>
                <w:lang w:val="es-ES"/>
              </w:rPr>
            </w:pPr>
          </w:p>
        </w:tc>
        <w:tc>
          <w:tcPr>
            <w:tcW w:w="4139" w:type="dxa"/>
            <w:gridSpan w:val="2"/>
            <w:tcBorders>
              <w:top w:val="nil"/>
            </w:tcBorders>
          </w:tcPr>
          <w:p w14:paraId="7D423FCD" w14:textId="77777777" w:rsidR="005F123B" w:rsidRPr="005F123B" w:rsidRDefault="005F123B" w:rsidP="006D67F0">
            <w:pPr>
              <w:rPr>
                <w:lang w:val="sv-SE"/>
              </w:rPr>
            </w:pPr>
            <w:r w:rsidRPr="005F123B">
              <w:rPr>
                <w:lang w:val="sv-SE"/>
              </w:rPr>
              <w:t>ON= Fläktsteg 3-hast</w:t>
            </w:r>
          </w:p>
          <w:p w14:paraId="5B918F97" w14:textId="7196954E" w:rsidR="005F123B" w:rsidRPr="006D67F0" w:rsidRDefault="005F123B" w:rsidP="005F123B">
            <w:pPr>
              <w:rPr>
                <w:lang w:val="sv-SE"/>
              </w:rPr>
            </w:pPr>
            <w:r w:rsidRPr="005F123B">
              <w:rPr>
                <w:lang w:val="sv-SE"/>
              </w:rPr>
              <w:t>OFF= Fläkt 0-10V (EC)</w:t>
            </w:r>
          </w:p>
        </w:tc>
        <w:tc>
          <w:tcPr>
            <w:tcW w:w="2070" w:type="dxa"/>
            <w:tcBorders>
              <w:top w:val="nil"/>
            </w:tcBorders>
          </w:tcPr>
          <w:p w14:paraId="7A3E7722" w14:textId="77777777" w:rsidR="005F123B" w:rsidRPr="006D67F0" w:rsidRDefault="005F123B" w:rsidP="00E9371D">
            <w:pPr>
              <w:jc w:val="center"/>
              <w:rPr>
                <w:lang w:val="sv-SE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496D470A" w14:textId="77777777" w:rsidR="005F123B" w:rsidRPr="006D67F0" w:rsidRDefault="005F123B" w:rsidP="00E9371D">
            <w:pPr>
              <w:jc w:val="center"/>
              <w:rPr>
                <w:lang w:val="sv-SE"/>
              </w:rPr>
            </w:pPr>
          </w:p>
        </w:tc>
      </w:tr>
      <w:tr w:rsidR="006D67F0" w:rsidRPr="00ED0FBF" w14:paraId="30728E83" w14:textId="77777777" w:rsidTr="001D5738">
        <w:trPr>
          <w:cantSplit/>
          <w:trHeight w:val="335"/>
        </w:trPr>
        <w:tc>
          <w:tcPr>
            <w:tcW w:w="10348" w:type="dxa"/>
            <w:gridSpan w:val="5"/>
            <w:tcBorders>
              <w:top w:val="nil"/>
            </w:tcBorders>
          </w:tcPr>
          <w:p w14:paraId="537E543D" w14:textId="50176955" w:rsidR="006D67F0" w:rsidRPr="00DF113D" w:rsidRDefault="006D67F0" w:rsidP="00E9371D">
            <w:pPr>
              <w:jc w:val="center"/>
              <w:rPr>
                <w:lang w:val="sv-SE"/>
              </w:rPr>
            </w:pPr>
            <w:r w:rsidRPr="00DF113D">
              <w:rPr>
                <w:rFonts w:cs="Arial"/>
                <w:b/>
                <w:lang w:val="sv-SE"/>
              </w:rPr>
              <w:t>Inställning av DIP-omkopplare för utgångar till ställdon</w:t>
            </w:r>
          </w:p>
        </w:tc>
      </w:tr>
      <w:tr w:rsidR="005E55E3" w:rsidRPr="00DF113D" w14:paraId="257C6E98" w14:textId="77777777" w:rsidTr="001D5738">
        <w:trPr>
          <w:cantSplit/>
        </w:trPr>
        <w:tc>
          <w:tcPr>
            <w:tcW w:w="2069" w:type="dxa"/>
            <w:vMerge w:val="restart"/>
            <w:tcBorders>
              <w:top w:val="nil"/>
            </w:tcBorders>
          </w:tcPr>
          <w:p w14:paraId="56273DF7" w14:textId="4CDA6FA0" w:rsidR="005E55E3" w:rsidRPr="001B3DB5" w:rsidRDefault="00834738" w:rsidP="001B3DB5">
            <w:pPr>
              <w:rPr>
                <w:rFonts w:cs="Arial"/>
                <w:b/>
                <w:lang w:val="es-ES"/>
              </w:rPr>
            </w:pPr>
            <w:r w:rsidRPr="001B3DB5">
              <w:rPr>
                <w:rFonts w:cs="Arial"/>
                <w:b/>
                <w:lang w:val="es-ES"/>
              </w:rPr>
              <w:t>RDG</w:t>
            </w:r>
            <w:r w:rsidR="00D65AF4">
              <w:rPr>
                <w:rFonts w:cs="Arial"/>
                <w:b/>
                <w:lang w:val="es-ES"/>
              </w:rPr>
              <w:t>200KN</w:t>
            </w:r>
          </w:p>
          <w:p w14:paraId="028FA498" w14:textId="77777777" w:rsidR="00834738" w:rsidRPr="001B3DB5" w:rsidRDefault="00834738" w:rsidP="001B3DB5">
            <w:pPr>
              <w:rPr>
                <w:rFonts w:cs="Arial"/>
                <w:b/>
                <w:lang w:val="es-ES"/>
              </w:rPr>
            </w:pPr>
          </w:p>
          <w:p w14:paraId="2739065F" w14:textId="0330AE5A" w:rsidR="005E55E3" w:rsidRPr="005E55E3" w:rsidRDefault="005E55E3" w:rsidP="001B3DB5">
            <w:pPr>
              <w:rPr>
                <w:rFonts w:cs="Arial"/>
                <w:lang w:val="es-ES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51B643D3" w14:textId="024C7463" w:rsidR="005E55E3" w:rsidRPr="001B3DB5" w:rsidRDefault="006D67F0" w:rsidP="00E9371D">
            <w:pPr>
              <w:jc w:val="center"/>
              <w:rPr>
                <w:rFonts w:cs="Arial"/>
                <w:lang w:val="es-ES"/>
              </w:rPr>
            </w:pPr>
            <w:r w:rsidRPr="00DF113D">
              <w:rPr>
                <w:lang w:val="sv-SE"/>
              </w:rPr>
              <w:object w:dxaOrig="4111" w:dyaOrig="931" w14:anchorId="14AE6B06">
                <v:shape id="_x0000_i1050" type="#_x0000_t75" style="width:59.25pt;height:27.75pt" o:ole="">
                  <v:imagedata r:id="rId51" o:title="" croptop="6844f" cropbottom="19774f" cropleft="27074f" cropright="19822f"/>
                </v:shape>
                <o:OLEObject Type="Embed" ProgID="Visio.Drawing.11" ShapeID="_x0000_i1050" DrawAspect="Content" ObjectID="_1774689624" r:id="rId52"/>
              </w:object>
            </w:r>
          </w:p>
        </w:tc>
        <w:tc>
          <w:tcPr>
            <w:tcW w:w="2069" w:type="dxa"/>
            <w:tcBorders>
              <w:top w:val="nil"/>
            </w:tcBorders>
          </w:tcPr>
          <w:p w14:paraId="5854E345" w14:textId="164B266C" w:rsidR="005E55E3" w:rsidRPr="001B3DB5" w:rsidRDefault="006D67F0" w:rsidP="00E9371D">
            <w:pPr>
              <w:jc w:val="center"/>
              <w:rPr>
                <w:rFonts w:cs="Arial"/>
                <w:lang w:val="es-ES"/>
              </w:rPr>
            </w:pPr>
            <w:r w:rsidRPr="00DF113D">
              <w:rPr>
                <w:lang w:val="sv-SE"/>
              </w:rPr>
              <w:object w:dxaOrig="4111" w:dyaOrig="931" w14:anchorId="5A695768">
                <v:shape id="_x0000_i1051" type="#_x0000_t75" style="width:59.25pt;height:27.75pt" o:ole="">
                  <v:imagedata r:id="rId53" o:title="" croptop="6844f" cropbottom="19774f" cropleft="27074f" cropright="19822f"/>
                </v:shape>
                <o:OLEObject Type="Embed" ProgID="Visio.Drawing.11" ShapeID="_x0000_i1051" DrawAspect="Content" ObjectID="_1774689625" r:id="rId54"/>
              </w:object>
            </w:r>
          </w:p>
        </w:tc>
        <w:tc>
          <w:tcPr>
            <w:tcW w:w="2070" w:type="dxa"/>
            <w:tcBorders>
              <w:top w:val="nil"/>
            </w:tcBorders>
          </w:tcPr>
          <w:p w14:paraId="4B9FC44E" w14:textId="30CA5D79" w:rsidR="005E55E3" w:rsidRPr="00DF113D" w:rsidRDefault="006D67F0" w:rsidP="00E9371D">
            <w:pPr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5C0DB774">
                <v:shape id="_x0000_i1052" type="#_x0000_t75" style="width:59.25pt;height:27.75pt" o:ole="">
                  <v:imagedata r:id="rId55" o:title="" croptop="6844f" cropbottom="19774f" cropleft="27074f" cropright="19822f"/>
                </v:shape>
                <o:OLEObject Type="Embed" ProgID="Visio.Drawing.11" ShapeID="_x0000_i1052" DrawAspect="Content" ObjectID="_1774689626" r:id="rId56"/>
              </w:object>
            </w:r>
          </w:p>
        </w:tc>
        <w:tc>
          <w:tcPr>
            <w:tcW w:w="2070" w:type="dxa"/>
            <w:tcBorders>
              <w:top w:val="nil"/>
            </w:tcBorders>
          </w:tcPr>
          <w:p w14:paraId="4B3AAFF0" w14:textId="35CC9AE3" w:rsidR="005E55E3" w:rsidRPr="00DF113D" w:rsidRDefault="005F123B" w:rsidP="00E9371D">
            <w:pPr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61C19F56">
                <v:shape id="_x0000_i1053" type="#_x0000_t75" style="width:59.25pt;height:27.75pt" o:ole="">
                  <v:imagedata r:id="rId57" o:title="" croptop="6844f" cropbottom="19774f" cropleft="27074f" cropright="19822f"/>
                </v:shape>
                <o:OLEObject Type="Embed" ProgID="Visio.Drawing.11" ShapeID="_x0000_i1053" DrawAspect="Content" ObjectID="_1774689627" r:id="rId58"/>
              </w:object>
            </w:r>
          </w:p>
        </w:tc>
      </w:tr>
      <w:tr w:rsidR="005E55E3" w:rsidRPr="00ED0FBF" w14:paraId="4C0AFC93" w14:textId="77777777" w:rsidTr="001D5738">
        <w:trPr>
          <w:cantSplit/>
        </w:trPr>
        <w:tc>
          <w:tcPr>
            <w:tcW w:w="2069" w:type="dxa"/>
            <w:vMerge/>
          </w:tcPr>
          <w:p w14:paraId="31AB7FFB" w14:textId="77777777" w:rsidR="005E55E3" w:rsidRPr="0028403C" w:rsidRDefault="005E55E3" w:rsidP="00E9371D">
            <w:pPr>
              <w:rPr>
                <w:lang w:val="es-ES"/>
              </w:rPr>
            </w:pPr>
          </w:p>
        </w:tc>
        <w:tc>
          <w:tcPr>
            <w:tcW w:w="2070" w:type="dxa"/>
          </w:tcPr>
          <w:p w14:paraId="568DD453" w14:textId="42BD8322" w:rsidR="005E55E3" w:rsidRPr="00DF113D" w:rsidRDefault="006D67F0" w:rsidP="006D67F0">
            <w:pPr>
              <w:rPr>
                <w:lang w:val="sv-SE"/>
              </w:rPr>
            </w:pPr>
            <w:r>
              <w:rPr>
                <w:lang w:val="sv-SE"/>
              </w:rPr>
              <w:t>OFF = 2-läges Y1</w:t>
            </w:r>
          </w:p>
        </w:tc>
        <w:tc>
          <w:tcPr>
            <w:tcW w:w="2069" w:type="dxa"/>
          </w:tcPr>
          <w:p w14:paraId="0F0E8D4C" w14:textId="3F6C0CE9" w:rsidR="005E55E3" w:rsidRPr="00DF113D" w:rsidRDefault="006D67F0" w:rsidP="005F123B">
            <w:pPr>
              <w:rPr>
                <w:lang w:val="sv-SE"/>
              </w:rPr>
            </w:pPr>
            <w:r>
              <w:rPr>
                <w:lang w:val="sv-SE"/>
              </w:rPr>
              <w:t>OFF= 2-läges Y3</w:t>
            </w:r>
          </w:p>
        </w:tc>
        <w:tc>
          <w:tcPr>
            <w:tcW w:w="2070" w:type="dxa"/>
          </w:tcPr>
          <w:p w14:paraId="1596F54E" w14:textId="77777777" w:rsidR="005E55E3" w:rsidRDefault="006D67F0" w:rsidP="006D67F0">
            <w:pPr>
              <w:rPr>
                <w:lang w:val="sv-SE"/>
              </w:rPr>
            </w:pPr>
            <w:r>
              <w:rPr>
                <w:lang w:val="sv-SE"/>
              </w:rPr>
              <w:t xml:space="preserve">ON=3-läges </w:t>
            </w:r>
          </w:p>
          <w:p w14:paraId="4A24C923" w14:textId="1C9B7CD5" w:rsidR="006D67F0" w:rsidRPr="00DF113D" w:rsidRDefault="006D67F0" w:rsidP="006D67F0">
            <w:pPr>
              <w:rPr>
                <w:lang w:val="sv-SE"/>
              </w:rPr>
            </w:pPr>
            <w:r>
              <w:rPr>
                <w:lang w:val="sv-SE"/>
              </w:rPr>
              <w:t xml:space="preserve">Y1 och </w:t>
            </w:r>
            <w:r w:rsidR="005F123B">
              <w:rPr>
                <w:lang w:val="sv-SE"/>
              </w:rPr>
              <w:t>Y3</w:t>
            </w:r>
          </w:p>
        </w:tc>
        <w:tc>
          <w:tcPr>
            <w:tcW w:w="2070" w:type="dxa"/>
          </w:tcPr>
          <w:p w14:paraId="2D2B69EF" w14:textId="77777777" w:rsidR="005E55E3" w:rsidRDefault="005F123B" w:rsidP="005F123B">
            <w:pPr>
              <w:rPr>
                <w:lang w:val="sv-SE"/>
              </w:rPr>
            </w:pPr>
            <w:r>
              <w:rPr>
                <w:lang w:val="sv-SE"/>
              </w:rPr>
              <w:t>ON=3-läges</w:t>
            </w:r>
          </w:p>
          <w:p w14:paraId="77DBF320" w14:textId="017EBCBC" w:rsidR="005F123B" w:rsidRPr="00DF113D" w:rsidRDefault="005F123B" w:rsidP="005F123B">
            <w:pPr>
              <w:rPr>
                <w:lang w:val="sv-SE"/>
              </w:rPr>
            </w:pPr>
            <w:r>
              <w:rPr>
                <w:lang w:val="sv-SE"/>
              </w:rPr>
              <w:t>Y2 och Y4</w:t>
            </w:r>
          </w:p>
        </w:tc>
      </w:tr>
      <w:tr w:rsidR="005E55E3" w:rsidRPr="00DF113D" w14:paraId="403DC901" w14:textId="77777777" w:rsidTr="001D5738">
        <w:trPr>
          <w:cantSplit/>
          <w:trHeight w:val="526"/>
        </w:trPr>
        <w:tc>
          <w:tcPr>
            <w:tcW w:w="2069" w:type="dxa"/>
            <w:vMerge w:val="restart"/>
          </w:tcPr>
          <w:p w14:paraId="5C88757B" w14:textId="702D9E7F" w:rsidR="005E55E3" w:rsidRPr="00DF113D" w:rsidRDefault="005E55E3" w:rsidP="001B3DB5">
            <w:pPr>
              <w:spacing w:before="60"/>
              <w:rPr>
                <w:b/>
                <w:lang w:val="sv-SE"/>
              </w:rPr>
            </w:pPr>
            <w:r>
              <w:rPr>
                <w:b/>
                <w:lang w:val="sv-SE"/>
              </w:rPr>
              <w:t>RDG</w:t>
            </w:r>
            <w:r w:rsidR="005F123B">
              <w:rPr>
                <w:b/>
                <w:lang w:val="sv-SE"/>
              </w:rPr>
              <w:t>260KN</w:t>
            </w:r>
          </w:p>
        </w:tc>
        <w:tc>
          <w:tcPr>
            <w:tcW w:w="2070" w:type="dxa"/>
          </w:tcPr>
          <w:p w14:paraId="7A0FE6F7" w14:textId="42FEC096" w:rsidR="005E55E3" w:rsidRPr="00DF113D" w:rsidRDefault="005F123B" w:rsidP="005F4C8C">
            <w:pPr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4850133C">
                <v:shape id="_x0000_i1054" type="#_x0000_t75" style="width:59.25pt;height:27.75pt" o:ole="">
                  <v:imagedata r:id="rId51" o:title="" croptop="6844f" cropbottom="19774f" cropleft="27074f" cropright="19822f"/>
                </v:shape>
                <o:OLEObject Type="Embed" ProgID="Visio.Drawing.11" ShapeID="_x0000_i1054" DrawAspect="Content" ObjectID="_1774689628" r:id="rId59"/>
              </w:object>
            </w:r>
          </w:p>
        </w:tc>
        <w:tc>
          <w:tcPr>
            <w:tcW w:w="2069" w:type="dxa"/>
          </w:tcPr>
          <w:p w14:paraId="4F1C9887" w14:textId="0232D3FE" w:rsidR="005E55E3" w:rsidRPr="00DF113D" w:rsidRDefault="005F123B" w:rsidP="005F4C8C">
            <w:pPr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69E49B9D">
                <v:shape id="_x0000_i1055" type="#_x0000_t75" style="width:59.25pt;height:27.75pt" o:ole="">
                  <v:imagedata r:id="rId53" o:title="" croptop="6844f" cropbottom="19774f" cropleft="27074f" cropright="19822f"/>
                </v:shape>
                <o:OLEObject Type="Embed" ProgID="Visio.Drawing.11" ShapeID="_x0000_i1055" DrawAspect="Content" ObjectID="_1774689629" r:id="rId60"/>
              </w:object>
            </w:r>
          </w:p>
        </w:tc>
        <w:tc>
          <w:tcPr>
            <w:tcW w:w="2070" w:type="dxa"/>
          </w:tcPr>
          <w:p w14:paraId="17144431" w14:textId="13DA553B" w:rsidR="005E55E3" w:rsidRPr="00DF113D" w:rsidRDefault="005F123B" w:rsidP="005F123B">
            <w:pPr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36632049">
                <v:shape id="_x0000_i1056" type="#_x0000_t75" style="width:59.25pt;height:27.75pt" o:ole="">
                  <v:imagedata r:id="rId55" o:title="" croptop="6844f" cropbottom="19774f" cropleft="27074f" cropright="19822f"/>
                </v:shape>
                <o:OLEObject Type="Embed" ProgID="Visio.Drawing.11" ShapeID="_x0000_i1056" DrawAspect="Content" ObjectID="_1774689630" r:id="rId61"/>
              </w:object>
            </w:r>
          </w:p>
        </w:tc>
        <w:tc>
          <w:tcPr>
            <w:tcW w:w="2070" w:type="dxa"/>
          </w:tcPr>
          <w:p w14:paraId="7F88DAC6" w14:textId="7F3E419D" w:rsidR="005E55E3" w:rsidRPr="00DF113D" w:rsidRDefault="005F123B" w:rsidP="005F123B">
            <w:pPr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object w:dxaOrig="4111" w:dyaOrig="931" w14:anchorId="1C68E5A2">
                <v:shape id="_x0000_i1057" type="#_x0000_t75" style="width:59.25pt;height:27.75pt" o:ole="">
                  <v:imagedata r:id="rId57" o:title="" croptop="6844f" cropbottom="19774f" cropleft="27074f" cropright="19822f"/>
                </v:shape>
                <o:OLEObject Type="Embed" ProgID="Visio.Drawing.11" ShapeID="_x0000_i1057" DrawAspect="Content" ObjectID="_1774689631" r:id="rId62"/>
              </w:object>
            </w:r>
          </w:p>
        </w:tc>
      </w:tr>
      <w:tr w:rsidR="005F123B" w:rsidRPr="00B83ADB" w14:paraId="0560280A" w14:textId="77777777" w:rsidTr="001D5738">
        <w:trPr>
          <w:cantSplit/>
          <w:trHeight w:val="546"/>
        </w:trPr>
        <w:tc>
          <w:tcPr>
            <w:tcW w:w="2069" w:type="dxa"/>
            <w:vMerge/>
          </w:tcPr>
          <w:p w14:paraId="1D54F492" w14:textId="77777777" w:rsidR="005F123B" w:rsidRPr="00DF113D" w:rsidRDefault="005F123B" w:rsidP="005F123B">
            <w:pPr>
              <w:rPr>
                <w:b/>
                <w:lang w:val="sv-SE"/>
              </w:rPr>
            </w:pPr>
          </w:p>
        </w:tc>
        <w:tc>
          <w:tcPr>
            <w:tcW w:w="2070" w:type="dxa"/>
          </w:tcPr>
          <w:p w14:paraId="67E93E23" w14:textId="77777777" w:rsidR="005F123B" w:rsidRPr="005F123B" w:rsidRDefault="005F123B" w:rsidP="005F123B">
            <w:pPr>
              <w:rPr>
                <w:lang w:val="en-US"/>
              </w:rPr>
            </w:pPr>
            <w:r w:rsidRPr="005F123B">
              <w:rPr>
                <w:lang w:val="en-US"/>
              </w:rPr>
              <w:t>OFF= 0…10V</w:t>
            </w:r>
          </w:p>
          <w:p w14:paraId="672932F9" w14:textId="124EBB45" w:rsidR="005F123B" w:rsidRPr="005F123B" w:rsidRDefault="005F123B" w:rsidP="005F123B">
            <w:pPr>
              <w:rPr>
                <w:lang w:val="en-US"/>
              </w:rPr>
            </w:pPr>
            <w:r w:rsidRPr="005F123B">
              <w:rPr>
                <w:lang w:val="en-US"/>
              </w:rPr>
              <w:t>Y10</w:t>
            </w:r>
          </w:p>
        </w:tc>
        <w:tc>
          <w:tcPr>
            <w:tcW w:w="2069" w:type="dxa"/>
          </w:tcPr>
          <w:p w14:paraId="4A75C8E7" w14:textId="77777777" w:rsidR="005F123B" w:rsidRDefault="005F123B" w:rsidP="005F123B">
            <w:pPr>
              <w:rPr>
                <w:lang w:val="en-US"/>
              </w:rPr>
            </w:pPr>
            <w:r>
              <w:rPr>
                <w:lang w:val="en-US"/>
              </w:rPr>
              <w:t>OFF= 0…10V</w:t>
            </w:r>
          </w:p>
          <w:p w14:paraId="3295689A" w14:textId="217D7372" w:rsidR="005F123B" w:rsidRPr="006F6D19" w:rsidRDefault="005F123B" w:rsidP="005F123B">
            <w:pPr>
              <w:rPr>
                <w:lang w:val="en-US"/>
              </w:rPr>
            </w:pPr>
            <w:r>
              <w:rPr>
                <w:lang w:val="en-US"/>
              </w:rPr>
              <w:t>Y20</w:t>
            </w:r>
          </w:p>
        </w:tc>
        <w:tc>
          <w:tcPr>
            <w:tcW w:w="2070" w:type="dxa"/>
          </w:tcPr>
          <w:p w14:paraId="24B0A8B0" w14:textId="77777777" w:rsidR="005F123B" w:rsidRDefault="005F123B" w:rsidP="005F123B">
            <w:pPr>
              <w:rPr>
                <w:lang w:val="en-US"/>
              </w:rPr>
            </w:pPr>
            <w:r>
              <w:rPr>
                <w:lang w:val="en-US"/>
              </w:rPr>
              <w:t>ON= 2-läges</w:t>
            </w:r>
          </w:p>
          <w:p w14:paraId="28DAB63C" w14:textId="456F1D3A" w:rsidR="005F123B" w:rsidRPr="006F6D19" w:rsidRDefault="005F123B" w:rsidP="005F123B">
            <w:pPr>
              <w:rPr>
                <w:lang w:val="en-US"/>
              </w:rPr>
            </w:pPr>
            <w:r>
              <w:rPr>
                <w:lang w:val="en-US"/>
              </w:rPr>
              <w:t>Y10</w:t>
            </w:r>
          </w:p>
        </w:tc>
        <w:tc>
          <w:tcPr>
            <w:tcW w:w="2070" w:type="dxa"/>
          </w:tcPr>
          <w:p w14:paraId="631E0E4F" w14:textId="77777777" w:rsidR="005F123B" w:rsidRDefault="005F123B" w:rsidP="005F123B">
            <w:pPr>
              <w:rPr>
                <w:lang w:val="en-US"/>
              </w:rPr>
            </w:pPr>
            <w:r>
              <w:rPr>
                <w:lang w:val="en-US"/>
              </w:rPr>
              <w:t>ON= 2-läges</w:t>
            </w:r>
          </w:p>
          <w:p w14:paraId="698DF0EA" w14:textId="09867DB0" w:rsidR="005F123B" w:rsidRPr="006F6D19" w:rsidRDefault="005F123B" w:rsidP="005F123B">
            <w:pPr>
              <w:rPr>
                <w:lang w:val="en-US"/>
              </w:rPr>
            </w:pPr>
            <w:r>
              <w:rPr>
                <w:lang w:val="en-US"/>
              </w:rPr>
              <w:t>Y20</w:t>
            </w:r>
          </w:p>
        </w:tc>
      </w:tr>
      <w:tr w:rsidR="00657540" w:rsidRPr="00B83ADB" w14:paraId="3EC71544" w14:textId="77777777" w:rsidTr="001D5738">
        <w:trPr>
          <w:cantSplit/>
          <w:trHeight w:val="546"/>
        </w:trPr>
        <w:tc>
          <w:tcPr>
            <w:tcW w:w="2069" w:type="dxa"/>
          </w:tcPr>
          <w:p w14:paraId="4C17D8D3" w14:textId="77777777" w:rsidR="00657540" w:rsidRDefault="00657540" w:rsidP="005F123B">
            <w:pPr>
              <w:rPr>
                <w:b/>
                <w:lang w:val="sv-SE"/>
              </w:rPr>
            </w:pPr>
          </w:p>
          <w:p w14:paraId="69C3DA00" w14:textId="49E5FCC8" w:rsidR="00657540" w:rsidRPr="00DF113D" w:rsidRDefault="00657540" w:rsidP="005F123B">
            <w:pPr>
              <w:rPr>
                <w:b/>
                <w:lang w:val="sv-SE"/>
              </w:rPr>
            </w:pPr>
          </w:p>
        </w:tc>
        <w:tc>
          <w:tcPr>
            <w:tcW w:w="2070" w:type="dxa"/>
          </w:tcPr>
          <w:p w14:paraId="198F17D5" w14:textId="77777777" w:rsidR="00657540" w:rsidRPr="005F123B" w:rsidRDefault="00657540" w:rsidP="005F123B">
            <w:pPr>
              <w:rPr>
                <w:lang w:val="en-US"/>
              </w:rPr>
            </w:pPr>
          </w:p>
        </w:tc>
        <w:tc>
          <w:tcPr>
            <w:tcW w:w="2069" w:type="dxa"/>
          </w:tcPr>
          <w:p w14:paraId="2191F416" w14:textId="77777777" w:rsidR="00657540" w:rsidRDefault="00657540" w:rsidP="005F123B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774DC22F" w14:textId="77777777" w:rsidR="00657540" w:rsidRDefault="00657540" w:rsidP="005F123B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7D1F8F3D" w14:textId="77777777" w:rsidR="00657540" w:rsidRDefault="00657540" w:rsidP="005F123B">
            <w:pPr>
              <w:rPr>
                <w:lang w:val="en-US"/>
              </w:rPr>
            </w:pPr>
          </w:p>
        </w:tc>
      </w:tr>
    </w:tbl>
    <w:p w14:paraId="17596D87" w14:textId="73211ACE" w:rsidR="00D6241A" w:rsidRDefault="00D6241A" w:rsidP="00D6241A">
      <w:pPr>
        <w:rPr>
          <w:lang w:val="en-US"/>
        </w:rPr>
      </w:pPr>
    </w:p>
    <w:p w14:paraId="580E53BC" w14:textId="38AF39BA" w:rsidR="00F7118C" w:rsidRDefault="00F7118C" w:rsidP="00D6241A">
      <w:pPr>
        <w:rPr>
          <w:lang w:val="en-US"/>
        </w:rPr>
      </w:pPr>
    </w:p>
    <w:p w14:paraId="354653A9" w14:textId="03C9D897" w:rsidR="00F7118C" w:rsidRDefault="00F7118C" w:rsidP="00D6241A">
      <w:pPr>
        <w:rPr>
          <w:lang w:val="en-US"/>
        </w:rPr>
      </w:pPr>
    </w:p>
    <w:p w14:paraId="7186BA0C" w14:textId="589C4A1B" w:rsidR="009531DF" w:rsidRDefault="009531DF" w:rsidP="00D6241A">
      <w:pPr>
        <w:rPr>
          <w:lang w:val="en-US"/>
        </w:rPr>
      </w:pPr>
    </w:p>
    <w:p w14:paraId="7ED3CF70" w14:textId="27093BE0" w:rsidR="009531DF" w:rsidRDefault="009531DF" w:rsidP="00D6241A">
      <w:pPr>
        <w:rPr>
          <w:lang w:val="en-US"/>
        </w:rPr>
      </w:pPr>
    </w:p>
    <w:p w14:paraId="284ABF51" w14:textId="569A5014" w:rsidR="00657540" w:rsidRDefault="00657540" w:rsidP="00D6241A">
      <w:pPr>
        <w:rPr>
          <w:lang w:val="en-US"/>
        </w:rPr>
      </w:pPr>
    </w:p>
    <w:p w14:paraId="78FEFE4E" w14:textId="696EFDE1" w:rsidR="00657540" w:rsidRDefault="00657540" w:rsidP="00D6241A">
      <w:pPr>
        <w:rPr>
          <w:lang w:val="en-US"/>
        </w:rPr>
      </w:pPr>
    </w:p>
    <w:p w14:paraId="620E9134" w14:textId="63E56A61" w:rsidR="00657540" w:rsidRDefault="00657540" w:rsidP="00D6241A">
      <w:pPr>
        <w:rPr>
          <w:lang w:val="en-US"/>
        </w:rPr>
      </w:pPr>
    </w:p>
    <w:p w14:paraId="732EFA0E" w14:textId="6C3BDDB9" w:rsidR="00657540" w:rsidRDefault="00657540" w:rsidP="00D6241A">
      <w:pPr>
        <w:rPr>
          <w:lang w:val="en-US"/>
        </w:rPr>
      </w:pPr>
    </w:p>
    <w:p w14:paraId="4FB5FF1D" w14:textId="1408CD96" w:rsidR="00657540" w:rsidRDefault="00657540" w:rsidP="00D6241A">
      <w:pPr>
        <w:rPr>
          <w:lang w:val="en-US"/>
        </w:rPr>
      </w:pPr>
    </w:p>
    <w:p w14:paraId="30C3A2FF" w14:textId="5C50F09E" w:rsidR="00657540" w:rsidRDefault="00657540" w:rsidP="00D6241A">
      <w:pPr>
        <w:rPr>
          <w:lang w:val="en-US"/>
        </w:rPr>
      </w:pPr>
    </w:p>
    <w:p w14:paraId="282BD164" w14:textId="340CA3B3" w:rsidR="00657540" w:rsidRDefault="00657540" w:rsidP="00D6241A">
      <w:pPr>
        <w:rPr>
          <w:lang w:val="en-US"/>
        </w:rPr>
      </w:pPr>
    </w:p>
    <w:p w14:paraId="63F0D09C" w14:textId="287FCE8F" w:rsidR="00657540" w:rsidRDefault="00657540" w:rsidP="00D6241A">
      <w:pPr>
        <w:rPr>
          <w:lang w:val="en-US"/>
        </w:rPr>
      </w:pPr>
    </w:p>
    <w:p w14:paraId="4A240E47" w14:textId="64449AD3" w:rsidR="00657540" w:rsidRDefault="00657540" w:rsidP="00D6241A">
      <w:pPr>
        <w:rPr>
          <w:lang w:val="en-US"/>
        </w:rPr>
      </w:pPr>
    </w:p>
    <w:p w14:paraId="36F4731C" w14:textId="5AF0C692" w:rsidR="00657540" w:rsidRDefault="00657540" w:rsidP="00D6241A">
      <w:pPr>
        <w:rPr>
          <w:lang w:val="en-US"/>
        </w:rPr>
      </w:pPr>
    </w:p>
    <w:p w14:paraId="61FEC13A" w14:textId="0547C762" w:rsidR="00657540" w:rsidRDefault="00657540" w:rsidP="00D6241A">
      <w:pPr>
        <w:rPr>
          <w:lang w:val="en-US"/>
        </w:rPr>
      </w:pPr>
    </w:p>
    <w:p w14:paraId="2DB8B100" w14:textId="216B21E5" w:rsidR="00657540" w:rsidRDefault="00657540" w:rsidP="00D6241A">
      <w:pPr>
        <w:rPr>
          <w:lang w:val="en-US"/>
        </w:rPr>
      </w:pPr>
    </w:p>
    <w:p w14:paraId="26002051" w14:textId="6DE479E5" w:rsidR="00657540" w:rsidRDefault="00657540" w:rsidP="00D6241A">
      <w:pPr>
        <w:rPr>
          <w:lang w:val="en-US"/>
        </w:rPr>
      </w:pPr>
    </w:p>
    <w:p w14:paraId="7125486A" w14:textId="3E57FF06" w:rsidR="00657540" w:rsidRDefault="00657540" w:rsidP="00D6241A">
      <w:pPr>
        <w:rPr>
          <w:lang w:val="en-US"/>
        </w:rPr>
      </w:pPr>
    </w:p>
    <w:p w14:paraId="50DF4E0A" w14:textId="21C1ACB4" w:rsidR="00657540" w:rsidRDefault="00657540" w:rsidP="00D6241A">
      <w:pPr>
        <w:rPr>
          <w:lang w:val="en-US"/>
        </w:rPr>
      </w:pPr>
    </w:p>
    <w:p w14:paraId="1E0B2B6B" w14:textId="2D8D59ED" w:rsidR="00657540" w:rsidRDefault="00657540" w:rsidP="00D6241A">
      <w:pPr>
        <w:rPr>
          <w:lang w:val="en-US"/>
        </w:rPr>
      </w:pPr>
    </w:p>
    <w:p w14:paraId="22BF9977" w14:textId="77777777" w:rsidR="00657540" w:rsidRDefault="00657540" w:rsidP="00D6241A">
      <w:pPr>
        <w:rPr>
          <w:lang w:val="en-US"/>
        </w:rPr>
      </w:pPr>
    </w:p>
    <w:p w14:paraId="5CCB99CD" w14:textId="77777777" w:rsidR="00DD1438" w:rsidRPr="00DF113D" w:rsidRDefault="00DD1438" w:rsidP="00B12A17">
      <w:pPr>
        <w:pStyle w:val="Rubrik1"/>
        <w:rPr>
          <w:lang w:val="sv-SE"/>
        </w:rPr>
      </w:pPr>
      <w:r w:rsidRPr="00DF113D">
        <w:rPr>
          <w:lang w:val="sv-SE"/>
        </w:rPr>
        <w:lastRenderedPageBreak/>
        <w:t>Inkoppling</w:t>
      </w:r>
    </w:p>
    <w:p w14:paraId="09D82B70" w14:textId="77777777" w:rsidR="00DD1438" w:rsidRPr="00DF113D" w:rsidRDefault="00DD1438" w:rsidP="00D6241A">
      <w:pPr>
        <w:spacing w:line="240" w:lineRule="auto"/>
        <w:rPr>
          <w:sz w:val="12"/>
          <w:szCs w:val="12"/>
          <w:lang w:val="sv-SE"/>
        </w:rPr>
      </w:pPr>
    </w:p>
    <w:p w14:paraId="4DAF79EC" w14:textId="77777777" w:rsidR="001B3DB5" w:rsidRPr="006B0908" w:rsidRDefault="001B3DB5" w:rsidP="001B3DB5">
      <w:pPr>
        <w:framePr w:h="255" w:hRule="exact" w:wrap="around" w:vAnchor="text" w:hAnchor="page" w:x="11533" w:y="465"/>
        <w:textDirection w:val="tbRl"/>
      </w:pPr>
      <w:r w:rsidRPr="006B0908">
        <w:t>…</w:t>
      </w:r>
      <w:r w:rsidR="00D06940">
        <w:t>…………</w:t>
      </w:r>
      <w:r w:rsidRPr="006B0908">
        <w:t>…</w:t>
      </w:r>
    </w:p>
    <w:p w14:paraId="5FE5278D" w14:textId="77777777" w:rsidR="001B3DB5" w:rsidRPr="006B0908" w:rsidRDefault="001B3DB5" w:rsidP="001B3DB5">
      <w:pPr>
        <w:framePr w:h="255" w:hRule="exact" w:wrap="around" w:vAnchor="text" w:hAnchor="page" w:x="11521" w:y="2877"/>
        <w:textDirection w:val="tbRl"/>
      </w:pPr>
      <w:r w:rsidRPr="006B0908">
        <w:t>……</w:t>
      </w:r>
    </w:p>
    <w:p w14:paraId="752B3DBC" w14:textId="77777777" w:rsidR="00D06940" w:rsidRPr="006B0908" w:rsidRDefault="00D06940" w:rsidP="00D06940">
      <w:pPr>
        <w:framePr w:h="255" w:hRule="exact" w:wrap="around" w:vAnchor="text" w:hAnchor="page" w:x="11532" w:y="5324"/>
        <w:textDirection w:val="tbRl"/>
      </w:pPr>
      <w:r w:rsidRPr="006B0908">
        <w:t>……</w:t>
      </w:r>
    </w:p>
    <w:tbl>
      <w:tblPr>
        <w:tblW w:w="10331" w:type="dxa"/>
        <w:tblInd w:w="9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134"/>
        <w:gridCol w:w="4505"/>
      </w:tblGrid>
      <w:tr w:rsidR="00DD1438" w:rsidRPr="00ED0FBF" w14:paraId="1ABFC727" w14:textId="77777777" w:rsidTr="004B130D">
        <w:trPr>
          <w:trHeight w:val="6334"/>
        </w:trPr>
        <w:tc>
          <w:tcPr>
            <w:tcW w:w="4692" w:type="dxa"/>
          </w:tcPr>
          <w:p w14:paraId="16EC5C9F" w14:textId="77777777" w:rsidR="00DD1438" w:rsidRPr="0073123D" w:rsidRDefault="00DD1438" w:rsidP="00BD60A2">
            <w:pPr>
              <w:rPr>
                <w:lang w:val="sv-SE"/>
              </w:rPr>
            </w:pPr>
          </w:p>
          <w:p w14:paraId="04A9F50A" w14:textId="77777777" w:rsidR="00DD1438" w:rsidRPr="0073123D" w:rsidRDefault="00DD1438" w:rsidP="00BD60A2">
            <w:pPr>
              <w:rPr>
                <w:lang w:val="sv-SE"/>
              </w:rPr>
            </w:pPr>
          </w:p>
          <w:p w14:paraId="072A39BB" w14:textId="6895FEFF" w:rsidR="00DD1438" w:rsidRPr="0073123D" w:rsidRDefault="00DD1438" w:rsidP="00BD60A2">
            <w:pPr>
              <w:rPr>
                <w:b/>
                <w:lang w:val="sv-SE"/>
              </w:rPr>
            </w:pPr>
            <w:r w:rsidRPr="0073123D">
              <w:rPr>
                <w:b/>
                <w:lang w:val="sv-SE"/>
              </w:rPr>
              <w:t>RDG</w:t>
            </w:r>
            <w:r w:rsidR="003B663C">
              <w:rPr>
                <w:b/>
                <w:lang w:val="sv-SE"/>
              </w:rPr>
              <w:t>200KN</w:t>
            </w:r>
          </w:p>
          <w:p w14:paraId="79F57E24" w14:textId="1002FFAD" w:rsidR="00DD1438" w:rsidRPr="0073123D" w:rsidRDefault="003B663C" w:rsidP="00BD60A2">
            <w:pPr>
              <w:rPr>
                <w:lang w:val="sv-SE"/>
              </w:rPr>
            </w:pPr>
            <w:r w:rsidRPr="0073123D">
              <w:rPr>
                <w:lang w:val="sv-SE"/>
              </w:rPr>
              <w:object w:dxaOrig="6031" w:dyaOrig="2040" w14:anchorId="6F6FE881">
                <v:shape id="_x0000_i1058" type="#_x0000_t75" style="width:222.75pt;height:96.75pt" o:ole="">
                  <v:imagedata r:id="rId63" o:title="" cropright="14748f"/>
                </v:shape>
                <o:OLEObject Type="Embed" ProgID="Visio.Drawing.11" ShapeID="_x0000_i1058" DrawAspect="Content" ObjectID="_1774689632" r:id="rId64"/>
              </w:object>
            </w:r>
          </w:p>
          <w:p w14:paraId="59F528A8" w14:textId="77777777" w:rsidR="00DD1438" w:rsidRPr="0073123D" w:rsidRDefault="00DD1438" w:rsidP="00BD60A2">
            <w:pPr>
              <w:rPr>
                <w:lang w:val="sv-SE"/>
              </w:rPr>
            </w:pPr>
          </w:p>
          <w:p w14:paraId="2D259F5B" w14:textId="79BD7E6C" w:rsidR="00DD1438" w:rsidRPr="0073123D" w:rsidRDefault="006742AC" w:rsidP="00BD60A2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RDG</w:t>
            </w:r>
            <w:r w:rsidR="003B663C">
              <w:rPr>
                <w:b/>
                <w:lang w:val="sv-SE"/>
              </w:rPr>
              <w:t>260KN</w:t>
            </w:r>
          </w:p>
          <w:p w14:paraId="175F363C" w14:textId="657CC07A" w:rsidR="00DD1438" w:rsidRPr="0073123D" w:rsidRDefault="003B663C" w:rsidP="00BD60A2">
            <w:pPr>
              <w:rPr>
                <w:lang w:val="sv-SE"/>
              </w:rPr>
            </w:pPr>
            <w:r w:rsidRPr="0073123D">
              <w:rPr>
                <w:lang w:val="sv-SE"/>
              </w:rPr>
              <w:object w:dxaOrig="6046" w:dyaOrig="3436" w14:anchorId="333791FA">
                <v:shape id="_x0000_i1059" type="#_x0000_t75" style="width:224.25pt;height:97.5pt" o:ole="">
                  <v:imagedata r:id="rId65" o:title="" croptop="4981f" cropbottom="22643f" cropleft="576f" cropright="14549f"/>
                </v:shape>
                <o:OLEObject Type="Embed" ProgID="Visio.Drawing.11" ShapeID="_x0000_i1059" DrawAspect="Content" ObjectID="_1774689633" r:id="rId66"/>
              </w:object>
            </w:r>
          </w:p>
        </w:tc>
        <w:tc>
          <w:tcPr>
            <w:tcW w:w="1134" w:type="dxa"/>
          </w:tcPr>
          <w:p w14:paraId="3AB05CE9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  <w:proofErr w:type="gramStart"/>
            <w:r w:rsidRPr="00ED0FBF">
              <w:rPr>
                <w:rFonts w:cs="Arial"/>
                <w:lang w:val="en-US"/>
              </w:rPr>
              <w:t>L,N</w:t>
            </w:r>
            <w:proofErr w:type="gramEnd"/>
          </w:p>
          <w:p w14:paraId="1AE92A91" w14:textId="60D53E72" w:rsidR="00DD1438" w:rsidRPr="00ED0FBF" w:rsidRDefault="00BD60A2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G, G0</w:t>
            </w:r>
          </w:p>
          <w:p w14:paraId="6FC9800A" w14:textId="1EAD2A51" w:rsidR="00682F86" w:rsidRPr="00ED0FBF" w:rsidRDefault="00682F86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L1</w:t>
            </w:r>
          </w:p>
          <w:p w14:paraId="7E12C0EF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</w:p>
          <w:p w14:paraId="30807CDF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X</w:t>
            </w:r>
            <w:proofErr w:type="gramStart"/>
            <w:r w:rsidRPr="00ED0FBF">
              <w:rPr>
                <w:rFonts w:cs="Arial"/>
                <w:lang w:val="en-US"/>
              </w:rPr>
              <w:t>1,X</w:t>
            </w:r>
            <w:proofErr w:type="gramEnd"/>
            <w:r w:rsidRPr="00ED0FBF">
              <w:rPr>
                <w:rFonts w:cs="Arial"/>
                <w:lang w:val="en-US"/>
              </w:rPr>
              <w:t>2</w:t>
            </w:r>
          </w:p>
          <w:p w14:paraId="4C434E27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</w:p>
          <w:p w14:paraId="4D1A1186" w14:textId="2F4382CE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</w:p>
          <w:p w14:paraId="4BFDE975" w14:textId="77777777" w:rsidR="00682F86" w:rsidRPr="00ED0FBF" w:rsidRDefault="00682F86" w:rsidP="0073123D">
            <w:pPr>
              <w:jc w:val="center"/>
              <w:rPr>
                <w:rFonts w:cs="Arial"/>
                <w:lang w:val="en-US"/>
              </w:rPr>
            </w:pPr>
          </w:p>
          <w:p w14:paraId="49962327" w14:textId="5F6738A8" w:rsidR="00682F86" w:rsidRPr="00ED0FBF" w:rsidRDefault="00682F86" w:rsidP="00682F86">
            <w:pPr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 xml:space="preserve">    U1</w:t>
            </w:r>
          </w:p>
          <w:p w14:paraId="4F9AD88F" w14:textId="7F0094C0" w:rsidR="00DD1438" w:rsidRPr="00ED0FBF" w:rsidRDefault="00DD1438" w:rsidP="00682F86">
            <w:pPr>
              <w:jc w:val="center"/>
              <w:rPr>
                <w:rFonts w:cs="Arial"/>
                <w:lang w:val="en-US"/>
              </w:rPr>
            </w:pPr>
          </w:p>
          <w:p w14:paraId="0272BD65" w14:textId="6AA53821" w:rsidR="00DD1438" w:rsidRPr="00ED0FBF" w:rsidRDefault="00682F86" w:rsidP="00682F86">
            <w:pPr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 xml:space="preserve">    M</w:t>
            </w:r>
          </w:p>
          <w:p w14:paraId="06D87E32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</w:p>
          <w:p w14:paraId="2A34DB0D" w14:textId="3D145FCF" w:rsidR="00DD1438" w:rsidRPr="00ED0FBF" w:rsidRDefault="00682F86" w:rsidP="00682F86">
            <w:pPr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CE+, CE-</w:t>
            </w:r>
          </w:p>
          <w:p w14:paraId="48C45917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</w:p>
          <w:p w14:paraId="6513D98D" w14:textId="3BD9D95D" w:rsidR="00DD1438" w:rsidRPr="00ED0FBF" w:rsidRDefault="00434B92" w:rsidP="00434B92">
            <w:pPr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 xml:space="preserve">      </w:t>
            </w:r>
            <w:r w:rsidR="00DD1438" w:rsidRPr="00ED0FBF">
              <w:rPr>
                <w:rFonts w:cs="Arial"/>
                <w:lang w:val="en-US"/>
              </w:rPr>
              <w:t>Q1</w:t>
            </w:r>
          </w:p>
          <w:p w14:paraId="458DF3F4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Q2</w:t>
            </w:r>
          </w:p>
          <w:p w14:paraId="71D4A989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Q3</w:t>
            </w:r>
          </w:p>
          <w:p w14:paraId="7D331811" w14:textId="77777777" w:rsidR="00434B92" w:rsidRPr="00ED0FBF" w:rsidRDefault="00434B92" w:rsidP="00434B92">
            <w:pPr>
              <w:rPr>
                <w:rFonts w:cs="Arial"/>
                <w:lang w:val="en-US"/>
              </w:rPr>
            </w:pPr>
          </w:p>
          <w:p w14:paraId="6578DD09" w14:textId="7A447F09" w:rsidR="00DD1438" w:rsidRPr="00ED0FBF" w:rsidRDefault="00434B92" w:rsidP="00434B92">
            <w:pPr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Q</w:t>
            </w:r>
            <w:proofErr w:type="gramStart"/>
            <w:r w:rsidRPr="00ED0FBF">
              <w:rPr>
                <w:rFonts w:cs="Arial"/>
                <w:lang w:val="en-US"/>
              </w:rPr>
              <w:t>1,Q</w:t>
            </w:r>
            <w:proofErr w:type="gramEnd"/>
            <w:r w:rsidRPr="00ED0FBF">
              <w:rPr>
                <w:rFonts w:cs="Arial"/>
                <w:lang w:val="en-US"/>
              </w:rPr>
              <w:t>2,Q3</w:t>
            </w:r>
          </w:p>
          <w:p w14:paraId="68C49582" w14:textId="77777777" w:rsidR="00DD1438" w:rsidRPr="00ED0FBF" w:rsidRDefault="00DD1438" w:rsidP="0073123D">
            <w:pPr>
              <w:jc w:val="center"/>
              <w:rPr>
                <w:rFonts w:cs="Arial"/>
                <w:lang w:val="en-US"/>
              </w:rPr>
            </w:pPr>
          </w:p>
          <w:p w14:paraId="58A88400" w14:textId="36C2131C" w:rsidR="00DD1438" w:rsidRPr="00ED0FBF" w:rsidRDefault="00434B92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Y1…Y4</w:t>
            </w:r>
          </w:p>
          <w:p w14:paraId="2F2A17A6" w14:textId="434A5CC2" w:rsidR="00DD1438" w:rsidRPr="00ED0FBF" w:rsidRDefault="00DD1438" w:rsidP="00434B92">
            <w:pPr>
              <w:rPr>
                <w:rFonts w:cs="Arial"/>
                <w:lang w:val="en-US"/>
              </w:rPr>
            </w:pPr>
          </w:p>
          <w:p w14:paraId="16D55DCA" w14:textId="77777777" w:rsidR="00F7118C" w:rsidRPr="00ED0FBF" w:rsidRDefault="00F7118C" w:rsidP="00434B92">
            <w:pPr>
              <w:rPr>
                <w:rFonts w:cs="Arial"/>
                <w:lang w:val="en-US"/>
              </w:rPr>
            </w:pPr>
          </w:p>
          <w:p w14:paraId="7CDA0435" w14:textId="61D4D56F" w:rsidR="004B130D" w:rsidRPr="00ED0FBF" w:rsidRDefault="004B130D" w:rsidP="0073123D">
            <w:pPr>
              <w:jc w:val="center"/>
              <w:rPr>
                <w:rFonts w:cs="Arial"/>
                <w:lang w:val="en-US"/>
              </w:rPr>
            </w:pPr>
          </w:p>
          <w:p w14:paraId="3D0CE136" w14:textId="5CA5B3DA" w:rsidR="00F7118C" w:rsidRPr="00ED0FBF" w:rsidRDefault="00F7118C" w:rsidP="0073123D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Y</w:t>
            </w:r>
            <w:proofErr w:type="gramStart"/>
            <w:r w:rsidRPr="00ED0FBF">
              <w:rPr>
                <w:rFonts w:cs="Arial"/>
                <w:lang w:val="en-US"/>
              </w:rPr>
              <w:t>10,Y</w:t>
            </w:r>
            <w:proofErr w:type="gramEnd"/>
            <w:r w:rsidRPr="00ED0FBF">
              <w:rPr>
                <w:rFonts w:cs="Arial"/>
                <w:lang w:val="en-US"/>
              </w:rPr>
              <w:t>20,Y30</w:t>
            </w:r>
          </w:p>
          <w:p w14:paraId="3E1167C3" w14:textId="3CC671C4" w:rsidR="00F7118C" w:rsidRPr="00ED0FBF" w:rsidRDefault="00F7118C" w:rsidP="0073123D">
            <w:pPr>
              <w:jc w:val="center"/>
              <w:rPr>
                <w:rFonts w:cs="Arial"/>
                <w:lang w:val="en-US"/>
              </w:rPr>
            </w:pPr>
          </w:p>
          <w:p w14:paraId="24074273" w14:textId="77777777" w:rsidR="00F7118C" w:rsidRPr="00ED0FBF" w:rsidRDefault="00F7118C" w:rsidP="0073123D">
            <w:pPr>
              <w:jc w:val="center"/>
              <w:rPr>
                <w:rFonts w:cs="Arial"/>
                <w:lang w:val="en-US"/>
              </w:rPr>
            </w:pPr>
          </w:p>
          <w:p w14:paraId="042DA69A" w14:textId="19E97A7B" w:rsidR="00F7118C" w:rsidRPr="00ED0FBF" w:rsidRDefault="004B130D" w:rsidP="00F7118C">
            <w:pPr>
              <w:jc w:val="center"/>
              <w:rPr>
                <w:rFonts w:cs="Arial"/>
                <w:lang w:val="en-US"/>
              </w:rPr>
            </w:pPr>
            <w:r w:rsidRPr="00ED0FBF">
              <w:rPr>
                <w:rFonts w:cs="Arial"/>
                <w:lang w:val="en-US"/>
              </w:rPr>
              <w:t>Y50</w:t>
            </w:r>
          </w:p>
          <w:p w14:paraId="2D0C8372" w14:textId="77777777" w:rsidR="00F7118C" w:rsidRPr="00ED0FBF" w:rsidRDefault="00F7118C" w:rsidP="00F7118C">
            <w:pPr>
              <w:rPr>
                <w:rFonts w:cs="Arial"/>
                <w:lang w:val="en-US"/>
              </w:rPr>
            </w:pPr>
          </w:p>
          <w:p w14:paraId="041CFCA4" w14:textId="77777777" w:rsidR="004B130D" w:rsidRPr="00ED0FBF" w:rsidRDefault="004B130D" w:rsidP="0073123D">
            <w:pPr>
              <w:jc w:val="center"/>
              <w:rPr>
                <w:rFonts w:cs="Arial"/>
                <w:lang w:val="en-US"/>
              </w:rPr>
            </w:pPr>
          </w:p>
          <w:p w14:paraId="6714BF7F" w14:textId="5CAA74F8" w:rsidR="004B130D" w:rsidRPr="00ED0FBF" w:rsidRDefault="004B130D" w:rsidP="00434B92">
            <w:pPr>
              <w:rPr>
                <w:rFonts w:cs="Arial"/>
                <w:lang w:val="en-US"/>
              </w:rPr>
            </w:pPr>
          </w:p>
        </w:tc>
        <w:tc>
          <w:tcPr>
            <w:tcW w:w="4505" w:type="dxa"/>
          </w:tcPr>
          <w:p w14:paraId="22035384" w14:textId="3FECDE57" w:rsidR="00DD1438" w:rsidRPr="0073123D" w:rsidRDefault="00BD60A2" w:rsidP="00BD60A2">
            <w:pPr>
              <w:rPr>
                <w:rFonts w:cs="Arial"/>
                <w:lang w:val="sv-SE"/>
              </w:rPr>
            </w:pPr>
            <w:r w:rsidRPr="0073123D">
              <w:rPr>
                <w:rFonts w:cs="Arial"/>
                <w:lang w:val="sv-SE"/>
              </w:rPr>
              <w:t>Matningsspänning</w:t>
            </w:r>
            <w:r w:rsidR="00DD1438" w:rsidRPr="0073123D">
              <w:rPr>
                <w:rFonts w:cs="Arial"/>
                <w:lang w:val="sv-SE"/>
              </w:rPr>
              <w:t xml:space="preserve"> </w:t>
            </w:r>
            <w:r w:rsidR="00C44C8D" w:rsidRPr="0073123D">
              <w:rPr>
                <w:rFonts w:cs="Arial"/>
                <w:lang w:val="sv-SE"/>
              </w:rPr>
              <w:t xml:space="preserve">AC </w:t>
            </w:r>
            <w:r w:rsidR="00DD1438" w:rsidRPr="0073123D">
              <w:rPr>
                <w:rFonts w:cs="Arial"/>
                <w:lang w:val="sv-SE"/>
              </w:rPr>
              <w:t>230V</w:t>
            </w:r>
            <w:r w:rsidR="00682F86">
              <w:rPr>
                <w:rFonts w:cs="Arial"/>
                <w:lang w:val="sv-SE"/>
              </w:rPr>
              <w:t>/AC24</w:t>
            </w:r>
            <w:proofErr w:type="gramStart"/>
            <w:r w:rsidR="00682F86">
              <w:rPr>
                <w:rFonts w:cs="Arial"/>
                <w:lang w:val="sv-SE"/>
              </w:rPr>
              <w:t>V,RDG</w:t>
            </w:r>
            <w:proofErr w:type="gramEnd"/>
            <w:r w:rsidR="00682F86">
              <w:rPr>
                <w:rFonts w:cs="Arial"/>
                <w:lang w:val="sv-SE"/>
              </w:rPr>
              <w:t>200KN</w:t>
            </w:r>
          </w:p>
          <w:p w14:paraId="74A7A366" w14:textId="4146BB92" w:rsidR="00DD1438" w:rsidRPr="0073123D" w:rsidRDefault="00DD1438" w:rsidP="00BD60A2">
            <w:pPr>
              <w:rPr>
                <w:rFonts w:cs="Arial"/>
                <w:lang w:val="sv-SE"/>
              </w:rPr>
            </w:pPr>
            <w:r w:rsidRPr="0073123D">
              <w:rPr>
                <w:rFonts w:cs="Arial"/>
                <w:lang w:val="sv-SE"/>
              </w:rPr>
              <w:t>Matningsspänning</w:t>
            </w:r>
            <w:r w:rsidR="00C44C8D" w:rsidRPr="0073123D">
              <w:rPr>
                <w:rFonts w:cs="Arial"/>
                <w:lang w:val="sv-SE"/>
              </w:rPr>
              <w:t xml:space="preserve"> AC </w:t>
            </w:r>
            <w:r w:rsidRPr="0073123D">
              <w:rPr>
                <w:rFonts w:cs="Arial"/>
                <w:lang w:val="sv-SE"/>
              </w:rPr>
              <w:t>24V</w:t>
            </w:r>
            <w:r w:rsidR="00682F86">
              <w:rPr>
                <w:rFonts w:cs="Arial"/>
                <w:lang w:val="sv-SE"/>
              </w:rPr>
              <w:t>, RDG260KN</w:t>
            </w:r>
            <w:r w:rsidRPr="0073123D">
              <w:rPr>
                <w:rFonts w:cs="Arial"/>
                <w:lang w:val="sv-SE"/>
              </w:rPr>
              <w:t xml:space="preserve"> </w:t>
            </w:r>
          </w:p>
          <w:p w14:paraId="5E3485F3" w14:textId="309910BB" w:rsidR="00DD1438" w:rsidRDefault="00682F86" w:rsidP="00BD60A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Matning för reläer AC 24…230V</w:t>
            </w:r>
            <w:r w:rsidR="00F7118C">
              <w:rPr>
                <w:rFonts w:cs="Arial"/>
                <w:lang w:val="sv-SE"/>
              </w:rPr>
              <w:t xml:space="preserve"> (Q</w:t>
            </w:r>
            <w:proofErr w:type="gramStart"/>
            <w:r w:rsidR="00F7118C">
              <w:rPr>
                <w:rFonts w:cs="Arial"/>
                <w:lang w:val="sv-SE"/>
              </w:rPr>
              <w:t>1,Q</w:t>
            </w:r>
            <w:proofErr w:type="gramEnd"/>
            <w:r w:rsidR="00F7118C">
              <w:rPr>
                <w:rFonts w:cs="Arial"/>
                <w:lang w:val="sv-SE"/>
              </w:rPr>
              <w:t>2,Q3)</w:t>
            </w:r>
          </w:p>
          <w:p w14:paraId="46B32F32" w14:textId="77777777" w:rsidR="00682F86" w:rsidRPr="0073123D" w:rsidRDefault="00682F86" w:rsidP="00BD60A2">
            <w:pPr>
              <w:rPr>
                <w:rFonts w:cs="Arial"/>
                <w:lang w:val="sv-SE"/>
              </w:rPr>
            </w:pPr>
          </w:p>
          <w:p w14:paraId="15FFDE5E" w14:textId="4BF91AE3" w:rsidR="00DD1438" w:rsidRDefault="00C44C8D" w:rsidP="00682F86">
            <w:pPr>
              <w:rPr>
                <w:rFonts w:cs="Arial"/>
                <w:lang w:val="sv-SE"/>
              </w:rPr>
            </w:pPr>
            <w:r w:rsidRPr="0073123D">
              <w:rPr>
                <w:szCs w:val="24"/>
                <w:lang w:val="sv-SE"/>
              </w:rPr>
              <w:t xml:space="preserve">Flerfunktionsingång </w:t>
            </w:r>
            <w:r w:rsidR="00DD1438" w:rsidRPr="0073123D">
              <w:rPr>
                <w:rFonts w:cs="Arial"/>
                <w:lang w:val="sv-SE"/>
              </w:rPr>
              <w:t xml:space="preserve">för </w:t>
            </w:r>
            <w:r w:rsidRPr="0073123D">
              <w:rPr>
                <w:szCs w:val="24"/>
                <w:lang w:val="sv-SE"/>
              </w:rPr>
              <w:t xml:space="preserve">temperaturgivare </w:t>
            </w:r>
            <w:r w:rsidR="00E86313">
              <w:rPr>
                <w:rFonts w:cs="Arial"/>
                <w:lang w:val="sv-SE"/>
              </w:rPr>
              <w:t>(</w:t>
            </w:r>
            <w:proofErr w:type="gramStart"/>
            <w:r w:rsidR="00E86313">
              <w:rPr>
                <w:rFonts w:cs="Arial"/>
                <w:lang w:val="sv-SE"/>
              </w:rPr>
              <w:t>t.ex.</w:t>
            </w:r>
            <w:proofErr w:type="gramEnd"/>
            <w:r w:rsidR="00E86313">
              <w:rPr>
                <w:rFonts w:cs="Arial"/>
                <w:lang w:val="sv-SE"/>
              </w:rPr>
              <w:t xml:space="preserve"> </w:t>
            </w:r>
            <w:r w:rsidR="00682F86">
              <w:rPr>
                <w:rFonts w:cs="Arial"/>
                <w:lang w:val="sv-SE"/>
              </w:rPr>
              <w:t xml:space="preserve">(NTC 3k eller LG-Ni1000) </w:t>
            </w:r>
            <w:r w:rsidR="00BD60A2" w:rsidRPr="00D06940">
              <w:rPr>
                <w:rFonts w:cs="Arial"/>
                <w:lang w:val="sv-SE"/>
              </w:rPr>
              <w:t>eller potentialfri</w:t>
            </w:r>
            <w:r w:rsidRPr="00D06940">
              <w:rPr>
                <w:rFonts w:cs="Arial"/>
                <w:lang w:val="sv-SE"/>
              </w:rPr>
              <w:t>a</w:t>
            </w:r>
            <w:r w:rsidR="00BD60A2" w:rsidRPr="00D06940">
              <w:rPr>
                <w:rFonts w:cs="Arial"/>
                <w:lang w:val="sv-SE"/>
              </w:rPr>
              <w:t xml:space="preserve"> </w:t>
            </w:r>
            <w:r w:rsidRPr="00D06940">
              <w:rPr>
                <w:szCs w:val="24"/>
                <w:lang w:val="sv-SE"/>
              </w:rPr>
              <w:t>kontakter</w:t>
            </w:r>
            <w:r w:rsidR="00682F86">
              <w:rPr>
                <w:szCs w:val="24"/>
                <w:lang w:val="sv-SE"/>
              </w:rPr>
              <w:t xml:space="preserve"> (valbart via </w:t>
            </w:r>
            <w:proofErr w:type="spellStart"/>
            <w:r w:rsidR="00682F86">
              <w:rPr>
                <w:szCs w:val="24"/>
                <w:lang w:val="sv-SE"/>
              </w:rPr>
              <w:t>parameterar</w:t>
            </w:r>
            <w:proofErr w:type="spellEnd"/>
            <w:r w:rsidR="00682F86">
              <w:rPr>
                <w:szCs w:val="24"/>
                <w:lang w:val="sv-SE"/>
              </w:rPr>
              <w:t>)</w:t>
            </w:r>
          </w:p>
          <w:p w14:paraId="17AF33B4" w14:textId="77777777" w:rsidR="00682F86" w:rsidRPr="00D06940" w:rsidRDefault="00682F86" w:rsidP="00682F86">
            <w:pPr>
              <w:rPr>
                <w:rFonts w:cs="Arial"/>
                <w:lang w:val="sv-SE"/>
              </w:rPr>
            </w:pPr>
          </w:p>
          <w:p w14:paraId="14027D6A" w14:textId="1D0827C2" w:rsidR="00DD1438" w:rsidRDefault="00682F86" w:rsidP="0073123D">
            <w:pPr>
              <w:ind w:right="-288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Samma som fler</w:t>
            </w:r>
            <w:r w:rsidR="00EE1094">
              <w:rPr>
                <w:rFonts w:cs="Arial"/>
                <w:lang w:val="sv-SE"/>
              </w:rPr>
              <w:t>funktions</w:t>
            </w:r>
            <w:r>
              <w:rPr>
                <w:rFonts w:cs="Arial"/>
                <w:lang w:val="sv-SE"/>
              </w:rPr>
              <w:t>ingång X1 och X2</w:t>
            </w:r>
          </w:p>
          <w:p w14:paraId="709FEF27" w14:textId="77777777" w:rsidR="00682F86" w:rsidRPr="00D06940" w:rsidRDefault="00682F86" w:rsidP="0073123D">
            <w:pPr>
              <w:ind w:right="-288"/>
              <w:rPr>
                <w:rFonts w:cs="Arial"/>
                <w:lang w:val="sv-SE"/>
              </w:rPr>
            </w:pPr>
          </w:p>
          <w:p w14:paraId="3E920700" w14:textId="21A96E84" w:rsidR="00DD1438" w:rsidRPr="00D06940" w:rsidRDefault="00BD60A2" w:rsidP="00BD60A2">
            <w:pPr>
              <w:rPr>
                <w:rFonts w:cs="Arial"/>
                <w:lang w:val="sv-SE"/>
              </w:rPr>
            </w:pPr>
            <w:proofErr w:type="spellStart"/>
            <w:r w:rsidRPr="00D06940">
              <w:rPr>
                <w:rFonts w:cs="Arial"/>
                <w:lang w:val="sv-SE"/>
              </w:rPr>
              <w:t>Mätnoll</w:t>
            </w:r>
            <w:proofErr w:type="spellEnd"/>
            <w:r w:rsidR="00DD1438" w:rsidRPr="00D06940">
              <w:rPr>
                <w:rFonts w:cs="Arial"/>
                <w:lang w:val="sv-SE"/>
              </w:rPr>
              <w:t xml:space="preserve"> för givare och </w:t>
            </w:r>
            <w:r w:rsidR="00C44C8D" w:rsidRPr="00D06940">
              <w:rPr>
                <w:szCs w:val="24"/>
                <w:lang w:val="sv-SE"/>
              </w:rPr>
              <w:t>kontakt</w:t>
            </w:r>
            <w:r w:rsidR="00682F86">
              <w:rPr>
                <w:szCs w:val="24"/>
                <w:lang w:val="sv-SE"/>
              </w:rPr>
              <w:t>er</w:t>
            </w:r>
          </w:p>
          <w:p w14:paraId="03236D63" w14:textId="77777777" w:rsidR="00DD1438" w:rsidRPr="00D06940" w:rsidRDefault="00DD1438" w:rsidP="00BD60A2">
            <w:pPr>
              <w:rPr>
                <w:rFonts w:cs="Arial"/>
                <w:lang w:val="sv-SE"/>
              </w:rPr>
            </w:pPr>
          </w:p>
          <w:p w14:paraId="35D6F9EA" w14:textId="34400AEE" w:rsidR="00DD1438" w:rsidRPr="00D06940" w:rsidRDefault="00682F86" w:rsidP="00682F86">
            <w:pPr>
              <w:ind w:right="-139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KNX buss + och - </w:t>
            </w:r>
          </w:p>
          <w:p w14:paraId="60AEC809" w14:textId="35503385" w:rsidR="00DD1438" w:rsidRPr="00D06940" w:rsidRDefault="00DD1438" w:rsidP="00BD60A2">
            <w:pPr>
              <w:rPr>
                <w:rFonts w:cs="Arial"/>
                <w:lang w:val="sv-SE"/>
              </w:rPr>
            </w:pPr>
          </w:p>
          <w:p w14:paraId="37244208" w14:textId="2F02E262" w:rsidR="00DD1438" w:rsidRPr="00D06940" w:rsidRDefault="00C44C8D" w:rsidP="00BD60A2">
            <w:pPr>
              <w:rPr>
                <w:rFonts w:cs="Arial"/>
                <w:lang w:val="sv-SE"/>
              </w:rPr>
            </w:pPr>
            <w:r w:rsidRPr="00D06940">
              <w:rPr>
                <w:szCs w:val="24"/>
                <w:lang w:val="sv-SE"/>
              </w:rPr>
              <w:t xml:space="preserve">Styrutgång </w:t>
            </w:r>
            <w:r w:rsidR="00434B92">
              <w:rPr>
                <w:rFonts w:cs="Arial"/>
                <w:lang w:val="sv-SE"/>
              </w:rPr>
              <w:t>för fläkt hast.1</w:t>
            </w:r>
            <w:r w:rsidR="00DD1438" w:rsidRPr="00D06940">
              <w:rPr>
                <w:rFonts w:cs="Arial"/>
                <w:lang w:val="sv-SE"/>
              </w:rPr>
              <w:t xml:space="preserve"> </w:t>
            </w:r>
            <w:r w:rsidRPr="00D06940">
              <w:rPr>
                <w:rFonts w:cs="Arial"/>
                <w:lang w:val="sv-SE"/>
              </w:rPr>
              <w:t>AC</w:t>
            </w:r>
            <w:r w:rsidR="00434B92">
              <w:rPr>
                <w:rFonts w:cs="Arial"/>
                <w:lang w:val="sv-SE"/>
              </w:rPr>
              <w:t xml:space="preserve"> </w:t>
            </w:r>
            <w:r w:rsidR="00DD1438" w:rsidRPr="00D06940">
              <w:rPr>
                <w:rFonts w:cs="Arial"/>
                <w:lang w:val="sv-SE"/>
              </w:rPr>
              <w:t>230V</w:t>
            </w:r>
            <w:r w:rsidR="00434B92">
              <w:rPr>
                <w:rFonts w:cs="Arial"/>
                <w:lang w:val="sv-SE"/>
              </w:rPr>
              <w:t>/ AC24V</w:t>
            </w:r>
            <w:r w:rsidR="00DD1438" w:rsidRPr="00D06940">
              <w:rPr>
                <w:rFonts w:cs="Arial"/>
                <w:lang w:val="sv-SE"/>
              </w:rPr>
              <w:t xml:space="preserve"> </w:t>
            </w:r>
          </w:p>
          <w:p w14:paraId="56D8F220" w14:textId="7BF0CCC4" w:rsidR="00434B92" w:rsidRPr="00D06940" w:rsidRDefault="00434B92" w:rsidP="00434B92">
            <w:pPr>
              <w:rPr>
                <w:rFonts w:cs="Arial"/>
                <w:lang w:val="sv-SE"/>
              </w:rPr>
            </w:pPr>
            <w:r w:rsidRPr="00D06940">
              <w:rPr>
                <w:szCs w:val="24"/>
                <w:lang w:val="sv-SE"/>
              </w:rPr>
              <w:t xml:space="preserve">Styrutgång </w:t>
            </w:r>
            <w:r>
              <w:rPr>
                <w:rFonts w:cs="Arial"/>
                <w:lang w:val="sv-SE"/>
              </w:rPr>
              <w:t>för fläkt hast.2</w:t>
            </w:r>
            <w:r w:rsidRPr="00D06940">
              <w:rPr>
                <w:rFonts w:cs="Arial"/>
                <w:lang w:val="sv-SE"/>
              </w:rPr>
              <w:t xml:space="preserve"> AC 230V</w:t>
            </w:r>
            <w:r>
              <w:rPr>
                <w:rFonts w:cs="Arial"/>
                <w:lang w:val="sv-SE"/>
              </w:rPr>
              <w:t>/ AC24V</w:t>
            </w:r>
            <w:r w:rsidRPr="00D06940">
              <w:rPr>
                <w:rFonts w:cs="Arial"/>
                <w:lang w:val="sv-SE"/>
              </w:rPr>
              <w:t xml:space="preserve"> </w:t>
            </w:r>
          </w:p>
          <w:p w14:paraId="0B6457D8" w14:textId="19DD344E" w:rsidR="00434B92" w:rsidRPr="00D06940" w:rsidRDefault="00434B92" w:rsidP="00434B92">
            <w:pPr>
              <w:rPr>
                <w:rFonts w:cs="Arial"/>
                <w:lang w:val="sv-SE"/>
              </w:rPr>
            </w:pPr>
            <w:r w:rsidRPr="00D06940">
              <w:rPr>
                <w:szCs w:val="24"/>
                <w:lang w:val="sv-SE"/>
              </w:rPr>
              <w:t xml:space="preserve">Styrutgång </w:t>
            </w:r>
            <w:r>
              <w:rPr>
                <w:rFonts w:cs="Arial"/>
                <w:lang w:val="sv-SE"/>
              </w:rPr>
              <w:t>för fläkt hast.3</w:t>
            </w:r>
            <w:r w:rsidRPr="00D06940">
              <w:rPr>
                <w:rFonts w:cs="Arial"/>
                <w:lang w:val="sv-SE"/>
              </w:rPr>
              <w:t xml:space="preserve"> AC 230V</w:t>
            </w:r>
            <w:r>
              <w:rPr>
                <w:rFonts w:cs="Arial"/>
                <w:lang w:val="sv-SE"/>
              </w:rPr>
              <w:t>/ AC24V</w:t>
            </w:r>
            <w:r w:rsidRPr="00D06940">
              <w:rPr>
                <w:rFonts w:cs="Arial"/>
                <w:lang w:val="sv-SE"/>
              </w:rPr>
              <w:t xml:space="preserve"> </w:t>
            </w:r>
          </w:p>
          <w:p w14:paraId="050607A6" w14:textId="502F582F" w:rsidR="00DD1438" w:rsidRPr="0073123D" w:rsidRDefault="00DD1438" w:rsidP="00BD60A2">
            <w:pPr>
              <w:rPr>
                <w:rFonts w:cs="Arial"/>
                <w:lang w:val="sv-SE"/>
              </w:rPr>
            </w:pPr>
          </w:p>
          <w:p w14:paraId="2958D287" w14:textId="2EC66370" w:rsidR="00DD1438" w:rsidRDefault="00434B92" w:rsidP="00BD60A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Även för specialfunktioner</w:t>
            </w:r>
            <w:r w:rsidR="00DD1438" w:rsidRPr="0073123D">
              <w:rPr>
                <w:rFonts w:cs="Arial"/>
                <w:lang w:val="sv-SE"/>
              </w:rPr>
              <w:t xml:space="preserve"> </w:t>
            </w:r>
            <w:r w:rsidRPr="00D06940">
              <w:rPr>
                <w:rFonts w:cs="Arial"/>
                <w:lang w:val="sv-SE"/>
              </w:rPr>
              <w:t>AC 230V</w:t>
            </w:r>
            <w:r>
              <w:rPr>
                <w:rFonts w:cs="Arial"/>
                <w:lang w:val="sv-SE"/>
              </w:rPr>
              <w:t>/ AC24V</w:t>
            </w:r>
          </w:p>
          <w:p w14:paraId="4F9157C3" w14:textId="77777777" w:rsidR="004B130D" w:rsidRDefault="004B130D" w:rsidP="00BD60A2">
            <w:pPr>
              <w:rPr>
                <w:rFonts w:cs="Arial"/>
                <w:lang w:val="sv-SE"/>
              </w:rPr>
            </w:pPr>
          </w:p>
          <w:p w14:paraId="15E0C210" w14:textId="3431BCB4" w:rsidR="004B130D" w:rsidRDefault="004B130D" w:rsidP="00BD60A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Styrutgång</w:t>
            </w:r>
            <w:r w:rsidR="00434B92">
              <w:rPr>
                <w:rFonts w:cs="Arial"/>
                <w:lang w:val="sv-SE"/>
              </w:rPr>
              <w:t xml:space="preserve"> för ventiler AC</w:t>
            </w:r>
            <w:r w:rsidR="00F7118C">
              <w:rPr>
                <w:rFonts w:cs="Arial"/>
                <w:lang w:val="sv-SE"/>
              </w:rPr>
              <w:t xml:space="preserve"> </w:t>
            </w:r>
            <w:r w:rsidR="00434B92">
              <w:rPr>
                <w:rFonts w:cs="Arial"/>
                <w:lang w:val="sv-SE"/>
              </w:rPr>
              <w:t>230V eller AC</w:t>
            </w:r>
            <w:r w:rsidR="00F7118C">
              <w:rPr>
                <w:rFonts w:cs="Arial"/>
                <w:lang w:val="sv-SE"/>
              </w:rPr>
              <w:t xml:space="preserve"> </w:t>
            </w:r>
            <w:r w:rsidR="00434B92">
              <w:rPr>
                <w:rFonts w:cs="Arial"/>
                <w:lang w:val="sv-SE"/>
              </w:rPr>
              <w:t xml:space="preserve">24V (NO </w:t>
            </w:r>
            <w:proofErr w:type="spellStart"/>
            <w:r w:rsidR="00434B92">
              <w:rPr>
                <w:rFonts w:cs="Arial"/>
                <w:lang w:val="sv-SE"/>
              </w:rPr>
              <w:t>triac</w:t>
            </w:r>
            <w:proofErr w:type="spellEnd"/>
            <w:r w:rsidR="00434B92">
              <w:rPr>
                <w:rFonts w:cs="Arial"/>
                <w:lang w:val="sv-SE"/>
              </w:rPr>
              <w:t>, normalt öppna ventile</w:t>
            </w:r>
            <w:r w:rsidR="00F7118C">
              <w:rPr>
                <w:rFonts w:cs="Arial"/>
                <w:lang w:val="sv-SE"/>
              </w:rPr>
              <w:t xml:space="preserve">r), utgång för </w:t>
            </w:r>
            <w:proofErr w:type="spellStart"/>
            <w:r w:rsidR="00F7118C">
              <w:rPr>
                <w:rFonts w:cs="Arial"/>
                <w:lang w:val="sv-SE"/>
              </w:rPr>
              <w:t>elvärmare</w:t>
            </w:r>
            <w:proofErr w:type="spellEnd"/>
            <w:r w:rsidR="00F7118C">
              <w:rPr>
                <w:rFonts w:cs="Arial"/>
                <w:lang w:val="sv-SE"/>
              </w:rPr>
              <w:t xml:space="preserve"> via externt relä</w:t>
            </w:r>
          </w:p>
          <w:p w14:paraId="5E3F73CD" w14:textId="77777777" w:rsidR="00F7118C" w:rsidRDefault="00F7118C" w:rsidP="00BD60A2">
            <w:pPr>
              <w:rPr>
                <w:rFonts w:cs="Arial"/>
                <w:lang w:val="sv-SE"/>
              </w:rPr>
            </w:pPr>
          </w:p>
          <w:p w14:paraId="22015D47" w14:textId="4F00178A" w:rsidR="00F7118C" w:rsidRDefault="00F7118C" w:rsidP="00BD60A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Reglerutgång för ”Ventiler” DC 0…10V</w:t>
            </w:r>
          </w:p>
          <w:p w14:paraId="6A819AB4" w14:textId="127BC3A9" w:rsidR="004B130D" w:rsidRDefault="004B130D" w:rsidP="00BD60A2">
            <w:pPr>
              <w:rPr>
                <w:rFonts w:cs="Arial"/>
                <w:lang w:val="sv-SE"/>
              </w:rPr>
            </w:pPr>
          </w:p>
          <w:p w14:paraId="310DE37E" w14:textId="77777777" w:rsidR="00F7118C" w:rsidRDefault="00F7118C" w:rsidP="00BD60A2">
            <w:pPr>
              <w:rPr>
                <w:rFonts w:cs="Arial"/>
                <w:lang w:val="sv-SE"/>
              </w:rPr>
            </w:pPr>
          </w:p>
          <w:p w14:paraId="4A41CFC2" w14:textId="77777777" w:rsidR="00F7118C" w:rsidRDefault="00F7118C" w:rsidP="00BD60A2">
            <w:pPr>
              <w:rPr>
                <w:rFonts w:cs="Arial"/>
                <w:lang w:val="sv-SE"/>
              </w:rPr>
            </w:pPr>
          </w:p>
          <w:p w14:paraId="0918E2C1" w14:textId="282FAEB7" w:rsidR="004B130D" w:rsidRPr="0073123D" w:rsidRDefault="00F7118C" w:rsidP="00BD60A2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Reglerutgång för ”Fläkt” DC 0…10V</w:t>
            </w:r>
          </w:p>
        </w:tc>
      </w:tr>
    </w:tbl>
    <w:p w14:paraId="4A47F01E" w14:textId="77777777" w:rsidR="00B60BEF" w:rsidRPr="00DF113D" w:rsidRDefault="00B60BEF" w:rsidP="00B60BEF">
      <w:pPr>
        <w:pStyle w:val="Rubrik1"/>
        <w:pageBreakBefore/>
        <w:rPr>
          <w:lang w:val="sv-SE"/>
        </w:rPr>
      </w:pPr>
      <w:r w:rsidRPr="00DF113D">
        <w:rPr>
          <w:lang w:val="sv-SE"/>
        </w:rPr>
        <w:lastRenderedPageBreak/>
        <w:t>Parametrar i servicenivå</w:t>
      </w:r>
    </w:p>
    <w:p w14:paraId="44D39DA4" w14:textId="77777777" w:rsidR="00B60BEF" w:rsidRPr="00DF113D" w:rsidRDefault="00B60BEF" w:rsidP="00B60BEF">
      <w:pPr>
        <w:rPr>
          <w:lang w:val="sv-SE"/>
        </w:rPr>
      </w:pPr>
    </w:p>
    <w:p w14:paraId="709ED9C3" w14:textId="1DB5A1EA" w:rsidR="00B60BEF" w:rsidRPr="00DF113D" w:rsidRDefault="00B60BEF" w:rsidP="00E3788D">
      <w:pPr>
        <w:pStyle w:val="Brdtext"/>
        <w:jc w:val="left"/>
        <w:rPr>
          <w:rFonts w:cs="Arial"/>
          <w:lang w:val="sv-SE"/>
        </w:rPr>
      </w:pPr>
      <w:r w:rsidRPr="00DF113D">
        <w:rPr>
          <w:b w:val="0"/>
          <w:sz w:val="20"/>
          <w:lang w:val="sv-SE"/>
        </w:rPr>
        <w:t>Tryck på den vänstra</w:t>
      </w:r>
      <w:r w:rsidR="00BD658D">
        <w:rPr>
          <w:b w:val="0"/>
          <w:sz w:val="20"/>
          <w:lang w:val="sv-SE"/>
        </w:rPr>
        <w:t xml:space="preserve"> (-)</w:t>
      </w:r>
      <w:r w:rsidRPr="00DF113D">
        <w:rPr>
          <w:b w:val="0"/>
          <w:sz w:val="20"/>
          <w:lang w:val="sv-SE"/>
        </w:rPr>
        <w:t xml:space="preserve"> och högra</w:t>
      </w:r>
      <w:r w:rsidR="00BD658D">
        <w:rPr>
          <w:b w:val="0"/>
          <w:sz w:val="20"/>
          <w:lang w:val="sv-SE"/>
        </w:rPr>
        <w:t xml:space="preserve"> (-)</w:t>
      </w:r>
      <w:r w:rsidRPr="00DF113D">
        <w:rPr>
          <w:b w:val="0"/>
          <w:sz w:val="20"/>
          <w:lang w:val="sv-SE"/>
        </w:rPr>
        <w:t xml:space="preserve"> </w:t>
      </w:r>
      <w:proofErr w:type="spellStart"/>
      <w:r w:rsidR="00BD658D">
        <w:rPr>
          <w:b w:val="0"/>
          <w:sz w:val="20"/>
          <w:lang w:val="sv-SE"/>
        </w:rPr>
        <w:t>tuch</w:t>
      </w:r>
      <w:proofErr w:type="spellEnd"/>
      <w:r w:rsidR="00BD658D">
        <w:rPr>
          <w:b w:val="0"/>
          <w:sz w:val="20"/>
          <w:lang w:val="sv-SE"/>
        </w:rPr>
        <w:t>-</w:t>
      </w:r>
      <w:r w:rsidRPr="00DF113D">
        <w:rPr>
          <w:b w:val="0"/>
          <w:sz w:val="20"/>
          <w:lang w:val="sv-SE"/>
        </w:rPr>
        <w:t xml:space="preserve">knappen samtidigt </w:t>
      </w:r>
      <w:r w:rsidR="00E3788D">
        <w:rPr>
          <w:b w:val="0"/>
          <w:sz w:val="20"/>
          <w:lang w:val="sv-SE"/>
        </w:rPr>
        <w:t>i</w:t>
      </w:r>
      <w:r w:rsidRPr="00DF113D">
        <w:rPr>
          <w:b w:val="0"/>
          <w:sz w:val="20"/>
          <w:lang w:val="sv-SE"/>
        </w:rPr>
        <w:t xml:space="preserve"> 3 </w:t>
      </w:r>
      <w:proofErr w:type="spellStart"/>
      <w:proofErr w:type="gramStart"/>
      <w:r w:rsidRPr="00DF113D">
        <w:rPr>
          <w:b w:val="0"/>
          <w:sz w:val="20"/>
          <w:lang w:val="sv-SE"/>
        </w:rPr>
        <w:t>sekunder,</w:t>
      </w:r>
      <w:r w:rsidR="00E3788D">
        <w:rPr>
          <w:b w:val="0"/>
          <w:sz w:val="20"/>
          <w:lang w:val="sv-SE"/>
        </w:rPr>
        <w:t>eller</w:t>
      </w:r>
      <w:proofErr w:type="spellEnd"/>
      <w:proofErr w:type="gramEnd"/>
      <w:r w:rsidR="00E3788D">
        <w:rPr>
          <w:b w:val="0"/>
          <w:sz w:val="20"/>
          <w:lang w:val="sv-SE"/>
        </w:rPr>
        <w:t xml:space="preserve"> till summern börjar ljuda (om den är aktiverad P030),</w:t>
      </w:r>
      <w:r w:rsidRPr="00DF113D">
        <w:rPr>
          <w:b w:val="0"/>
          <w:sz w:val="20"/>
          <w:lang w:val="sv-SE"/>
        </w:rPr>
        <w:t xml:space="preserve"> släpp dem och tryck på den högra knappen i</w:t>
      </w:r>
      <w:r w:rsidR="00E3788D">
        <w:rPr>
          <w:b w:val="0"/>
          <w:sz w:val="20"/>
          <w:lang w:val="sv-SE"/>
        </w:rPr>
        <w:t>nom 0,5…4 sekunder</w:t>
      </w:r>
      <w:r w:rsidR="00CB75F1">
        <w:rPr>
          <w:b w:val="0"/>
          <w:sz w:val="20"/>
          <w:lang w:val="sv-SE"/>
        </w:rPr>
        <w:t xml:space="preserve">. </w:t>
      </w:r>
      <w:r w:rsidR="00E3788D">
        <w:rPr>
          <w:b w:val="0"/>
          <w:sz w:val="20"/>
          <w:lang w:val="sv-SE"/>
        </w:rPr>
        <w:t>P001 visas i displayen.</w:t>
      </w:r>
    </w:p>
    <w:p w14:paraId="1914F7DE" w14:textId="77777777" w:rsidR="00B60BEF" w:rsidRPr="00DF113D" w:rsidRDefault="00B60BEF" w:rsidP="00B60BEF">
      <w:pPr>
        <w:rPr>
          <w:lang w:val="sv-SE"/>
        </w:rPr>
      </w:pPr>
    </w:p>
    <w:p w14:paraId="5475B406" w14:textId="08092C77" w:rsidR="001B3DB5" w:rsidRPr="001B3DB5" w:rsidRDefault="001B3DB5" w:rsidP="001B3DB5">
      <w:pPr>
        <w:framePr w:h="255" w:hRule="exact" w:wrap="around" w:vAnchor="text" w:hAnchor="page" w:x="11053" w:y="48"/>
        <w:textDirection w:val="tbRl"/>
        <w:rPr>
          <w:lang w:val="sv-SE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559"/>
        <w:gridCol w:w="3402"/>
        <w:gridCol w:w="426"/>
        <w:gridCol w:w="425"/>
        <w:gridCol w:w="709"/>
      </w:tblGrid>
      <w:tr w:rsidR="001F6676" w:rsidRPr="00DF113D" w14:paraId="25AE3120" w14:textId="77777777" w:rsidTr="00E8175A">
        <w:trPr>
          <w:cantSplit/>
          <w:trHeight w:val="1157"/>
          <w:jc w:val="center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28822BF" w14:textId="77777777" w:rsidR="001F6676" w:rsidRPr="00DF113D" w:rsidRDefault="001F6676" w:rsidP="00B60BEF">
            <w:pPr>
              <w:pStyle w:val="Rubrik3"/>
              <w:rPr>
                <w:lang w:val="sv-SE"/>
              </w:rPr>
            </w:pPr>
            <w:r w:rsidRPr="00DF113D">
              <w:rPr>
                <w:lang w:val="sv-SE"/>
              </w:rPr>
              <w:t>Par.</w:t>
            </w:r>
            <w:r w:rsidRPr="00DF113D">
              <w:rPr>
                <w:lang w:val="sv-SE"/>
              </w:rPr>
              <w:br/>
              <w:t>nr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BA9C7AF" w14:textId="77777777" w:rsidR="001F6676" w:rsidRPr="00DF113D" w:rsidRDefault="001F6676" w:rsidP="00B60BEF">
            <w:pPr>
              <w:pStyle w:val="Rubrik4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Namn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B5E7DA9" w14:textId="77777777" w:rsidR="001F6676" w:rsidRPr="00DF113D" w:rsidRDefault="001F6676" w:rsidP="003D3F7D">
            <w:pPr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b/>
                <w:bCs/>
                <w:lang w:val="sv-SE"/>
              </w:rPr>
              <w:t>Fabriks-inställning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3078440" w14:textId="77777777" w:rsidR="001F6676" w:rsidRPr="00DF113D" w:rsidRDefault="001F6676" w:rsidP="00B60BEF">
            <w:pPr>
              <w:pStyle w:val="Rubrik4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Område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42696C82" w14:textId="7457704B" w:rsidR="001F6676" w:rsidRPr="00DF113D" w:rsidRDefault="001F6676" w:rsidP="00BD60A2">
            <w:pPr>
              <w:pStyle w:val="Rubrik2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RDG</w:t>
            </w:r>
            <w:r w:rsidR="00F02633">
              <w:rPr>
                <w:sz w:val="20"/>
                <w:lang w:val="sv-SE"/>
              </w:rPr>
              <w:t>200</w:t>
            </w:r>
            <w:r>
              <w:rPr>
                <w:sz w:val="20"/>
                <w:lang w:val="sv-SE"/>
              </w:rPr>
              <w:t>KN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61748839" w14:textId="3D609665" w:rsidR="001F6676" w:rsidRPr="00DF113D" w:rsidRDefault="001F6676" w:rsidP="00BD60A2">
            <w:pPr>
              <w:pStyle w:val="Rubrik2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RDG</w:t>
            </w:r>
            <w:r w:rsidR="00F02633">
              <w:rPr>
                <w:sz w:val="20"/>
                <w:lang w:val="sv-SE"/>
              </w:rPr>
              <w:t>260</w:t>
            </w:r>
            <w:r>
              <w:rPr>
                <w:sz w:val="20"/>
                <w:lang w:val="sv-SE"/>
              </w:rPr>
              <w:t>KN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14:paraId="4E9ADA1C" w14:textId="77777777" w:rsidR="001F6676" w:rsidRPr="00DF113D" w:rsidRDefault="001F6676" w:rsidP="00BE6FC4">
            <w:pPr>
              <w:pStyle w:val="Rubrik3"/>
              <w:rPr>
                <w:lang w:val="sv-SE"/>
              </w:rPr>
            </w:pPr>
            <w:proofErr w:type="spellStart"/>
            <w:r>
              <w:rPr>
                <w:lang w:val="sv-SE"/>
              </w:rPr>
              <w:t>Anmärkn</w:t>
            </w:r>
            <w:proofErr w:type="spellEnd"/>
            <w:r>
              <w:rPr>
                <w:lang w:val="sv-SE"/>
              </w:rPr>
              <w:t>.</w:t>
            </w:r>
          </w:p>
        </w:tc>
      </w:tr>
      <w:tr w:rsidR="001F6676" w:rsidRPr="00DF113D" w14:paraId="4B594F09" w14:textId="77777777" w:rsidTr="00E8175A">
        <w:trPr>
          <w:gridAfter w:val="6"/>
          <w:wAfter w:w="9498" w:type="dxa"/>
          <w:trHeight w:val="165"/>
          <w:jc w:val="center"/>
        </w:trPr>
        <w:tc>
          <w:tcPr>
            <w:tcW w:w="637" w:type="dxa"/>
            <w:tcBorders>
              <w:right w:val="nil"/>
            </w:tcBorders>
          </w:tcPr>
          <w:p w14:paraId="269F6102" w14:textId="77777777" w:rsidR="001F6676" w:rsidRPr="00DF113D" w:rsidRDefault="001F6676" w:rsidP="005818F8">
            <w:pPr>
              <w:spacing w:before="40" w:after="40"/>
              <w:rPr>
                <w:rFonts w:cs="Arial"/>
                <w:b/>
                <w:lang w:val="sv-SE"/>
              </w:rPr>
            </w:pPr>
          </w:p>
        </w:tc>
      </w:tr>
      <w:tr w:rsidR="001F6676" w:rsidRPr="00DF113D" w14:paraId="29EC002E" w14:textId="77777777" w:rsidTr="00E8175A">
        <w:trPr>
          <w:jc w:val="center"/>
        </w:trPr>
        <w:tc>
          <w:tcPr>
            <w:tcW w:w="637" w:type="dxa"/>
          </w:tcPr>
          <w:p w14:paraId="3C39E6C9" w14:textId="356894B8" w:rsidR="001F6676" w:rsidRPr="00DF113D" w:rsidRDefault="001F6676" w:rsidP="00CB7E8D">
            <w:pPr>
              <w:spacing w:line="240" w:lineRule="atLeast"/>
              <w:rPr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</w:t>
            </w:r>
            <w:r w:rsidRPr="00DF113D">
              <w:rPr>
                <w:rFonts w:cs="Arial"/>
                <w:lang w:val="sv-SE"/>
              </w:rPr>
              <w:t>1</w:t>
            </w:r>
          </w:p>
        </w:tc>
        <w:tc>
          <w:tcPr>
            <w:tcW w:w="2977" w:type="dxa"/>
          </w:tcPr>
          <w:p w14:paraId="145770AF" w14:textId="371F6D0E" w:rsidR="001F6676" w:rsidRDefault="001F6676" w:rsidP="00016F54">
            <w:pPr>
              <w:rPr>
                <w:lang w:val="sv-SE"/>
              </w:rPr>
            </w:pPr>
            <w:r w:rsidRPr="00DF113D">
              <w:rPr>
                <w:lang w:val="sv-SE"/>
              </w:rPr>
              <w:t>Reglersekvens</w:t>
            </w:r>
            <w:r w:rsidR="005E6E65">
              <w:rPr>
                <w:lang w:val="sv-SE"/>
              </w:rPr>
              <w:t xml:space="preserve"> </w:t>
            </w:r>
            <w:r w:rsidR="005E6E65">
              <w:rPr>
                <w:rFonts w:ascii="Calibri" w:hAnsi="Calibri" w:cs="Calibri"/>
                <w:lang w:val="sv-SE"/>
              </w:rPr>
              <w:t>¹⁾</w:t>
            </w:r>
          </w:p>
          <w:p w14:paraId="445601F4" w14:textId="627A943E" w:rsidR="001F6676" w:rsidRDefault="001F6676" w:rsidP="00016F54">
            <w:pPr>
              <w:rPr>
                <w:lang w:val="sv-SE"/>
              </w:rPr>
            </w:pPr>
          </w:p>
          <w:p w14:paraId="3295C6F5" w14:textId="77777777" w:rsidR="001F6676" w:rsidRPr="00DF113D" w:rsidRDefault="001F6676" w:rsidP="00016F54">
            <w:pPr>
              <w:rPr>
                <w:rFonts w:cs="Arial"/>
                <w:lang w:val="sv-SE"/>
              </w:rPr>
            </w:pPr>
          </w:p>
        </w:tc>
        <w:tc>
          <w:tcPr>
            <w:tcW w:w="1559" w:type="dxa"/>
          </w:tcPr>
          <w:p w14:paraId="36FE6C43" w14:textId="77777777" w:rsidR="001F6676" w:rsidRPr="00DF113D" w:rsidRDefault="001F6676" w:rsidP="00016F54">
            <w:pPr>
              <w:tabs>
                <w:tab w:val="left" w:pos="418"/>
              </w:tabs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Med 2-rörs/</w:t>
            </w:r>
            <w:r w:rsidRPr="00DF113D">
              <w:rPr>
                <w:rFonts w:cs="Arial"/>
                <w:lang w:val="sv-SE"/>
              </w:rPr>
              <w:br/>
            </w:r>
            <w:r w:rsidRPr="00DF113D">
              <w:rPr>
                <w:rFonts w:cs="Arial"/>
                <w:lang w:val="sv-SE"/>
              </w:rPr>
              <w:tab/>
              <w:t>2-stegs:</w:t>
            </w:r>
          </w:p>
          <w:p w14:paraId="598C1636" w14:textId="77777777" w:rsidR="001F6676" w:rsidRPr="00DF113D" w:rsidRDefault="001F6676" w:rsidP="00016F54">
            <w:pPr>
              <w:tabs>
                <w:tab w:val="left" w:pos="418"/>
              </w:tabs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1=Endast kyla</w:t>
            </w:r>
          </w:p>
          <w:p w14:paraId="6E3D0795" w14:textId="77777777" w:rsidR="001F6676" w:rsidRPr="00DF113D" w:rsidRDefault="001F6676" w:rsidP="00016F54">
            <w:pPr>
              <w:tabs>
                <w:tab w:val="left" w:pos="418"/>
              </w:tabs>
              <w:spacing w:line="240" w:lineRule="atLeast"/>
              <w:rPr>
                <w:rFonts w:cs="Arial"/>
                <w:lang w:val="sv-SE"/>
              </w:rPr>
            </w:pPr>
          </w:p>
          <w:p w14:paraId="3658C389" w14:textId="77777777" w:rsidR="001F6676" w:rsidRPr="00DF113D" w:rsidRDefault="001F6676" w:rsidP="00016F54">
            <w:pPr>
              <w:tabs>
                <w:tab w:val="left" w:pos="418"/>
              </w:tabs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Med 4-rörs:</w:t>
            </w:r>
          </w:p>
          <w:p w14:paraId="06522189" w14:textId="77777777" w:rsidR="001F6676" w:rsidRPr="00DF113D" w:rsidRDefault="001F6676" w:rsidP="00016F54">
            <w:pPr>
              <w:tabs>
                <w:tab w:val="left" w:pos="418"/>
              </w:tabs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4= V och K </w:t>
            </w:r>
          </w:p>
        </w:tc>
        <w:tc>
          <w:tcPr>
            <w:tcW w:w="3402" w:type="dxa"/>
          </w:tcPr>
          <w:p w14:paraId="17DD322E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 = Endast värme (V)</w:t>
            </w:r>
          </w:p>
          <w:p w14:paraId="1BDAC509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1 = Endast kyla (K)</w:t>
            </w:r>
          </w:p>
          <w:p w14:paraId="32C5B832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2 = Omkoppling V/K, Manuell</w:t>
            </w:r>
          </w:p>
          <w:p w14:paraId="66382C68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3 = Omkoppling V/K, Auto</w:t>
            </w:r>
          </w:p>
          <w:p w14:paraId="394AE9E3" w14:textId="332A1D60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4 = Värme och kyla</w:t>
            </w:r>
          </w:p>
        </w:tc>
        <w:tc>
          <w:tcPr>
            <w:tcW w:w="426" w:type="dxa"/>
            <w:vAlign w:val="center"/>
          </w:tcPr>
          <w:p w14:paraId="09FB84CE" w14:textId="77777777" w:rsidR="001F6676" w:rsidRPr="00DF113D" w:rsidRDefault="001F6676" w:rsidP="0077315A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1122966D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F180ED" w14:textId="303BD745" w:rsidR="001F6676" w:rsidRPr="00DF113D" w:rsidRDefault="00F02633" w:rsidP="00CB7E8D">
            <w:pPr>
              <w:spacing w:line="240" w:lineRule="atLeast"/>
              <w:jc w:val="center"/>
              <w:rPr>
                <w:lang w:val="sv-SE"/>
              </w:rPr>
            </w:pPr>
            <w:r>
              <w:rPr>
                <w:lang w:val="sv-SE"/>
              </w:rPr>
              <w:t>P002</w:t>
            </w:r>
          </w:p>
        </w:tc>
      </w:tr>
      <w:tr w:rsidR="001F6676" w:rsidRPr="00DF113D" w14:paraId="7F4D0C0E" w14:textId="77777777" w:rsidTr="00E8175A">
        <w:trPr>
          <w:jc w:val="center"/>
        </w:trPr>
        <w:tc>
          <w:tcPr>
            <w:tcW w:w="637" w:type="dxa"/>
            <w:tcBorders>
              <w:bottom w:val="nil"/>
            </w:tcBorders>
          </w:tcPr>
          <w:p w14:paraId="5DCFB6C2" w14:textId="582C453A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</w:t>
            </w:r>
            <w:r w:rsidRPr="00DF113D">
              <w:rPr>
                <w:rFonts w:cs="Arial"/>
                <w:lang w:val="sv-SE"/>
              </w:rPr>
              <w:t>2</w:t>
            </w:r>
          </w:p>
        </w:tc>
        <w:tc>
          <w:tcPr>
            <w:tcW w:w="2977" w:type="dxa"/>
            <w:tcBorders>
              <w:bottom w:val="nil"/>
            </w:tcBorders>
          </w:tcPr>
          <w:p w14:paraId="04A30659" w14:textId="77777777" w:rsidR="001F6676" w:rsidRPr="00DF113D" w:rsidRDefault="001F6676" w:rsidP="00016F54">
            <w:pPr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t>Val av driftprogram via driftprogramknappen</w:t>
            </w:r>
          </w:p>
        </w:tc>
        <w:tc>
          <w:tcPr>
            <w:tcW w:w="1559" w:type="dxa"/>
            <w:tcBorders>
              <w:bottom w:val="nil"/>
            </w:tcBorders>
          </w:tcPr>
          <w:p w14:paraId="7D373DF3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14:paraId="4B508744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 = </w:t>
            </w:r>
            <w:r w:rsidRPr="00DF113D">
              <w:rPr>
                <w:rFonts w:cs="Arial"/>
                <w:lang w:val="sv-SE"/>
              </w:rPr>
              <w:t>A</w:t>
            </w:r>
            <w:r>
              <w:rPr>
                <w:rFonts w:cs="Arial"/>
                <w:lang w:val="sv-SE"/>
              </w:rPr>
              <w:t>uto-</w:t>
            </w:r>
            <w:r w:rsidRPr="00DF113D">
              <w:rPr>
                <w:rFonts w:cs="Arial"/>
                <w:lang w:val="sv-SE"/>
              </w:rPr>
              <w:t>Skyddsdrift</w:t>
            </w:r>
          </w:p>
          <w:p w14:paraId="554B44CD" w14:textId="77777777" w:rsidR="00F02633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2 = </w:t>
            </w:r>
            <w:r w:rsidRPr="00DF113D">
              <w:rPr>
                <w:rFonts w:cs="Arial"/>
                <w:lang w:val="sv-SE"/>
              </w:rPr>
              <w:t>Auto</w:t>
            </w:r>
            <w:r>
              <w:rPr>
                <w:rFonts w:cs="Arial"/>
                <w:lang w:val="sv-SE"/>
              </w:rPr>
              <w:t xml:space="preserve">-Komfort-Ekonomi-Skydd </w:t>
            </w:r>
          </w:p>
          <w:p w14:paraId="6B621C6F" w14:textId="6C919827" w:rsidR="001F6676" w:rsidRPr="00DF113D" w:rsidRDefault="00F0263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Auto-Skydd Gäst (</w:t>
            </w:r>
            <w:proofErr w:type="spellStart"/>
            <w:proofErr w:type="gramStart"/>
            <w:r>
              <w:rPr>
                <w:rFonts w:cs="Arial"/>
                <w:lang w:val="sv-SE"/>
              </w:rPr>
              <w:t>Hospitality</w:t>
            </w:r>
            <w:proofErr w:type="spellEnd"/>
            <w:r>
              <w:rPr>
                <w:rFonts w:cs="Arial"/>
                <w:lang w:val="sv-SE"/>
              </w:rPr>
              <w:t>)</w:t>
            </w:r>
            <w:r w:rsidR="001F6676">
              <w:rPr>
                <w:rFonts w:cs="Arial"/>
                <w:lang w:val="sv-SE"/>
              </w:rPr>
              <w:t xml:space="preserve">   </w:t>
            </w:r>
            <w:proofErr w:type="gramEnd"/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2DE9BB45" w14:textId="77777777" w:rsidR="001F6676" w:rsidRPr="00DF113D" w:rsidRDefault="001F6676" w:rsidP="0077315A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7AC22419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14:paraId="04EFD1B7" w14:textId="5D89A07B" w:rsidR="001F6676" w:rsidRPr="00C63B5F" w:rsidRDefault="00F02633" w:rsidP="00CB7E8D">
            <w:pPr>
              <w:spacing w:line="240" w:lineRule="atLeast"/>
              <w:jc w:val="center"/>
              <w:rPr>
                <w:lang w:val="sv-SE"/>
              </w:rPr>
            </w:pPr>
            <w:r w:rsidRPr="00C63B5F">
              <w:rPr>
                <w:lang w:val="sv-SE"/>
              </w:rPr>
              <w:t>P001</w:t>
            </w:r>
          </w:p>
        </w:tc>
      </w:tr>
      <w:tr w:rsidR="001F6676" w:rsidRPr="00DF113D" w14:paraId="2342B049" w14:textId="77777777" w:rsidTr="00E8175A">
        <w:trPr>
          <w:jc w:val="center"/>
        </w:trPr>
        <w:tc>
          <w:tcPr>
            <w:tcW w:w="637" w:type="dxa"/>
            <w:tcBorders>
              <w:bottom w:val="nil"/>
            </w:tcBorders>
          </w:tcPr>
          <w:p w14:paraId="509AD426" w14:textId="62EA78E1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</w:t>
            </w:r>
            <w:r w:rsidRPr="00DF113D">
              <w:rPr>
                <w:rFonts w:cs="Arial"/>
                <w:lang w:val="sv-SE"/>
              </w:rPr>
              <w:t>3</w:t>
            </w:r>
          </w:p>
        </w:tc>
        <w:tc>
          <w:tcPr>
            <w:tcW w:w="2977" w:type="dxa"/>
            <w:tcBorders>
              <w:bottom w:val="nil"/>
            </w:tcBorders>
          </w:tcPr>
          <w:p w14:paraId="5EC99A5B" w14:textId="48ABDF86" w:rsidR="001F6676" w:rsidRPr="00DF113D" w:rsidRDefault="001F6676" w:rsidP="00016F54">
            <w:pPr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t>Val av Fläktfunktion via fläktdriftsknappen</w:t>
            </w:r>
            <w:r w:rsidR="005E6E65">
              <w:rPr>
                <w:lang w:val="sv-SE"/>
              </w:rPr>
              <w:t xml:space="preserve"> ²</w:t>
            </w:r>
            <w:r w:rsidR="005E6E65">
              <w:rPr>
                <w:rFonts w:ascii="Calibri" w:hAnsi="Calibri" w:cs="Calibri"/>
                <w:lang w:val="sv-SE"/>
              </w:rPr>
              <w:t>⁾</w:t>
            </w:r>
          </w:p>
        </w:tc>
        <w:tc>
          <w:tcPr>
            <w:tcW w:w="1559" w:type="dxa"/>
            <w:tcBorders>
              <w:bottom w:val="nil"/>
            </w:tcBorders>
          </w:tcPr>
          <w:p w14:paraId="77338C1E" w14:textId="77777777" w:rsidR="001F6676" w:rsidRPr="00DF113D" w:rsidRDefault="001F6676" w:rsidP="00CB7E8D">
            <w:pPr>
              <w:tabs>
                <w:tab w:val="left" w:pos="1050"/>
              </w:tabs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</w:t>
            </w:r>
          </w:p>
        </w:tc>
        <w:tc>
          <w:tcPr>
            <w:tcW w:w="3402" w:type="dxa"/>
            <w:tcBorders>
              <w:bottom w:val="nil"/>
            </w:tcBorders>
          </w:tcPr>
          <w:p w14:paraId="0F934CCB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0 = Auto - </w:t>
            </w:r>
            <w:r w:rsidRPr="00DF113D">
              <w:rPr>
                <w:rFonts w:cs="Arial"/>
                <w:lang w:val="sv-SE"/>
              </w:rPr>
              <w:t>Manuell</w:t>
            </w:r>
          </w:p>
          <w:p w14:paraId="20F5BED2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1 = Manuell</w:t>
            </w:r>
          </w:p>
          <w:p w14:paraId="06F50780" w14:textId="486C90F7" w:rsidR="001F6676" w:rsidRDefault="001F6676" w:rsidP="00D93A00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2 = Auto – Manuell </w:t>
            </w:r>
            <w:r w:rsidR="00F02633">
              <w:rPr>
                <w:rFonts w:cs="Arial"/>
                <w:lang w:val="sv-SE"/>
              </w:rPr>
              <w:t>–</w:t>
            </w:r>
            <w:r>
              <w:rPr>
                <w:rFonts w:cs="Arial"/>
                <w:lang w:val="sv-SE"/>
              </w:rPr>
              <w:t xml:space="preserve"> </w:t>
            </w:r>
            <w:r w:rsidRPr="00DF113D">
              <w:rPr>
                <w:rFonts w:cs="Arial"/>
                <w:lang w:val="sv-SE"/>
              </w:rPr>
              <w:t>Skyddsdrift</w:t>
            </w:r>
          </w:p>
          <w:p w14:paraId="0EA6452D" w14:textId="4053D0DF" w:rsidR="00F02633" w:rsidRPr="00DF113D" w:rsidRDefault="00F02633" w:rsidP="00D93A00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Auto - Skyddsdrift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1BB87C62" w14:textId="77777777" w:rsidR="001F6676" w:rsidRPr="00DF113D" w:rsidRDefault="001F6676" w:rsidP="0077315A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F887573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14:paraId="010E78F3" w14:textId="6F8BF029" w:rsidR="001F6676" w:rsidRPr="00C63B5F" w:rsidRDefault="001F6676" w:rsidP="00BE6FC4">
            <w:pPr>
              <w:spacing w:line="240" w:lineRule="atLeast"/>
              <w:rPr>
                <w:lang w:val="sv-SE"/>
              </w:rPr>
            </w:pPr>
            <w:r w:rsidRPr="00C63B5F">
              <w:rPr>
                <w:lang w:val="sv-SE"/>
              </w:rPr>
              <w:t>P</w:t>
            </w:r>
            <w:r w:rsidR="00F02633" w:rsidRPr="00C63B5F">
              <w:rPr>
                <w:lang w:val="sv-SE"/>
              </w:rPr>
              <w:t>350</w:t>
            </w:r>
          </w:p>
        </w:tc>
      </w:tr>
      <w:tr w:rsidR="001F6676" w:rsidRPr="00DF113D" w14:paraId="6ECA4523" w14:textId="77777777" w:rsidTr="00E8175A">
        <w:trPr>
          <w:jc w:val="center"/>
        </w:trPr>
        <w:tc>
          <w:tcPr>
            <w:tcW w:w="637" w:type="dxa"/>
          </w:tcPr>
          <w:p w14:paraId="65552CD4" w14:textId="477EB4CA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</w:t>
            </w:r>
            <w:r w:rsidRPr="00DF113D">
              <w:rPr>
                <w:rFonts w:cs="Arial"/>
                <w:lang w:val="sv-SE"/>
              </w:rPr>
              <w:t>4</w:t>
            </w:r>
          </w:p>
        </w:tc>
        <w:tc>
          <w:tcPr>
            <w:tcW w:w="2977" w:type="dxa"/>
          </w:tcPr>
          <w:p w14:paraId="0FA59C0F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F33949">
              <w:rPr>
                <w:lang w:val="sv-SE"/>
              </w:rPr>
              <w:t xml:space="preserve">Inställning av 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 xml:space="preserve">C eller 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F</w:t>
            </w:r>
          </w:p>
        </w:tc>
        <w:tc>
          <w:tcPr>
            <w:tcW w:w="1559" w:type="dxa"/>
          </w:tcPr>
          <w:p w14:paraId="5F609329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 (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C)</w:t>
            </w:r>
          </w:p>
        </w:tc>
        <w:tc>
          <w:tcPr>
            <w:tcW w:w="3402" w:type="dxa"/>
          </w:tcPr>
          <w:p w14:paraId="16FA7014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0 = Grader </w:t>
            </w:r>
            <w:proofErr w:type="spellStart"/>
            <w:r w:rsidRPr="00DF113D">
              <w:rPr>
                <w:rFonts w:cs="Arial"/>
                <w:lang w:val="sv-SE"/>
              </w:rPr>
              <w:t>celsius</w:t>
            </w:r>
            <w:proofErr w:type="spellEnd"/>
            <w:r w:rsidRPr="00DF113D">
              <w:rPr>
                <w:rFonts w:cs="Arial"/>
                <w:lang w:val="sv-SE"/>
              </w:rPr>
              <w:t xml:space="preserve"> (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C)</w:t>
            </w:r>
          </w:p>
          <w:p w14:paraId="20AA5D20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1 = Grader </w:t>
            </w:r>
            <w:proofErr w:type="spellStart"/>
            <w:r w:rsidRPr="00DF113D">
              <w:rPr>
                <w:rFonts w:cs="Arial"/>
                <w:lang w:val="sv-SE"/>
              </w:rPr>
              <w:t>Farenheit</w:t>
            </w:r>
            <w:proofErr w:type="spellEnd"/>
            <w:r w:rsidRPr="00DF113D">
              <w:rPr>
                <w:rFonts w:cs="Arial"/>
                <w:lang w:val="sv-SE"/>
              </w:rPr>
              <w:t xml:space="preserve"> (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F)</w:t>
            </w:r>
          </w:p>
        </w:tc>
        <w:tc>
          <w:tcPr>
            <w:tcW w:w="426" w:type="dxa"/>
            <w:vAlign w:val="center"/>
          </w:tcPr>
          <w:p w14:paraId="42C34E65" w14:textId="77777777" w:rsidR="001F6676" w:rsidRPr="00DF113D" w:rsidRDefault="001F6676" w:rsidP="0077315A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59A35441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E41A1A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</w:p>
        </w:tc>
      </w:tr>
      <w:tr w:rsidR="001F6676" w:rsidRPr="00DF113D" w14:paraId="71F6FADA" w14:textId="77777777" w:rsidTr="00E8175A">
        <w:trPr>
          <w:jc w:val="center"/>
        </w:trPr>
        <w:tc>
          <w:tcPr>
            <w:tcW w:w="637" w:type="dxa"/>
          </w:tcPr>
          <w:p w14:paraId="60CB4CEB" w14:textId="1CA967FE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</w:t>
            </w:r>
            <w:r w:rsidR="00F02633">
              <w:rPr>
                <w:rFonts w:cs="Arial"/>
                <w:lang w:val="sv-SE"/>
              </w:rPr>
              <w:t>6</w:t>
            </w:r>
          </w:p>
        </w:tc>
        <w:tc>
          <w:tcPr>
            <w:tcW w:w="2977" w:type="dxa"/>
          </w:tcPr>
          <w:p w14:paraId="7252C14A" w14:textId="5C5898A4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Givarkalibrering</w:t>
            </w:r>
            <w:r w:rsidR="000A6CA2">
              <w:rPr>
                <w:rFonts w:cs="Arial"/>
                <w:lang w:val="sv-SE"/>
              </w:rPr>
              <w:t xml:space="preserve"> temperatur</w:t>
            </w:r>
          </w:p>
        </w:tc>
        <w:tc>
          <w:tcPr>
            <w:tcW w:w="1559" w:type="dxa"/>
          </w:tcPr>
          <w:p w14:paraId="6BCE1FA1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 K</w:t>
            </w:r>
          </w:p>
        </w:tc>
        <w:tc>
          <w:tcPr>
            <w:tcW w:w="3402" w:type="dxa"/>
          </w:tcPr>
          <w:p w14:paraId="5DA0451E" w14:textId="68D86BB9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-</w:t>
            </w:r>
            <w:r w:rsidR="00F02633">
              <w:rPr>
                <w:rFonts w:cs="Arial"/>
                <w:lang w:val="sv-SE"/>
              </w:rPr>
              <w:t>5</w:t>
            </w:r>
            <w:r w:rsidRPr="00DF113D">
              <w:rPr>
                <w:rFonts w:cs="Arial"/>
                <w:lang w:val="sv-SE"/>
              </w:rPr>
              <w:t>…</w:t>
            </w:r>
            <w:r w:rsidR="00F02633">
              <w:rPr>
                <w:rFonts w:cs="Arial"/>
                <w:lang w:val="sv-SE"/>
              </w:rPr>
              <w:t>5</w:t>
            </w:r>
            <w:r w:rsidRPr="00DF113D">
              <w:rPr>
                <w:rFonts w:cs="Arial"/>
                <w:lang w:val="sv-SE"/>
              </w:rPr>
              <w:t>K</w:t>
            </w:r>
          </w:p>
        </w:tc>
        <w:tc>
          <w:tcPr>
            <w:tcW w:w="426" w:type="dxa"/>
          </w:tcPr>
          <w:p w14:paraId="688883CF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58359C53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BB0D39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</w:p>
        </w:tc>
      </w:tr>
      <w:tr w:rsidR="00F02633" w:rsidRPr="00DF113D" w14:paraId="617AC5FA" w14:textId="77777777" w:rsidTr="00E8175A">
        <w:trPr>
          <w:jc w:val="center"/>
        </w:trPr>
        <w:tc>
          <w:tcPr>
            <w:tcW w:w="637" w:type="dxa"/>
          </w:tcPr>
          <w:p w14:paraId="3A193952" w14:textId="187FB264" w:rsidR="00F02633" w:rsidRPr="00C60D54" w:rsidRDefault="00F02633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C60D54">
              <w:rPr>
                <w:rFonts w:cs="Arial"/>
                <w:lang w:val="sv-SE"/>
              </w:rPr>
              <w:t>P007</w:t>
            </w:r>
          </w:p>
        </w:tc>
        <w:tc>
          <w:tcPr>
            <w:tcW w:w="2977" w:type="dxa"/>
          </w:tcPr>
          <w:p w14:paraId="74B8D3AE" w14:textId="13F7B546" w:rsidR="00F02633" w:rsidRPr="00C60D54" w:rsidRDefault="000A6CA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C60D54">
              <w:rPr>
                <w:rFonts w:cs="Arial"/>
                <w:lang w:val="sv-SE"/>
              </w:rPr>
              <w:t>Givarkalibrering fukt</w:t>
            </w:r>
          </w:p>
        </w:tc>
        <w:tc>
          <w:tcPr>
            <w:tcW w:w="1559" w:type="dxa"/>
          </w:tcPr>
          <w:p w14:paraId="719DB2B1" w14:textId="20F1F521" w:rsidR="00F02633" w:rsidRPr="00C60D54" w:rsidRDefault="000A6CA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C60D54">
              <w:rPr>
                <w:rFonts w:cs="Arial"/>
                <w:lang w:val="sv-SE"/>
              </w:rPr>
              <w:t>0</w:t>
            </w:r>
          </w:p>
        </w:tc>
        <w:tc>
          <w:tcPr>
            <w:tcW w:w="3402" w:type="dxa"/>
          </w:tcPr>
          <w:p w14:paraId="49DD3380" w14:textId="0DF81B11" w:rsidR="00F02633" w:rsidRPr="00C60D54" w:rsidRDefault="000A6CA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C60D54">
              <w:rPr>
                <w:rFonts w:cs="Arial"/>
                <w:lang w:val="sv-SE"/>
              </w:rPr>
              <w:t>-10…0…10%</w:t>
            </w:r>
          </w:p>
        </w:tc>
        <w:tc>
          <w:tcPr>
            <w:tcW w:w="426" w:type="dxa"/>
          </w:tcPr>
          <w:p w14:paraId="460D9170" w14:textId="207E7B89" w:rsidR="00F02633" w:rsidRPr="00C60D54" w:rsidRDefault="000A6CA2" w:rsidP="00CB7E8D">
            <w:pPr>
              <w:spacing w:line="240" w:lineRule="atLeast"/>
              <w:jc w:val="center"/>
              <w:rPr>
                <w:lang w:val="sv-SE"/>
              </w:rPr>
            </w:pPr>
            <w:r w:rsidRPr="00C60D54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11914AA9" w14:textId="2F55FA0E" w:rsidR="00F02633" w:rsidRPr="00C60D54" w:rsidRDefault="000A6CA2" w:rsidP="00CB7E8D">
            <w:pPr>
              <w:spacing w:line="240" w:lineRule="atLeast"/>
              <w:jc w:val="center"/>
              <w:rPr>
                <w:lang w:val="sv-SE"/>
              </w:rPr>
            </w:pPr>
            <w:r w:rsidRPr="00C60D54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E9E820" w14:textId="77777777" w:rsidR="00F02633" w:rsidRPr="000A6CA2" w:rsidRDefault="00F02633" w:rsidP="00CB7E8D">
            <w:pPr>
              <w:spacing w:line="240" w:lineRule="atLeast"/>
              <w:jc w:val="center"/>
              <w:rPr>
                <w:highlight w:val="green"/>
                <w:lang w:val="sv-SE"/>
              </w:rPr>
            </w:pPr>
          </w:p>
        </w:tc>
      </w:tr>
      <w:tr w:rsidR="001F6676" w:rsidRPr="00DF113D" w14:paraId="17E57E96" w14:textId="77777777" w:rsidTr="00E8175A">
        <w:trPr>
          <w:jc w:val="center"/>
        </w:trPr>
        <w:tc>
          <w:tcPr>
            <w:tcW w:w="637" w:type="dxa"/>
          </w:tcPr>
          <w:p w14:paraId="2B027169" w14:textId="1FAF219E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08</w:t>
            </w:r>
          </w:p>
        </w:tc>
        <w:tc>
          <w:tcPr>
            <w:tcW w:w="2977" w:type="dxa"/>
          </w:tcPr>
          <w:p w14:paraId="17C5987F" w14:textId="3B8E5BB4" w:rsidR="001F6676" w:rsidRPr="00DF113D" w:rsidRDefault="001F6676" w:rsidP="00C2589C">
            <w:pPr>
              <w:rPr>
                <w:lang w:val="sv-SE"/>
              </w:rPr>
            </w:pPr>
            <w:r w:rsidRPr="00DF113D">
              <w:rPr>
                <w:lang w:val="sv-SE"/>
              </w:rPr>
              <w:t>Standard</w:t>
            </w:r>
            <w:r w:rsidR="000A6CA2">
              <w:rPr>
                <w:lang w:val="sv-SE"/>
              </w:rPr>
              <w:t>visning i display</w:t>
            </w:r>
          </w:p>
        </w:tc>
        <w:tc>
          <w:tcPr>
            <w:tcW w:w="1559" w:type="dxa"/>
          </w:tcPr>
          <w:p w14:paraId="12780154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</w:t>
            </w:r>
          </w:p>
        </w:tc>
        <w:tc>
          <w:tcPr>
            <w:tcW w:w="3402" w:type="dxa"/>
          </w:tcPr>
          <w:p w14:paraId="20D7A80B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 = Rumstemperatur</w:t>
            </w:r>
          </w:p>
          <w:p w14:paraId="0C566E23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1 = </w:t>
            </w:r>
            <w:proofErr w:type="spellStart"/>
            <w:r w:rsidRPr="00DF113D">
              <w:rPr>
                <w:rFonts w:cs="Arial"/>
                <w:lang w:val="sv-SE"/>
              </w:rPr>
              <w:t>Börvärde</w:t>
            </w:r>
            <w:proofErr w:type="spellEnd"/>
          </w:p>
        </w:tc>
        <w:tc>
          <w:tcPr>
            <w:tcW w:w="426" w:type="dxa"/>
            <w:vAlign w:val="center"/>
          </w:tcPr>
          <w:p w14:paraId="6ACBFAC5" w14:textId="77777777" w:rsidR="001F6676" w:rsidRPr="00DF113D" w:rsidRDefault="001F6676" w:rsidP="00A705F6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2E605167" w14:textId="77777777" w:rsidR="001F6676" w:rsidRPr="00DF113D" w:rsidRDefault="001F6676" w:rsidP="00BE6FC4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1F9D62" w14:textId="77777777" w:rsidR="001F6676" w:rsidRPr="00DF113D" w:rsidRDefault="001F6676" w:rsidP="00A705F6">
            <w:pPr>
              <w:spacing w:line="240" w:lineRule="atLeast"/>
              <w:rPr>
                <w:rFonts w:cs="Arial"/>
                <w:lang w:val="sv-SE"/>
              </w:rPr>
            </w:pPr>
          </w:p>
        </w:tc>
      </w:tr>
      <w:tr w:rsidR="001F6676" w:rsidRPr="00DF113D" w14:paraId="7FDB8F76" w14:textId="77777777" w:rsidTr="00E8175A">
        <w:trPr>
          <w:jc w:val="center"/>
        </w:trPr>
        <w:tc>
          <w:tcPr>
            <w:tcW w:w="637" w:type="dxa"/>
          </w:tcPr>
          <w:p w14:paraId="5A360CFE" w14:textId="0F1D707B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09</w:t>
            </w:r>
          </w:p>
        </w:tc>
        <w:tc>
          <w:tcPr>
            <w:tcW w:w="2977" w:type="dxa"/>
          </w:tcPr>
          <w:p w14:paraId="669D5792" w14:textId="77777777" w:rsidR="001F6676" w:rsidRPr="00DF113D" w:rsidRDefault="001F6676" w:rsidP="00C2589C">
            <w:pPr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t>Ytterligare indikerings</w:t>
            </w:r>
            <w:r w:rsidRPr="00DF113D">
              <w:rPr>
                <w:lang w:val="sv-SE"/>
              </w:rPr>
              <w:softHyphen/>
              <w:t>information</w:t>
            </w:r>
          </w:p>
          <w:p w14:paraId="3D355A13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(andra raden i displayen)</w:t>
            </w:r>
          </w:p>
        </w:tc>
        <w:tc>
          <w:tcPr>
            <w:tcW w:w="1559" w:type="dxa"/>
          </w:tcPr>
          <w:p w14:paraId="42CD632B" w14:textId="77777777" w:rsidR="001F6676" w:rsidRPr="00DF113D" w:rsidRDefault="001F6676" w:rsidP="00D73B80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402" w:type="dxa"/>
          </w:tcPr>
          <w:p w14:paraId="5C624169" w14:textId="77777777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0 = --- </w:t>
            </w:r>
            <w:proofErr w:type="gramStart"/>
            <w:r w:rsidRPr="00DF113D">
              <w:rPr>
                <w:rFonts w:cs="Arial"/>
                <w:lang w:val="sv-SE"/>
              </w:rPr>
              <w:t>( ingen</w:t>
            </w:r>
            <w:proofErr w:type="gramEnd"/>
            <w:r w:rsidRPr="00DF113D">
              <w:rPr>
                <w:rFonts w:cs="Arial"/>
                <w:lang w:val="sv-SE"/>
              </w:rPr>
              <w:t xml:space="preserve"> indikering)</w:t>
            </w:r>
          </w:p>
          <w:p w14:paraId="40743C5A" w14:textId="77777777" w:rsidR="001F6676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1 = 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 xml:space="preserve">C och 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F</w:t>
            </w:r>
          </w:p>
          <w:p w14:paraId="463C0F0E" w14:textId="77777777" w:rsidR="001F6676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Utetemperatur (via KNX-bus)</w:t>
            </w:r>
          </w:p>
          <w:p w14:paraId="091A5512" w14:textId="77777777" w:rsidR="001F6676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Realtidsklocka (12h via KNX)</w:t>
            </w:r>
          </w:p>
          <w:p w14:paraId="47AF5869" w14:textId="77777777" w:rsidR="001F6676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Realtidsklocka (24h via KNX)</w:t>
            </w:r>
          </w:p>
          <w:p w14:paraId="523E43DE" w14:textId="75E8F53C" w:rsidR="000A6CA2" w:rsidRPr="00DF113D" w:rsidRDefault="000A6CA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Fukt</w:t>
            </w:r>
          </w:p>
        </w:tc>
        <w:tc>
          <w:tcPr>
            <w:tcW w:w="426" w:type="dxa"/>
            <w:vAlign w:val="center"/>
          </w:tcPr>
          <w:p w14:paraId="39BE7B8F" w14:textId="77777777" w:rsidR="001F6676" w:rsidRPr="00DF113D" w:rsidRDefault="001F6676" w:rsidP="00A705F6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5B96E39B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A69629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</w:tr>
      <w:tr w:rsidR="000A6CA2" w:rsidRPr="000A6CA2" w14:paraId="38CF74C0" w14:textId="77777777" w:rsidTr="00E8175A">
        <w:trPr>
          <w:jc w:val="center"/>
        </w:trPr>
        <w:tc>
          <w:tcPr>
            <w:tcW w:w="637" w:type="dxa"/>
          </w:tcPr>
          <w:p w14:paraId="2CDC102D" w14:textId="346D9426" w:rsidR="000A6CA2" w:rsidRPr="00EA7C3E" w:rsidRDefault="000A6CA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EA7C3E">
              <w:rPr>
                <w:rFonts w:cs="Arial"/>
                <w:lang w:val="sv-SE"/>
              </w:rPr>
              <w:t>P010</w:t>
            </w:r>
          </w:p>
        </w:tc>
        <w:tc>
          <w:tcPr>
            <w:tcW w:w="2977" w:type="dxa"/>
          </w:tcPr>
          <w:p w14:paraId="11655861" w14:textId="537A3BCF" w:rsidR="000A6CA2" w:rsidRPr="00EA7C3E" w:rsidRDefault="000A6CA2" w:rsidP="00C2589C">
            <w:pPr>
              <w:rPr>
                <w:lang w:val="sv-SE"/>
              </w:rPr>
            </w:pPr>
            <w:r w:rsidRPr="00EA7C3E">
              <w:rPr>
                <w:lang w:val="sv-SE"/>
              </w:rPr>
              <w:t>Börvärdes</w:t>
            </w:r>
            <w:r w:rsidR="00EA7C3E" w:rsidRPr="00EA7C3E">
              <w:rPr>
                <w:lang w:val="sv-SE"/>
              </w:rPr>
              <w:t>alternativ</w:t>
            </w:r>
          </w:p>
        </w:tc>
        <w:tc>
          <w:tcPr>
            <w:tcW w:w="1559" w:type="dxa"/>
          </w:tcPr>
          <w:p w14:paraId="77FC4665" w14:textId="3757B79F" w:rsidR="000A6CA2" w:rsidRPr="00EA7C3E" w:rsidRDefault="000A6CA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EA7C3E">
              <w:rPr>
                <w:rFonts w:cs="Arial"/>
                <w:lang w:val="sv-SE"/>
              </w:rPr>
              <w:t>1</w:t>
            </w:r>
          </w:p>
        </w:tc>
        <w:tc>
          <w:tcPr>
            <w:tcW w:w="3402" w:type="dxa"/>
          </w:tcPr>
          <w:p w14:paraId="424B3358" w14:textId="115DB914" w:rsidR="000A6CA2" w:rsidRPr="00EA7C3E" w:rsidRDefault="000A6CA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EA7C3E">
              <w:rPr>
                <w:rFonts w:cs="Arial"/>
                <w:lang w:val="sv-SE"/>
              </w:rPr>
              <w:t>1 = Komfort</w:t>
            </w:r>
          </w:p>
          <w:p w14:paraId="242583A2" w14:textId="015BF29C" w:rsidR="000A6CA2" w:rsidRPr="00EA7C3E" w:rsidRDefault="000A6CA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EA7C3E">
              <w:rPr>
                <w:rFonts w:cs="Arial"/>
                <w:lang w:val="sv-SE"/>
              </w:rPr>
              <w:t>2 = Energispar</w:t>
            </w:r>
          </w:p>
        </w:tc>
        <w:tc>
          <w:tcPr>
            <w:tcW w:w="426" w:type="dxa"/>
          </w:tcPr>
          <w:p w14:paraId="4E37A9E7" w14:textId="3D180C5F" w:rsidR="000A6CA2" w:rsidRPr="00EA7C3E" w:rsidRDefault="000A6CA2" w:rsidP="00CB7E8D">
            <w:pPr>
              <w:spacing w:line="240" w:lineRule="atLeast"/>
              <w:jc w:val="center"/>
              <w:rPr>
                <w:lang w:val="sv-SE"/>
              </w:rPr>
            </w:pPr>
            <w:r w:rsidRPr="00EA7C3E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487DEAC5" w14:textId="1D7239DC" w:rsidR="000A6CA2" w:rsidRPr="00EA7C3E" w:rsidRDefault="000A6CA2" w:rsidP="00CB7E8D">
            <w:pPr>
              <w:spacing w:line="240" w:lineRule="atLeast"/>
              <w:jc w:val="center"/>
              <w:rPr>
                <w:lang w:val="sv-SE"/>
              </w:rPr>
            </w:pPr>
            <w:r w:rsidRPr="00EA7C3E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A457F7" w14:textId="142A0C88" w:rsidR="000A6CA2" w:rsidRPr="00EA7C3E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EA7C3E">
              <w:rPr>
                <w:rFonts w:cs="Arial"/>
                <w:lang w:val="sv-SE"/>
              </w:rPr>
              <w:t>P104</w:t>
            </w:r>
          </w:p>
        </w:tc>
      </w:tr>
      <w:tr w:rsidR="001F6676" w:rsidRPr="00DF113D" w14:paraId="7467401D" w14:textId="77777777" w:rsidTr="00E8175A">
        <w:trPr>
          <w:jc w:val="center"/>
        </w:trPr>
        <w:tc>
          <w:tcPr>
            <w:tcW w:w="637" w:type="dxa"/>
          </w:tcPr>
          <w:p w14:paraId="251BA9A4" w14:textId="774D8A3C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11</w:t>
            </w:r>
          </w:p>
        </w:tc>
        <w:tc>
          <w:tcPr>
            <w:tcW w:w="2977" w:type="dxa"/>
          </w:tcPr>
          <w:p w14:paraId="3147B126" w14:textId="77777777" w:rsidR="001F6676" w:rsidRPr="00DF113D" w:rsidRDefault="001F6676" w:rsidP="00C2589C">
            <w:pPr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t xml:space="preserve">Standard </w:t>
            </w:r>
            <w:proofErr w:type="spellStart"/>
            <w:r w:rsidRPr="00DF113D">
              <w:rPr>
                <w:lang w:val="sv-SE"/>
              </w:rPr>
              <w:t>komfortbörvärde</w:t>
            </w:r>
            <w:proofErr w:type="spellEnd"/>
          </w:p>
        </w:tc>
        <w:tc>
          <w:tcPr>
            <w:tcW w:w="1559" w:type="dxa"/>
          </w:tcPr>
          <w:p w14:paraId="2663DDF7" w14:textId="7835B535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21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 w:rsidR="000A6CA2">
              <w:rPr>
                <w:rFonts w:cs="Arial"/>
                <w:lang w:val="sv-SE"/>
              </w:rPr>
              <w:t xml:space="preserve"> (70°F)</w:t>
            </w:r>
          </w:p>
        </w:tc>
        <w:tc>
          <w:tcPr>
            <w:tcW w:w="3402" w:type="dxa"/>
          </w:tcPr>
          <w:p w14:paraId="60471A6E" w14:textId="06B2928E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5…40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 w:rsidR="000A6CA2">
              <w:rPr>
                <w:rFonts w:cs="Arial"/>
                <w:lang w:val="sv-SE"/>
              </w:rPr>
              <w:t xml:space="preserve"> (41…104°F)</w:t>
            </w:r>
          </w:p>
        </w:tc>
        <w:tc>
          <w:tcPr>
            <w:tcW w:w="426" w:type="dxa"/>
          </w:tcPr>
          <w:p w14:paraId="22CDD5AA" w14:textId="77777777" w:rsidR="001F6676" w:rsidRPr="00DF113D" w:rsidRDefault="001F6676" w:rsidP="00CB7E8D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4D8A9D38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BE4B9A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</w:tr>
      <w:tr w:rsidR="001F6676" w:rsidRPr="00DF113D" w14:paraId="27381EAD" w14:textId="77777777" w:rsidTr="00E8175A">
        <w:trPr>
          <w:jc w:val="center"/>
        </w:trPr>
        <w:tc>
          <w:tcPr>
            <w:tcW w:w="637" w:type="dxa"/>
          </w:tcPr>
          <w:p w14:paraId="38138B53" w14:textId="7E1DC061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P0</w:t>
            </w:r>
            <w:r w:rsidR="000A6CA2">
              <w:rPr>
                <w:rFonts w:cs="Arial"/>
                <w:lang w:val="sv-SE"/>
              </w:rPr>
              <w:t>13</w:t>
            </w:r>
          </w:p>
        </w:tc>
        <w:tc>
          <w:tcPr>
            <w:tcW w:w="2977" w:type="dxa"/>
          </w:tcPr>
          <w:p w14:paraId="60D4D37B" w14:textId="5DB9F0A6" w:rsidR="001F6676" w:rsidRPr="00DF113D" w:rsidRDefault="001978F3" w:rsidP="00C2589C">
            <w:pPr>
              <w:rPr>
                <w:rFonts w:cs="Arial"/>
                <w:lang w:val="sv-SE"/>
              </w:rPr>
            </w:pPr>
            <w:r>
              <w:rPr>
                <w:lang w:val="sv-SE"/>
              </w:rPr>
              <w:t xml:space="preserve">Min. </w:t>
            </w:r>
            <w:proofErr w:type="spellStart"/>
            <w:r>
              <w:rPr>
                <w:lang w:val="sv-SE"/>
              </w:rPr>
              <w:t>Komfortbörvärde</w:t>
            </w:r>
            <w:proofErr w:type="spellEnd"/>
          </w:p>
        </w:tc>
        <w:tc>
          <w:tcPr>
            <w:tcW w:w="1559" w:type="dxa"/>
          </w:tcPr>
          <w:p w14:paraId="5FC1F7D7" w14:textId="61B55C51" w:rsidR="001F6676" w:rsidRPr="00DF113D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</w:t>
            </w:r>
            <w:r w:rsidR="001F6676" w:rsidRPr="00DF113D">
              <w:rPr>
                <w:rFonts w:cs="Arial"/>
                <w:lang w:val="sv-SE"/>
              </w:rPr>
              <w:sym w:font="Symbol" w:char="F0B0"/>
            </w:r>
            <w:r w:rsidR="001F6676" w:rsidRPr="00DF113D">
              <w:rPr>
                <w:rFonts w:cs="Arial"/>
                <w:lang w:val="sv-SE"/>
              </w:rPr>
              <w:t>C</w:t>
            </w:r>
            <w:r w:rsidR="000A6CA2">
              <w:rPr>
                <w:rFonts w:cs="Arial"/>
                <w:lang w:val="sv-SE"/>
              </w:rPr>
              <w:t xml:space="preserve"> (</w:t>
            </w:r>
            <w:r>
              <w:rPr>
                <w:rFonts w:cs="Arial"/>
                <w:lang w:val="sv-SE"/>
              </w:rPr>
              <w:t>41°F)</w:t>
            </w:r>
          </w:p>
        </w:tc>
        <w:tc>
          <w:tcPr>
            <w:tcW w:w="3402" w:type="dxa"/>
          </w:tcPr>
          <w:p w14:paraId="3AFCCC88" w14:textId="42BF111C" w:rsidR="001F6676" w:rsidRDefault="001978F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(P010=1):5 (41°</w:t>
            </w:r>
            <w:proofErr w:type="gramStart"/>
            <w:r>
              <w:rPr>
                <w:rFonts w:cs="Arial"/>
                <w:lang w:val="sv-SE"/>
              </w:rPr>
              <w:t>F)…</w:t>
            </w:r>
            <w:proofErr w:type="gramEnd"/>
            <w:r>
              <w:rPr>
                <w:rFonts w:cs="Arial"/>
                <w:lang w:val="sv-SE"/>
              </w:rPr>
              <w:t>P016-1K</w:t>
            </w:r>
          </w:p>
          <w:p w14:paraId="2F4DCAFF" w14:textId="5DB6A404" w:rsidR="001978F3" w:rsidRPr="00DF113D" w:rsidRDefault="001978F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(P010=2):5 (41°</w:t>
            </w:r>
            <w:proofErr w:type="gramStart"/>
            <w:r>
              <w:rPr>
                <w:rFonts w:cs="Arial"/>
                <w:lang w:val="sv-SE"/>
              </w:rPr>
              <w:t>F)…</w:t>
            </w:r>
            <w:proofErr w:type="gramEnd"/>
            <w:r>
              <w:rPr>
                <w:rFonts w:cs="Arial"/>
                <w:lang w:val="sv-SE"/>
              </w:rPr>
              <w:t>P014-1K</w:t>
            </w:r>
          </w:p>
        </w:tc>
        <w:tc>
          <w:tcPr>
            <w:tcW w:w="426" w:type="dxa"/>
            <w:vAlign w:val="center"/>
          </w:tcPr>
          <w:p w14:paraId="567174F3" w14:textId="77777777" w:rsidR="001F6676" w:rsidRPr="00DF113D" w:rsidRDefault="001F6676" w:rsidP="00A705F6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59A05FB9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85270D" w14:textId="4448C245" w:rsidR="001F6676" w:rsidRPr="00DF113D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P010</w:t>
            </w:r>
          </w:p>
        </w:tc>
      </w:tr>
      <w:tr w:rsidR="001F6676" w:rsidRPr="00DF113D" w14:paraId="38F19F45" w14:textId="77777777" w:rsidTr="00E8175A">
        <w:trPr>
          <w:jc w:val="center"/>
        </w:trPr>
        <w:tc>
          <w:tcPr>
            <w:tcW w:w="637" w:type="dxa"/>
          </w:tcPr>
          <w:p w14:paraId="2EFD9D8D" w14:textId="6E7AEACC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1978F3">
              <w:rPr>
                <w:rFonts w:cs="Arial"/>
                <w:lang w:val="sv-SE"/>
              </w:rPr>
              <w:t>014</w:t>
            </w:r>
          </w:p>
        </w:tc>
        <w:tc>
          <w:tcPr>
            <w:tcW w:w="2977" w:type="dxa"/>
          </w:tcPr>
          <w:p w14:paraId="529207BB" w14:textId="4FF4CB64" w:rsidR="001F6676" w:rsidRPr="00DF113D" w:rsidRDefault="001F6676" w:rsidP="00C2589C">
            <w:pPr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t>Max.</w:t>
            </w:r>
            <w:r w:rsidR="001978F3">
              <w:rPr>
                <w:lang w:val="sv-SE"/>
              </w:rPr>
              <w:t xml:space="preserve"> </w:t>
            </w:r>
            <w:proofErr w:type="spellStart"/>
            <w:r w:rsidR="001978F3">
              <w:rPr>
                <w:lang w:val="sv-SE"/>
              </w:rPr>
              <w:t>komfortbörvärde</w:t>
            </w:r>
            <w:proofErr w:type="spellEnd"/>
            <w:r w:rsidR="001978F3">
              <w:rPr>
                <w:lang w:val="sv-SE"/>
              </w:rPr>
              <w:t xml:space="preserve"> värme</w:t>
            </w:r>
          </w:p>
        </w:tc>
        <w:tc>
          <w:tcPr>
            <w:tcW w:w="1559" w:type="dxa"/>
          </w:tcPr>
          <w:p w14:paraId="473F8526" w14:textId="66B1D996" w:rsidR="001F6676" w:rsidRPr="00DF113D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21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>
              <w:rPr>
                <w:rFonts w:cs="Arial"/>
                <w:lang w:val="sv-SE"/>
              </w:rPr>
              <w:t xml:space="preserve"> (70°F)</w:t>
            </w:r>
          </w:p>
        </w:tc>
        <w:tc>
          <w:tcPr>
            <w:tcW w:w="3402" w:type="dxa"/>
          </w:tcPr>
          <w:p w14:paraId="6AE3D214" w14:textId="55D8A430" w:rsidR="001F6676" w:rsidRPr="00DF113D" w:rsidRDefault="001978F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P013+1K…P015-1K</w:t>
            </w:r>
          </w:p>
        </w:tc>
        <w:tc>
          <w:tcPr>
            <w:tcW w:w="426" w:type="dxa"/>
            <w:vAlign w:val="center"/>
          </w:tcPr>
          <w:p w14:paraId="40FF29D9" w14:textId="77777777" w:rsidR="001F6676" w:rsidRPr="00DF113D" w:rsidRDefault="001F6676" w:rsidP="00A705F6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17F548EB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b/>
                <w:bCs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FB261B" w14:textId="0BEDA9B0" w:rsidR="001F6676" w:rsidRPr="00DF113D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P010</w:t>
            </w:r>
          </w:p>
        </w:tc>
      </w:tr>
      <w:tr w:rsidR="001F6676" w:rsidRPr="00DF113D" w14:paraId="4FE65B6B" w14:textId="77777777" w:rsidTr="00E8175A">
        <w:trPr>
          <w:jc w:val="center"/>
        </w:trPr>
        <w:tc>
          <w:tcPr>
            <w:tcW w:w="637" w:type="dxa"/>
          </w:tcPr>
          <w:p w14:paraId="2877DC28" w14:textId="2DDEED3F" w:rsidR="001F6676" w:rsidRPr="00DF113D" w:rsidRDefault="001F667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1978F3">
              <w:rPr>
                <w:rFonts w:cs="Arial"/>
                <w:lang w:val="sv-SE"/>
              </w:rPr>
              <w:t>015</w:t>
            </w:r>
          </w:p>
        </w:tc>
        <w:tc>
          <w:tcPr>
            <w:tcW w:w="2977" w:type="dxa"/>
          </w:tcPr>
          <w:p w14:paraId="1945A5F4" w14:textId="2088D7D4" w:rsidR="001F6676" w:rsidRPr="00DF113D" w:rsidRDefault="001978F3" w:rsidP="00C2589C">
            <w:pPr>
              <w:rPr>
                <w:rFonts w:cs="Arial"/>
                <w:lang w:val="sv-SE"/>
              </w:rPr>
            </w:pPr>
            <w:r>
              <w:rPr>
                <w:lang w:val="sv-SE"/>
              </w:rPr>
              <w:t xml:space="preserve">Max. </w:t>
            </w:r>
            <w:proofErr w:type="spellStart"/>
            <w:r>
              <w:rPr>
                <w:lang w:val="sv-SE"/>
              </w:rPr>
              <w:t>komfortbörvärde</w:t>
            </w:r>
            <w:proofErr w:type="spellEnd"/>
            <w:r>
              <w:rPr>
                <w:lang w:val="sv-SE"/>
              </w:rPr>
              <w:t xml:space="preserve"> kyla</w:t>
            </w:r>
          </w:p>
        </w:tc>
        <w:tc>
          <w:tcPr>
            <w:tcW w:w="1559" w:type="dxa"/>
          </w:tcPr>
          <w:p w14:paraId="1FFC36B1" w14:textId="63B0F070" w:rsidR="001F6676" w:rsidRPr="00DF113D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2</w:t>
            </w:r>
            <w:r>
              <w:rPr>
                <w:rFonts w:cs="Arial"/>
                <w:lang w:val="sv-SE"/>
              </w:rPr>
              <w:t>5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>
              <w:rPr>
                <w:rFonts w:cs="Arial"/>
                <w:lang w:val="sv-SE"/>
              </w:rPr>
              <w:t xml:space="preserve"> (77°F)</w:t>
            </w:r>
          </w:p>
        </w:tc>
        <w:tc>
          <w:tcPr>
            <w:tcW w:w="3402" w:type="dxa"/>
          </w:tcPr>
          <w:p w14:paraId="693A1721" w14:textId="18409E91" w:rsidR="001F6676" w:rsidRPr="00DF113D" w:rsidRDefault="001978F3" w:rsidP="005341B2">
            <w:pPr>
              <w:spacing w:line="240" w:lineRule="atLeast"/>
              <w:ind w:right="-7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P014+1K…P016-1K</w:t>
            </w:r>
          </w:p>
        </w:tc>
        <w:tc>
          <w:tcPr>
            <w:tcW w:w="426" w:type="dxa"/>
            <w:vAlign w:val="center"/>
          </w:tcPr>
          <w:p w14:paraId="74964971" w14:textId="77777777" w:rsidR="001F6676" w:rsidRPr="00DF113D" w:rsidRDefault="001F6676" w:rsidP="00A705F6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448C68F0" w14:textId="77777777" w:rsidR="001F6676" w:rsidRPr="00DF113D" w:rsidRDefault="001F667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A2A6D0" w14:textId="1DC5DFF6" w:rsidR="001F6676" w:rsidRPr="00DF113D" w:rsidRDefault="001978F3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P010</w:t>
            </w:r>
          </w:p>
        </w:tc>
      </w:tr>
      <w:tr w:rsidR="000F503E" w:rsidRPr="00DF113D" w14:paraId="4A0BEFBE" w14:textId="77777777" w:rsidTr="00E8175A">
        <w:trPr>
          <w:jc w:val="center"/>
        </w:trPr>
        <w:tc>
          <w:tcPr>
            <w:tcW w:w="637" w:type="dxa"/>
          </w:tcPr>
          <w:p w14:paraId="534DFA40" w14:textId="6E91F977" w:rsidR="000F503E" w:rsidRPr="00DF113D" w:rsidRDefault="000F503E" w:rsidP="000F503E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016</w:t>
            </w:r>
          </w:p>
        </w:tc>
        <w:tc>
          <w:tcPr>
            <w:tcW w:w="2977" w:type="dxa"/>
          </w:tcPr>
          <w:p w14:paraId="7186560B" w14:textId="03468B35" w:rsidR="000F503E" w:rsidRPr="00DF113D" w:rsidRDefault="000F503E" w:rsidP="000F503E">
            <w:pPr>
              <w:rPr>
                <w:rFonts w:cs="Arial"/>
                <w:lang w:val="sv-SE"/>
              </w:rPr>
            </w:pPr>
            <w:r>
              <w:rPr>
                <w:lang w:val="sv-SE"/>
              </w:rPr>
              <w:t xml:space="preserve">Max. </w:t>
            </w:r>
            <w:proofErr w:type="spellStart"/>
            <w:r>
              <w:rPr>
                <w:lang w:val="sv-SE"/>
              </w:rPr>
              <w:t>komfortbörvärde</w:t>
            </w:r>
            <w:proofErr w:type="spellEnd"/>
          </w:p>
        </w:tc>
        <w:tc>
          <w:tcPr>
            <w:tcW w:w="1559" w:type="dxa"/>
          </w:tcPr>
          <w:p w14:paraId="499FDA4F" w14:textId="0F896C58" w:rsidR="000F503E" w:rsidRPr="00DF113D" w:rsidRDefault="000F503E" w:rsidP="000F503E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35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>
              <w:rPr>
                <w:rFonts w:cs="Arial"/>
                <w:lang w:val="sv-SE"/>
              </w:rPr>
              <w:t xml:space="preserve"> (95°F)</w:t>
            </w:r>
          </w:p>
        </w:tc>
        <w:tc>
          <w:tcPr>
            <w:tcW w:w="3402" w:type="dxa"/>
          </w:tcPr>
          <w:p w14:paraId="7202B205" w14:textId="0D924DC0" w:rsidR="000F503E" w:rsidRDefault="000F503E" w:rsidP="000F503E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(P010=1</w:t>
            </w:r>
            <w:proofErr w:type="gramStart"/>
            <w:r>
              <w:rPr>
                <w:rFonts w:cs="Arial"/>
                <w:lang w:val="sv-SE"/>
              </w:rPr>
              <w:t>):P</w:t>
            </w:r>
            <w:proofErr w:type="gramEnd"/>
            <w:r>
              <w:rPr>
                <w:rFonts w:cs="Arial"/>
                <w:lang w:val="sv-SE"/>
              </w:rPr>
              <w:t>013+1K…40°C (104</w:t>
            </w:r>
            <w:r w:rsidR="00E2691B">
              <w:rPr>
                <w:rFonts w:cs="Arial"/>
                <w:lang w:val="sv-SE"/>
              </w:rPr>
              <w:t>°F)</w:t>
            </w:r>
          </w:p>
          <w:p w14:paraId="1499A639" w14:textId="1FE6361C" w:rsidR="000F503E" w:rsidRPr="00DF113D" w:rsidRDefault="000F503E" w:rsidP="000F503E">
            <w:pPr>
              <w:spacing w:line="240" w:lineRule="atLeast"/>
              <w:ind w:right="-70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(P010=2</w:t>
            </w:r>
            <w:proofErr w:type="gramStart"/>
            <w:r>
              <w:rPr>
                <w:rFonts w:cs="Arial"/>
                <w:lang w:val="sv-SE"/>
              </w:rPr>
              <w:t>)</w:t>
            </w:r>
            <w:r w:rsidR="00E2691B">
              <w:rPr>
                <w:rFonts w:cs="Arial"/>
                <w:lang w:val="sv-SE"/>
              </w:rPr>
              <w:t>:P</w:t>
            </w:r>
            <w:proofErr w:type="gramEnd"/>
            <w:r w:rsidR="00E2691B">
              <w:rPr>
                <w:rFonts w:cs="Arial"/>
                <w:lang w:val="sv-SE"/>
              </w:rPr>
              <w:t>015+1K…40°C (104°F)</w:t>
            </w:r>
          </w:p>
        </w:tc>
        <w:tc>
          <w:tcPr>
            <w:tcW w:w="426" w:type="dxa"/>
            <w:vAlign w:val="center"/>
          </w:tcPr>
          <w:p w14:paraId="658A97B8" w14:textId="77777777" w:rsidR="000F503E" w:rsidRPr="00DF113D" w:rsidRDefault="000F503E" w:rsidP="000F503E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10EB64D5" w14:textId="77777777" w:rsidR="000F503E" w:rsidRPr="00DF113D" w:rsidRDefault="000F503E" w:rsidP="000F503E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8803F1" w14:textId="4180619C" w:rsidR="000F503E" w:rsidRPr="00DF113D" w:rsidRDefault="00E2691B" w:rsidP="000F503E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P010</w:t>
            </w:r>
          </w:p>
        </w:tc>
      </w:tr>
      <w:tr w:rsidR="000F503E" w:rsidRPr="00DF113D" w14:paraId="6EF0BBCC" w14:textId="77777777" w:rsidTr="00E8175A">
        <w:trPr>
          <w:jc w:val="center"/>
        </w:trPr>
        <w:tc>
          <w:tcPr>
            <w:tcW w:w="637" w:type="dxa"/>
          </w:tcPr>
          <w:p w14:paraId="46F938E5" w14:textId="543BCC75" w:rsidR="000F503E" w:rsidRPr="00DF113D" w:rsidRDefault="000F503E" w:rsidP="000F503E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E2691B">
              <w:rPr>
                <w:rFonts w:cs="Arial"/>
                <w:lang w:val="sv-SE"/>
              </w:rPr>
              <w:t>019</w:t>
            </w:r>
          </w:p>
        </w:tc>
        <w:tc>
          <w:tcPr>
            <w:tcW w:w="2977" w:type="dxa"/>
          </w:tcPr>
          <w:p w14:paraId="6208801B" w14:textId="3702BA3B" w:rsidR="000F503E" w:rsidRPr="00DF113D" w:rsidRDefault="00E2691B" w:rsidP="000F503E">
            <w:pPr>
              <w:rPr>
                <w:rFonts w:cs="Arial"/>
                <w:lang w:val="sv-SE"/>
              </w:rPr>
            </w:pPr>
            <w:proofErr w:type="spellStart"/>
            <w:r>
              <w:rPr>
                <w:lang w:val="sv-SE"/>
              </w:rPr>
              <w:t>Ekonomibörvärde</w:t>
            </w:r>
            <w:proofErr w:type="spellEnd"/>
            <w:r>
              <w:rPr>
                <w:lang w:val="sv-SE"/>
              </w:rPr>
              <w:t xml:space="preserve"> värme</w:t>
            </w:r>
          </w:p>
        </w:tc>
        <w:tc>
          <w:tcPr>
            <w:tcW w:w="1559" w:type="dxa"/>
          </w:tcPr>
          <w:p w14:paraId="7B27809E" w14:textId="05CDC56F" w:rsidR="000F503E" w:rsidRPr="00DF113D" w:rsidRDefault="00E2691B" w:rsidP="000F503E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15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>
              <w:rPr>
                <w:rFonts w:cs="Arial"/>
                <w:lang w:val="sv-SE"/>
              </w:rPr>
              <w:t xml:space="preserve"> (59°F)</w:t>
            </w:r>
          </w:p>
        </w:tc>
        <w:tc>
          <w:tcPr>
            <w:tcW w:w="3402" w:type="dxa"/>
          </w:tcPr>
          <w:p w14:paraId="357E346C" w14:textId="2A64AA82" w:rsidR="000F503E" w:rsidRPr="00E2691B" w:rsidRDefault="00E2691B" w:rsidP="000F503E">
            <w:pPr>
              <w:spacing w:line="240" w:lineRule="atLeast"/>
              <w:rPr>
                <w:rFonts w:cs="Arial"/>
                <w:lang w:val="en-US"/>
              </w:rPr>
            </w:pPr>
            <w:r w:rsidRPr="00E2691B">
              <w:rPr>
                <w:rFonts w:cs="Arial"/>
                <w:lang w:val="en-US"/>
              </w:rPr>
              <w:t>OFF (0), 5°C…P020 (41°F…P020)</w:t>
            </w:r>
          </w:p>
          <w:p w14:paraId="45ADD300" w14:textId="21D76E7B" w:rsidR="000F503E" w:rsidRPr="00E2691B" w:rsidRDefault="00E2691B" w:rsidP="000F503E">
            <w:pPr>
              <w:spacing w:line="240" w:lineRule="atLeast"/>
              <w:rPr>
                <w:rFonts w:cs="Arial"/>
                <w:lang w:val="en-US"/>
              </w:rPr>
            </w:pPr>
            <w:r w:rsidRPr="00E2691B">
              <w:rPr>
                <w:rFonts w:cs="Arial"/>
                <w:lang w:val="en-US"/>
              </w:rPr>
              <w:t xml:space="preserve">P020=40°C </w:t>
            </w:r>
            <w:proofErr w:type="gramStart"/>
            <w:r w:rsidRPr="00E2691B">
              <w:rPr>
                <w:rFonts w:cs="Arial"/>
                <w:lang w:val="en-US"/>
              </w:rPr>
              <w:t>m</w:t>
            </w:r>
            <w:r>
              <w:rPr>
                <w:rFonts w:cs="Arial"/>
                <w:lang w:val="en-US"/>
              </w:rPr>
              <w:t>ax.(</w:t>
            </w:r>
            <w:proofErr w:type="gramEnd"/>
            <w:r>
              <w:rPr>
                <w:rFonts w:cs="Arial"/>
                <w:lang w:val="en-US"/>
              </w:rPr>
              <w:t>P020 =104°F max)</w:t>
            </w:r>
          </w:p>
        </w:tc>
        <w:tc>
          <w:tcPr>
            <w:tcW w:w="426" w:type="dxa"/>
            <w:vAlign w:val="center"/>
          </w:tcPr>
          <w:p w14:paraId="38847095" w14:textId="77777777" w:rsidR="000F503E" w:rsidRPr="00DF113D" w:rsidRDefault="000F503E" w:rsidP="000F503E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4BDFC5D7" w14:textId="77777777" w:rsidR="000F503E" w:rsidRPr="00DF113D" w:rsidRDefault="000F503E" w:rsidP="000F503E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B5AE68" w14:textId="060BE24B" w:rsidR="000F503E" w:rsidRPr="00BE6FC4" w:rsidRDefault="000F503E" w:rsidP="000F503E">
            <w:pPr>
              <w:spacing w:line="240" w:lineRule="atLeast"/>
              <w:jc w:val="center"/>
              <w:rPr>
                <w:rFonts w:cs="Arial"/>
                <w:sz w:val="14"/>
                <w:szCs w:val="14"/>
                <w:lang w:val="sv-SE"/>
              </w:rPr>
            </w:pPr>
          </w:p>
        </w:tc>
      </w:tr>
      <w:tr w:rsidR="00E2691B" w:rsidRPr="00DF113D" w14:paraId="515A2BAB" w14:textId="77777777" w:rsidTr="00E8175A">
        <w:trPr>
          <w:trHeight w:val="341"/>
          <w:jc w:val="center"/>
        </w:trPr>
        <w:tc>
          <w:tcPr>
            <w:tcW w:w="637" w:type="dxa"/>
          </w:tcPr>
          <w:p w14:paraId="24617028" w14:textId="087A8959" w:rsidR="00E2691B" w:rsidRPr="00DF113D" w:rsidRDefault="00E2691B" w:rsidP="00E2691B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020</w:t>
            </w:r>
          </w:p>
        </w:tc>
        <w:tc>
          <w:tcPr>
            <w:tcW w:w="2977" w:type="dxa"/>
          </w:tcPr>
          <w:p w14:paraId="49186980" w14:textId="5ED850A9" w:rsidR="00E2691B" w:rsidRPr="00DF113D" w:rsidRDefault="00E2691B" w:rsidP="00E2691B">
            <w:pPr>
              <w:rPr>
                <w:rFonts w:cs="Arial"/>
                <w:lang w:val="sv-SE"/>
              </w:rPr>
            </w:pPr>
            <w:proofErr w:type="spellStart"/>
            <w:r>
              <w:rPr>
                <w:lang w:val="sv-SE"/>
              </w:rPr>
              <w:t>Ekonomibörvärde</w:t>
            </w:r>
            <w:proofErr w:type="spellEnd"/>
            <w:r>
              <w:rPr>
                <w:lang w:val="sv-SE"/>
              </w:rPr>
              <w:t xml:space="preserve"> kyla</w:t>
            </w:r>
          </w:p>
        </w:tc>
        <w:tc>
          <w:tcPr>
            <w:tcW w:w="1559" w:type="dxa"/>
          </w:tcPr>
          <w:p w14:paraId="48942B77" w14:textId="1B04E22E" w:rsidR="00E2691B" w:rsidRPr="00DF113D" w:rsidRDefault="00E2691B" w:rsidP="00E2691B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30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</w:t>
            </w:r>
            <w:r>
              <w:rPr>
                <w:rFonts w:cs="Arial"/>
                <w:lang w:val="sv-SE"/>
              </w:rPr>
              <w:t xml:space="preserve"> (86°F)</w:t>
            </w:r>
          </w:p>
        </w:tc>
        <w:tc>
          <w:tcPr>
            <w:tcW w:w="3402" w:type="dxa"/>
          </w:tcPr>
          <w:p w14:paraId="0A4F83C8" w14:textId="05331B99" w:rsidR="00E2691B" w:rsidRPr="00F00757" w:rsidRDefault="00E2691B" w:rsidP="00E2691B">
            <w:pPr>
              <w:spacing w:line="240" w:lineRule="atLeast"/>
              <w:rPr>
                <w:rFonts w:cs="Arial"/>
                <w:lang w:val="sv-SE"/>
              </w:rPr>
            </w:pPr>
            <w:r w:rsidRPr="00F00757">
              <w:rPr>
                <w:rFonts w:cs="Arial"/>
                <w:lang w:val="sv-SE"/>
              </w:rPr>
              <w:t>OFF (0), P019…</w:t>
            </w:r>
            <w:r w:rsidR="00605A77" w:rsidRPr="00F00757">
              <w:rPr>
                <w:rFonts w:cs="Arial"/>
                <w:lang w:val="sv-SE"/>
              </w:rPr>
              <w:t>40°</w:t>
            </w:r>
            <w:proofErr w:type="gramStart"/>
            <w:r w:rsidR="00605A77" w:rsidRPr="00F00757">
              <w:rPr>
                <w:rFonts w:cs="Arial"/>
                <w:lang w:val="sv-SE"/>
              </w:rPr>
              <w:t>C(</w:t>
            </w:r>
            <w:proofErr w:type="gramEnd"/>
            <w:r w:rsidR="00605A77" w:rsidRPr="00F00757">
              <w:rPr>
                <w:rFonts w:cs="Arial"/>
                <w:lang w:val="sv-SE"/>
              </w:rPr>
              <w:t>P019…104°F)</w:t>
            </w:r>
          </w:p>
          <w:p w14:paraId="24BF413B" w14:textId="1D948EF9" w:rsidR="00E2691B" w:rsidRPr="00605A77" w:rsidRDefault="00E2691B" w:rsidP="00E2691B">
            <w:pPr>
              <w:rPr>
                <w:rFonts w:cs="Arial"/>
                <w:lang w:val="sv-SE"/>
              </w:rPr>
            </w:pPr>
            <w:r w:rsidRPr="00605A77">
              <w:rPr>
                <w:rFonts w:cs="Arial"/>
                <w:lang w:val="sv-SE"/>
              </w:rPr>
              <w:t>P0</w:t>
            </w:r>
            <w:r w:rsidR="00605A77" w:rsidRPr="00605A77">
              <w:rPr>
                <w:rFonts w:cs="Arial"/>
                <w:lang w:val="sv-SE"/>
              </w:rPr>
              <w:t>19</w:t>
            </w:r>
            <w:r w:rsidRPr="00605A77">
              <w:rPr>
                <w:rFonts w:cs="Arial"/>
                <w:lang w:val="sv-SE"/>
              </w:rPr>
              <w:t>=</w:t>
            </w:r>
            <w:r w:rsidR="00605A77" w:rsidRPr="00605A77">
              <w:rPr>
                <w:rFonts w:cs="Arial"/>
                <w:lang w:val="sv-SE"/>
              </w:rPr>
              <w:t>5</w:t>
            </w:r>
            <w:r w:rsidRPr="00605A77">
              <w:rPr>
                <w:rFonts w:cs="Arial"/>
                <w:lang w:val="sv-SE"/>
              </w:rPr>
              <w:t xml:space="preserve">°C </w:t>
            </w:r>
            <w:proofErr w:type="gramStart"/>
            <w:r w:rsidRPr="00605A77">
              <w:rPr>
                <w:rFonts w:cs="Arial"/>
                <w:lang w:val="sv-SE"/>
              </w:rPr>
              <w:t>m</w:t>
            </w:r>
            <w:r w:rsidR="00605A77" w:rsidRPr="00605A77">
              <w:rPr>
                <w:rFonts w:cs="Arial"/>
                <w:lang w:val="sv-SE"/>
              </w:rPr>
              <w:t>in</w:t>
            </w:r>
            <w:r w:rsidRPr="00605A77">
              <w:rPr>
                <w:rFonts w:cs="Arial"/>
                <w:lang w:val="sv-SE"/>
              </w:rPr>
              <w:t>.(</w:t>
            </w:r>
            <w:proofErr w:type="gramEnd"/>
            <w:r w:rsidRPr="00605A77">
              <w:rPr>
                <w:rFonts w:cs="Arial"/>
                <w:lang w:val="sv-SE"/>
              </w:rPr>
              <w:t>P0</w:t>
            </w:r>
            <w:r w:rsidR="00605A77">
              <w:rPr>
                <w:rFonts w:cs="Arial"/>
                <w:lang w:val="sv-SE"/>
              </w:rPr>
              <w:t>19</w:t>
            </w:r>
            <w:r w:rsidRPr="00605A77">
              <w:rPr>
                <w:rFonts w:cs="Arial"/>
                <w:lang w:val="sv-SE"/>
              </w:rPr>
              <w:t xml:space="preserve"> =</w:t>
            </w:r>
            <w:r w:rsidR="00605A77">
              <w:rPr>
                <w:rFonts w:cs="Arial"/>
                <w:lang w:val="sv-SE"/>
              </w:rPr>
              <w:t>41</w:t>
            </w:r>
            <w:r w:rsidRPr="00605A77">
              <w:rPr>
                <w:rFonts w:cs="Arial"/>
                <w:lang w:val="sv-SE"/>
              </w:rPr>
              <w:t>°F m</w:t>
            </w:r>
            <w:r w:rsidR="00605A77">
              <w:rPr>
                <w:rFonts w:cs="Arial"/>
                <w:lang w:val="sv-SE"/>
              </w:rPr>
              <w:t>in</w:t>
            </w:r>
            <w:r w:rsidRPr="00605A77">
              <w:rPr>
                <w:rFonts w:cs="Arial"/>
                <w:lang w:val="sv-SE"/>
              </w:rPr>
              <w:t>)</w:t>
            </w:r>
          </w:p>
        </w:tc>
        <w:tc>
          <w:tcPr>
            <w:tcW w:w="426" w:type="dxa"/>
            <w:vAlign w:val="center"/>
          </w:tcPr>
          <w:p w14:paraId="58364B93" w14:textId="77777777" w:rsidR="00E2691B" w:rsidRPr="00DF113D" w:rsidRDefault="00E2691B" w:rsidP="00E2691B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35FE29C2" w14:textId="77777777" w:rsidR="00E2691B" w:rsidRPr="00DF113D" w:rsidRDefault="00E2691B" w:rsidP="00E2691B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94CBC5" w14:textId="77777777" w:rsidR="00E2691B" w:rsidRPr="00DF113D" w:rsidRDefault="00E2691B" w:rsidP="00E2691B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</w:tr>
      <w:tr w:rsidR="00760860" w:rsidRPr="00DF113D" w14:paraId="2F0C9893" w14:textId="77777777" w:rsidTr="00E8175A">
        <w:trPr>
          <w:trHeight w:val="341"/>
          <w:jc w:val="center"/>
        </w:trPr>
        <w:tc>
          <w:tcPr>
            <w:tcW w:w="637" w:type="dxa"/>
          </w:tcPr>
          <w:p w14:paraId="3DC1F2A0" w14:textId="3D717BC4" w:rsidR="00760860" w:rsidRPr="00DF113D" w:rsidRDefault="00760860" w:rsidP="00760860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P024</w:t>
            </w:r>
          </w:p>
        </w:tc>
        <w:tc>
          <w:tcPr>
            <w:tcW w:w="2977" w:type="dxa"/>
          </w:tcPr>
          <w:p w14:paraId="5485A83C" w14:textId="45A5E4D3" w:rsidR="00760860" w:rsidRDefault="00760860" w:rsidP="0076086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Fuktbörvärde</w:t>
            </w:r>
            <w:proofErr w:type="spellEnd"/>
            <w:r>
              <w:rPr>
                <w:lang w:val="sv-SE"/>
              </w:rPr>
              <w:t xml:space="preserve"> hög</w:t>
            </w:r>
          </w:p>
        </w:tc>
        <w:tc>
          <w:tcPr>
            <w:tcW w:w="1559" w:type="dxa"/>
          </w:tcPr>
          <w:p w14:paraId="2693E3E9" w14:textId="08483C3C" w:rsidR="00760860" w:rsidRDefault="00760860" w:rsidP="00760860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50</w:t>
            </w:r>
          </w:p>
        </w:tc>
        <w:tc>
          <w:tcPr>
            <w:tcW w:w="3402" w:type="dxa"/>
          </w:tcPr>
          <w:p w14:paraId="563B8B82" w14:textId="77777777" w:rsidR="00760860" w:rsidRPr="00DF113D" w:rsidRDefault="00760860" w:rsidP="00760860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 (0), P026 eller 20…90%</w:t>
            </w:r>
          </w:p>
          <w:p w14:paraId="129B1A85" w14:textId="77777777" w:rsidR="00760860" w:rsidRPr="00F00757" w:rsidRDefault="00760860" w:rsidP="00760860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6" w:type="dxa"/>
            <w:vAlign w:val="center"/>
          </w:tcPr>
          <w:p w14:paraId="63550E9F" w14:textId="4563DF88" w:rsidR="00760860" w:rsidRPr="00DF113D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511ECD57" w14:textId="23832E10" w:rsidR="00760860" w:rsidRPr="00DF113D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B86BCF" w14:textId="7A8AE47D" w:rsidR="00760860" w:rsidRPr="00DF113D" w:rsidRDefault="00760860" w:rsidP="00760860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lang w:val="sv-SE"/>
              </w:rPr>
              <w:t>P450</w:t>
            </w:r>
          </w:p>
        </w:tc>
      </w:tr>
      <w:tr w:rsidR="00760860" w:rsidRPr="00DF113D" w14:paraId="77B20F13" w14:textId="77777777" w:rsidTr="00E8175A">
        <w:trPr>
          <w:trHeight w:val="341"/>
          <w:jc w:val="center"/>
        </w:trPr>
        <w:tc>
          <w:tcPr>
            <w:tcW w:w="637" w:type="dxa"/>
          </w:tcPr>
          <w:p w14:paraId="729213AF" w14:textId="4D1C4F04" w:rsidR="00760860" w:rsidRDefault="00760860" w:rsidP="00760860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P026</w:t>
            </w:r>
          </w:p>
        </w:tc>
        <w:tc>
          <w:tcPr>
            <w:tcW w:w="2977" w:type="dxa"/>
          </w:tcPr>
          <w:p w14:paraId="690A117D" w14:textId="52102CBC" w:rsidR="00760860" w:rsidRDefault="00760860" w:rsidP="0076086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Fuktbörvärde</w:t>
            </w:r>
            <w:proofErr w:type="spellEnd"/>
            <w:r>
              <w:rPr>
                <w:lang w:val="sv-SE"/>
              </w:rPr>
              <w:t xml:space="preserve"> låg</w:t>
            </w:r>
          </w:p>
        </w:tc>
        <w:tc>
          <w:tcPr>
            <w:tcW w:w="1559" w:type="dxa"/>
          </w:tcPr>
          <w:p w14:paraId="424DDE6C" w14:textId="519111CC" w:rsidR="00760860" w:rsidRDefault="00760860" w:rsidP="00760860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402" w:type="dxa"/>
          </w:tcPr>
          <w:p w14:paraId="45648F5C" w14:textId="77777777" w:rsidR="00760860" w:rsidRPr="00DF113D" w:rsidRDefault="00760860" w:rsidP="00760860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 (0), 20…90% eller P024</w:t>
            </w:r>
          </w:p>
          <w:p w14:paraId="405AB24C" w14:textId="77777777" w:rsidR="00760860" w:rsidRDefault="00760860" w:rsidP="00760860">
            <w:pPr>
              <w:rPr>
                <w:rFonts w:cs="Arial"/>
                <w:lang w:val="sv-SE"/>
              </w:rPr>
            </w:pPr>
          </w:p>
        </w:tc>
        <w:tc>
          <w:tcPr>
            <w:tcW w:w="426" w:type="dxa"/>
            <w:vAlign w:val="center"/>
          </w:tcPr>
          <w:p w14:paraId="7276D803" w14:textId="3DDC8481" w:rsidR="00760860" w:rsidRPr="00DF113D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5449D317" w14:textId="4FD418A9" w:rsidR="00760860" w:rsidRPr="00DF113D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33F7B1" w14:textId="16C2F665" w:rsidR="00760860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>
              <w:rPr>
                <w:lang w:val="sv-SE"/>
              </w:rPr>
              <w:t>P450</w:t>
            </w:r>
          </w:p>
        </w:tc>
      </w:tr>
      <w:tr w:rsidR="00760860" w:rsidRPr="00DF113D" w14:paraId="782A533F" w14:textId="77777777" w:rsidTr="00E8175A">
        <w:trPr>
          <w:trHeight w:val="341"/>
          <w:jc w:val="center"/>
        </w:trPr>
        <w:tc>
          <w:tcPr>
            <w:tcW w:w="637" w:type="dxa"/>
          </w:tcPr>
          <w:p w14:paraId="779DF63A" w14:textId="337B97A9" w:rsidR="00760860" w:rsidRDefault="00760860" w:rsidP="00760860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P027</w:t>
            </w:r>
          </w:p>
        </w:tc>
        <w:tc>
          <w:tcPr>
            <w:tcW w:w="2977" w:type="dxa"/>
          </w:tcPr>
          <w:p w14:paraId="01FC0EC1" w14:textId="277606D0" w:rsidR="00760860" w:rsidRDefault="00760860" w:rsidP="00760860">
            <w:pPr>
              <w:rPr>
                <w:lang w:val="sv-SE"/>
              </w:rPr>
            </w:pPr>
            <w:r>
              <w:rPr>
                <w:lang w:val="sv-SE"/>
              </w:rPr>
              <w:t>Elvärmebatteri vid kyla ³</w:t>
            </w:r>
            <w:r>
              <w:rPr>
                <w:rFonts w:ascii="Calibri" w:hAnsi="Calibri" w:cs="Calibri"/>
                <w:lang w:val="sv-SE"/>
              </w:rPr>
              <w:t>⁾</w:t>
            </w:r>
          </w:p>
        </w:tc>
        <w:tc>
          <w:tcPr>
            <w:tcW w:w="1559" w:type="dxa"/>
          </w:tcPr>
          <w:p w14:paraId="3DCEA302" w14:textId="75F019EC" w:rsidR="00760860" w:rsidRDefault="00760860" w:rsidP="00760860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</w:t>
            </w:r>
          </w:p>
        </w:tc>
        <w:tc>
          <w:tcPr>
            <w:tcW w:w="3402" w:type="dxa"/>
          </w:tcPr>
          <w:p w14:paraId="171F7410" w14:textId="77777777" w:rsidR="00760860" w:rsidRDefault="00760860" w:rsidP="00760860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ON: Aktiverad</w:t>
            </w:r>
          </w:p>
          <w:p w14:paraId="3B50539A" w14:textId="2CB45112" w:rsidR="00760860" w:rsidRDefault="00760860" w:rsidP="00760860">
            <w:p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OFF: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6" w:type="dxa"/>
            <w:vAlign w:val="center"/>
          </w:tcPr>
          <w:p w14:paraId="13A41D8E" w14:textId="1C96EF6A" w:rsidR="00760860" w:rsidRPr="00DF113D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5" w:type="dxa"/>
            <w:vAlign w:val="center"/>
          </w:tcPr>
          <w:p w14:paraId="1A0E8590" w14:textId="656B811C" w:rsidR="00760860" w:rsidRPr="00DF113D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26A8E6" w14:textId="6844F393" w:rsidR="00760860" w:rsidRDefault="00760860" w:rsidP="00760860">
            <w:pPr>
              <w:spacing w:line="240" w:lineRule="atLeast"/>
              <w:jc w:val="center"/>
              <w:rPr>
                <w:lang w:val="sv-SE"/>
              </w:rPr>
            </w:pPr>
            <w:proofErr w:type="spellStart"/>
            <w:r>
              <w:rPr>
                <w:lang w:val="sv-SE"/>
              </w:rPr>
              <w:t>Appl</w:t>
            </w:r>
            <w:proofErr w:type="spellEnd"/>
          </w:p>
        </w:tc>
      </w:tr>
    </w:tbl>
    <w:p w14:paraId="0B4A1691" w14:textId="77777777" w:rsidR="001B3DB5" w:rsidRPr="006B0908" w:rsidRDefault="001B3DB5" w:rsidP="001B3DB5">
      <w:pPr>
        <w:framePr w:h="255" w:hRule="exact" w:wrap="around" w:vAnchor="text" w:hAnchor="page" w:x="11089" w:y="22"/>
        <w:textDirection w:val="tbRl"/>
      </w:pPr>
      <w:r w:rsidRPr="006B0908">
        <w:t>…</w:t>
      </w:r>
      <w:r>
        <w:t>…..</w:t>
      </w:r>
      <w:r w:rsidRPr="006B0908">
        <w:t>…</w:t>
      </w:r>
    </w:p>
    <w:p w14:paraId="53A1AC91" w14:textId="77777777" w:rsidR="00B60BEF" w:rsidRPr="00DF113D" w:rsidRDefault="00B60BEF" w:rsidP="00DD1438">
      <w:pPr>
        <w:rPr>
          <w:lang w:val="sv-SE"/>
        </w:rPr>
      </w:pPr>
    </w:p>
    <w:p w14:paraId="7C66092B" w14:textId="77777777" w:rsidR="00B60BEF" w:rsidRPr="00DF113D" w:rsidRDefault="00B60BEF" w:rsidP="00DD1438">
      <w:pPr>
        <w:rPr>
          <w:lang w:val="sv-SE"/>
        </w:rPr>
      </w:pPr>
    </w:p>
    <w:p w14:paraId="30B4D828" w14:textId="77777777" w:rsidR="0037755E" w:rsidRPr="00BD658D" w:rsidRDefault="0037755E" w:rsidP="0037755E">
      <w:pPr>
        <w:pStyle w:val="Brdtext"/>
        <w:jc w:val="left"/>
        <w:rPr>
          <w:b w:val="0"/>
          <w:sz w:val="20"/>
          <w:lang w:val="sv-SE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706"/>
        <w:gridCol w:w="1484"/>
        <w:gridCol w:w="3748"/>
        <w:gridCol w:w="425"/>
        <w:gridCol w:w="426"/>
        <w:gridCol w:w="863"/>
      </w:tblGrid>
      <w:tr w:rsidR="003708AA" w:rsidRPr="00DF113D" w14:paraId="0F24F5FF" w14:textId="77777777" w:rsidTr="00AF1986">
        <w:trPr>
          <w:cantSplit/>
          <w:trHeight w:val="1091"/>
          <w:tblHeader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0D2FC44" w14:textId="77777777" w:rsidR="003708AA" w:rsidRPr="00DF113D" w:rsidRDefault="003708AA" w:rsidP="00BD60A2">
            <w:pPr>
              <w:pStyle w:val="Rubrik3"/>
              <w:rPr>
                <w:lang w:val="sv-SE"/>
              </w:rPr>
            </w:pPr>
            <w:r w:rsidRPr="00DF113D">
              <w:rPr>
                <w:lang w:val="sv-SE"/>
              </w:rPr>
              <w:lastRenderedPageBreak/>
              <w:t>Par.</w:t>
            </w:r>
            <w:r w:rsidRPr="00DF113D">
              <w:rPr>
                <w:lang w:val="sv-SE"/>
              </w:rPr>
              <w:br/>
              <w:t>nr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924A633" w14:textId="77777777" w:rsidR="003708AA" w:rsidRPr="00DF113D" w:rsidRDefault="003708AA" w:rsidP="00BD60A2">
            <w:pPr>
              <w:pStyle w:val="Rubrik4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Namn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E08E924" w14:textId="77777777" w:rsidR="003708AA" w:rsidRPr="00DF113D" w:rsidRDefault="003708AA" w:rsidP="005818F8">
            <w:pPr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b/>
                <w:bCs/>
                <w:lang w:val="sv-SE"/>
              </w:rPr>
              <w:t>Fabriks-inställning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6E4D228" w14:textId="77777777" w:rsidR="003708AA" w:rsidRPr="00DF113D" w:rsidRDefault="003708AA" w:rsidP="00BD60A2">
            <w:pPr>
              <w:pStyle w:val="Rubrik4"/>
              <w:rPr>
                <w:sz w:val="20"/>
                <w:lang w:val="sv-SE"/>
              </w:rPr>
            </w:pPr>
            <w:r w:rsidRPr="00DF113D">
              <w:rPr>
                <w:sz w:val="20"/>
                <w:lang w:val="sv-SE"/>
              </w:rPr>
              <w:t>Område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435F3EB1" w14:textId="5B1B133D" w:rsidR="003708AA" w:rsidRPr="00DF113D" w:rsidRDefault="003708AA" w:rsidP="0009034F">
            <w:pPr>
              <w:pStyle w:val="Rubrik2"/>
              <w:ind w:left="-56" w:right="-70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</w:t>
            </w:r>
            <w:r w:rsidRPr="00DF113D">
              <w:rPr>
                <w:sz w:val="20"/>
                <w:lang w:val="sv-SE"/>
              </w:rPr>
              <w:t>RDG</w:t>
            </w:r>
            <w:r w:rsidR="007E7F48">
              <w:rPr>
                <w:sz w:val="20"/>
                <w:lang w:val="sv-SE"/>
              </w:rPr>
              <w:t>200KN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37F4F760" w14:textId="793889D2" w:rsidR="003708AA" w:rsidRPr="00DF113D" w:rsidRDefault="003708AA" w:rsidP="0009034F">
            <w:pPr>
              <w:pStyle w:val="Rubrik2"/>
              <w:ind w:left="-42" w:right="-42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 </w:t>
            </w:r>
            <w:r w:rsidRPr="00DF113D">
              <w:rPr>
                <w:sz w:val="20"/>
                <w:lang w:val="sv-SE"/>
              </w:rPr>
              <w:t>RDG</w:t>
            </w:r>
            <w:r w:rsidR="007E7F48">
              <w:rPr>
                <w:sz w:val="20"/>
                <w:lang w:val="sv-SE"/>
              </w:rPr>
              <w:t>260</w:t>
            </w:r>
            <w:r>
              <w:rPr>
                <w:sz w:val="20"/>
                <w:lang w:val="sv-SE"/>
              </w:rPr>
              <w:t>KN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4BC2E701" w14:textId="77777777" w:rsidR="003708AA" w:rsidRPr="00DF113D" w:rsidRDefault="003708AA" w:rsidP="00B12A17">
            <w:pPr>
              <w:pStyle w:val="Rubrik3"/>
              <w:ind w:left="-14" w:right="-25"/>
              <w:rPr>
                <w:lang w:val="sv-SE"/>
              </w:rPr>
            </w:pPr>
            <w:proofErr w:type="spellStart"/>
            <w:r>
              <w:rPr>
                <w:lang w:val="sv-SE"/>
              </w:rPr>
              <w:t>Anmärkn</w:t>
            </w:r>
            <w:proofErr w:type="spellEnd"/>
            <w:r>
              <w:rPr>
                <w:lang w:val="sv-SE"/>
              </w:rPr>
              <w:t>.</w:t>
            </w:r>
          </w:p>
        </w:tc>
      </w:tr>
      <w:tr w:rsidR="003708AA" w:rsidRPr="00DF113D" w14:paraId="5725E2DB" w14:textId="77777777" w:rsidTr="00AF1986">
        <w:tc>
          <w:tcPr>
            <w:tcW w:w="779" w:type="dxa"/>
          </w:tcPr>
          <w:p w14:paraId="43198A9F" w14:textId="766C404F" w:rsidR="003708AA" w:rsidRPr="00EA7C3E" w:rsidRDefault="003708AA" w:rsidP="00CB7E8D">
            <w:pPr>
              <w:spacing w:line="240" w:lineRule="atLeast"/>
              <w:rPr>
                <w:lang w:val="sv-SE"/>
              </w:rPr>
            </w:pPr>
            <w:r w:rsidRPr="00EA7C3E">
              <w:rPr>
                <w:rFonts w:cs="Arial"/>
                <w:lang w:val="sv-SE"/>
              </w:rPr>
              <w:t>P</w:t>
            </w:r>
            <w:r w:rsidR="007E7F48" w:rsidRPr="00EA7C3E">
              <w:rPr>
                <w:rFonts w:cs="Arial"/>
                <w:lang w:val="sv-SE"/>
              </w:rPr>
              <w:t>028</w:t>
            </w:r>
          </w:p>
        </w:tc>
        <w:tc>
          <w:tcPr>
            <w:tcW w:w="2706" w:type="dxa"/>
          </w:tcPr>
          <w:p w14:paraId="45E7CA0E" w14:textId="0E4B18D3" w:rsidR="003708AA" w:rsidRPr="00EA7C3E" w:rsidRDefault="00D17A3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EA7C3E">
              <w:rPr>
                <w:rFonts w:cs="Arial"/>
                <w:lang w:val="sv-SE"/>
              </w:rPr>
              <w:t>Funktionsk</w:t>
            </w:r>
            <w:r w:rsidR="00900372" w:rsidRPr="00EA7C3E">
              <w:rPr>
                <w:rFonts w:cs="Arial"/>
                <w:lang w:val="sv-SE"/>
              </w:rPr>
              <w:t>nappar</w:t>
            </w:r>
          </w:p>
        </w:tc>
        <w:tc>
          <w:tcPr>
            <w:tcW w:w="1484" w:type="dxa"/>
          </w:tcPr>
          <w:p w14:paraId="683F622F" w14:textId="193D2587" w:rsidR="003708AA" w:rsidRPr="00DF113D" w:rsidRDefault="007E7F48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</w:t>
            </w:r>
          </w:p>
        </w:tc>
        <w:tc>
          <w:tcPr>
            <w:tcW w:w="3748" w:type="dxa"/>
          </w:tcPr>
          <w:p w14:paraId="555A11CC" w14:textId="77777777" w:rsidR="003708AA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 = Olåst</w:t>
            </w:r>
          </w:p>
          <w:p w14:paraId="4F8F2210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 = </w:t>
            </w:r>
            <w:proofErr w:type="spellStart"/>
            <w:r>
              <w:rPr>
                <w:rFonts w:cs="Arial"/>
                <w:lang w:val="sv-SE"/>
              </w:rPr>
              <w:t>Autolås</w:t>
            </w:r>
            <w:proofErr w:type="spellEnd"/>
          </w:p>
          <w:p w14:paraId="3FB22A83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Manuel låsning</w:t>
            </w:r>
          </w:p>
          <w:p w14:paraId="73A28013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Lås driftläge</w:t>
            </w:r>
          </w:p>
          <w:p w14:paraId="1214A491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Lås börvärdesändring</w:t>
            </w:r>
          </w:p>
          <w:p w14:paraId="4118AD23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Lås fläkthastighet</w:t>
            </w:r>
          </w:p>
          <w:p w14:paraId="48ADFA9D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 = Lås driftläge och börvärdesändring</w:t>
            </w:r>
          </w:p>
          <w:p w14:paraId="12B7F57F" w14:textId="77777777" w:rsidR="007E7F48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 = Lås driftläge och fläkthastighet</w:t>
            </w:r>
          </w:p>
          <w:p w14:paraId="62A6A2E1" w14:textId="28442C18" w:rsidR="007E7F48" w:rsidRPr="00DF113D" w:rsidRDefault="007E7F48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Lås börvärdesändring och fläkthast</w:t>
            </w:r>
          </w:p>
        </w:tc>
        <w:tc>
          <w:tcPr>
            <w:tcW w:w="425" w:type="dxa"/>
            <w:vAlign w:val="center"/>
          </w:tcPr>
          <w:p w14:paraId="2DC36A9B" w14:textId="77777777" w:rsidR="003708AA" w:rsidRPr="00DF113D" w:rsidRDefault="003708A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3CDD801F" w14:textId="77777777" w:rsidR="003708AA" w:rsidRPr="00DF113D" w:rsidRDefault="003708A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1888E780" w14:textId="77777777" w:rsidR="003708AA" w:rsidRPr="00DF113D" w:rsidRDefault="003708AA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D17A32" w:rsidRPr="00DF113D" w14:paraId="38A9FB12" w14:textId="77777777" w:rsidTr="00AF1986">
        <w:tc>
          <w:tcPr>
            <w:tcW w:w="779" w:type="dxa"/>
          </w:tcPr>
          <w:p w14:paraId="01F3A362" w14:textId="3F2ACF2B" w:rsidR="00D17A32" w:rsidRPr="00204A51" w:rsidRDefault="00D17A3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204A51">
              <w:rPr>
                <w:rFonts w:cs="Arial"/>
                <w:lang w:val="sv-SE"/>
              </w:rPr>
              <w:t>P029</w:t>
            </w:r>
          </w:p>
        </w:tc>
        <w:tc>
          <w:tcPr>
            <w:tcW w:w="2706" w:type="dxa"/>
          </w:tcPr>
          <w:p w14:paraId="7ACFA9E2" w14:textId="54393B92" w:rsidR="00D17A32" w:rsidRPr="00204A51" w:rsidRDefault="00D17A3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204A51">
              <w:rPr>
                <w:rFonts w:cs="Arial"/>
                <w:lang w:val="sv-SE"/>
              </w:rPr>
              <w:t xml:space="preserve">Fläkt: </w:t>
            </w:r>
            <w:proofErr w:type="spellStart"/>
            <w:r w:rsidRPr="00204A51">
              <w:rPr>
                <w:rFonts w:cs="Arial"/>
                <w:lang w:val="sv-SE"/>
              </w:rPr>
              <w:t>Dödzon</w:t>
            </w:r>
            <w:proofErr w:type="spellEnd"/>
            <w:r w:rsidRPr="00204A51">
              <w:rPr>
                <w:rFonts w:cs="Arial"/>
                <w:lang w:val="sv-SE"/>
              </w:rPr>
              <w:t xml:space="preserve"> i Komfortläge ²</w:t>
            </w:r>
            <w:r w:rsidR="005E6E65">
              <w:rPr>
                <w:rFonts w:ascii="Calibri" w:hAnsi="Calibri" w:cs="Calibri"/>
                <w:lang w:val="sv-SE"/>
              </w:rPr>
              <w:t>⁾</w:t>
            </w:r>
          </w:p>
        </w:tc>
        <w:tc>
          <w:tcPr>
            <w:tcW w:w="1484" w:type="dxa"/>
          </w:tcPr>
          <w:p w14:paraId="0BB547A8" w14:textId="42B4989F" w:rsidR="00D17A32" w:rsidRDefault="00204A51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</w:t>
            </w:r>
          </w:p>
        </w:tc>
        <w:tc>
          <w:tcPr>
            <w:tcW w:w="3748" w:type="dxa"/>
          </w:tcPr>
          <w:p w14:paraId="06B92A99" w14:textId="77777777" w:rsidR="00D17A32" w:rsidRDefault="00204A51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0 = Fläkt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  <w:p w14:paraId="79260F1A" w14:textId="77777777" w:rsidR="00204A51" w:rsidRDefault="00204A51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 = </w:t>
            </w:r>
            <w:proofErr w:type="spellStart"/>
            <w:r>
              <w:rPr>
                <w:rFonts w:cs="Arial"/>
                <w:lang w:val="sv-SE"/>
              </w:rPr>
              <w:t>Lågfart</w:t>
            </w:r>
            <w:proofErr w:type="spellEnd"/>
            <w:r>
              <w:rPr>
                <w:rFonts w:cs="Arial"/>
                <w:lang w:val="sv-SE"/>
              </w:rPr>
              <w:t xml:space="preserve"> (värme och kyla)</w:t>
            </w:r>
          </w:p>
          <w:p w14:paraId="7A4A6738" w14:textId="77777777" w:rsidR="00204A51" w:rsidRDefault="00204A51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2 = </w:t>
            </w:r>
            <w:proofErr w:type="spellStart"/>
            <w:r>
              <w:rPr>
                <w:rFonts w:cs="Arial"/>
                <w:lang w:val="sv-SE"/>
              </w:rPr>
              <w:t>Lågfart</w:t>
            </w:r>
            <w:proofErr w:type="spellEnd"/>
            <w:r>
              <w:rPr>
                <w:rFonts w:cs="Arial"/>
                <w:lang w:val="sv-SE"/>
              </w:rPr>
              <w:t xml:space="preserve"> (</w:t>
            </w:r>
            <w:proofErr w:type="spellStart"/>
            <w:r>
              <w:rPr>
                <w:rFonts w:cs="Arial"/>
                <w:lang w:val="sv-SE"/>
              </w:rPr>
              <w:t>endastkyla</w:t>
            </w:r>
            <w:proofErr w:type="spellEnd"/>
            <w:r>
              <w:rPr>
                <w:rFonts w:cs="Arial"/>
                <w:lang w:val="sv-SE"/>
              </w:rPr>
              <w:t>)</w:t>
            </w:r>
          </w:p>
          <w:p w14:paraId="5F9F86B4" w14:textId="77777777" w:rsidR="00204A51" w:rsidRDefault="00204A51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3 = Fläkt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  <w:r>
              <w:rPr>
                <w:rFonts w:cs="Arial"/>
                <w:lang w:val="sv-SE"/>
              </w:rPr>
              <w:t xml:space="preserve"> Auto &amp; Manuell</w:t>
            </w:r>
          </w:p>
          <w:p w14:paraId="04711C93" w14:textId="77777777" w:rsidR="00204A51" w:rsidRDefault="00204A51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4 = </w:t>
            </w:r>
            <w:proofErr w:type="spellStart"/>
            <w:r>
              <w:rPr>
                <w:rFonts w:cs="Arial"/>
                <w:lang w:val="sv-SE"/>
              </w:rPr>
              <w:t>Lågfart</w:t>
            </w:r>
            <w:proofErr w:type="spellEnd"/>
            <w:r>
              <w:rPr>
                <w:rFonts w:cs="Arial"/>
                <w:lang w:val="sv-SE"/>
              </w:rPr>
              <w:t xml:space="preserve"> (</w:t>
            </w:r>
            <w:proofErr w:type="spellStart"/>
            <w:r>
              <w:rPr>
                <w:rFonts w:cs="Arial"/>
                <w:lang w:val="sv-SE"/>
              </w:rPr>
              <w:t>värme&amp;kyla</w:t>
            </w:r>
            <w:proofErr w:type="spellEnd"/>
            <w:r>
              <w:rPr>
                <w:rFonts w:cs="Arial"/>
                <w:lang w:val="sv-SE"/>
              </w:rPr>
              <w:t xml:space="preserve">) </w:t>
            </w:r>
            <w:proofErr w:type="spellStart"/>
            <w:r>
              <w:rPr>
                <w:rFonts w:cs="Arial"/>
                <w:lang w:val="sv-SE"/>
              </w:rPr>
              <w:t>Auto&amp;Manuell</w:t>
            </w:r>
            <w:proofErr w:type="spellEnd"/>
          </w:p>
          <w:p w14:paraId="448AA883" w14:textId="07708483" w:rsidR="00204A51" w:rsidRDefault="00204A51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5 = </w:t>
            </w:r>
            <w:proofErr w:type="spellStart"/>
            <w:r>
              <w:rPr>
                <w:rFonts w:cs="Arial"/>
                <w:lang w:val="sv-SE"/>
              </w:rPr>
              <w:t>Lågfart</w:t>
            </w:r>
            <w:proofErr w:type="spellEnd"/>
            <w:r>
              <w:rPr>
                <w:rFonts w:cs="Arial"/>
                <w:lang w:val="sv-SE"/>
              </w:rPr>
              <w:t xml:space="preserve"> </w:t>
            </w:r>
            <w:proofErr w:type="gramStart"/>
            <w:r>
              <w:rPr>
                <w:rFonts w:cs="Arial"/>
                <w:lang w:val="sv-SE"/>
              </w:rPr>
              <w:t xml:space="preserve">( </w:t>
            </w:r>
            <w:proofErr w:type="spellStart"/>
            <w:r>
              <w:rPr>
                <w:rFonts w:cs="Arial"/>
                <w:lang w:val="sv-SE"/>
              </w:rPr>
              <w:t>endastkyla</w:t>
            </w:r>
            <w:proofErr w:type="spellEnd"/>
            <w:proofErr w:type="gramEnd"/>
            <w:r>
              <w:rPr>
                <w:rFonts w:cs="Arial"/>
                <w:lang w:val="sv-SE"/>
              </w:rPr>
              <w:t xml:space="preserve">) </w:t>
            </w:r>
            <w:proofErr w:type="spellStart"/>
            <w:r>
              <w:rPr>
                <w:rFonts w:cs="Arial"/>
                <w:lang w:val="sv-SE"/>
              </w:rPr>
              <w:t>Auto&amp;Manuell</w:t>
            </w:r>
            <w:proofErr w:type="spellEnd"/>
          </w:p>
        </w:tc>
        <w:tc>
          <w:tcPr>
            <w:tcW w:w="425" w:type="dxa"/>
            <w:vAlign w:val="center"/>
          </w:tcPr>
          <w:p w14:paraId="166F7113" w14:textId="5673FFC5" w:rsidR="00D17A32" w:rsidRPr="00DF113D" w:rsidRDefault="00204A51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4C51A451" w14:textId="3B27FDC3" w:rsidR="00D17A32" w:rsidRPr="00DF113D" w:rsidRDefault="00204A51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73199D07" w14:textId="223E0E9C" w:rsidR="00D17A32" w:rsidRPr="00DF113D" w:rsidRDefault="00204A51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F1707B" w:rsidRPr="00DF113D" w14:paraId="7A96AC23" w14:textId="77777777" w:rsidTr="00AF1986">
        <w:tc>
          <w:tcPr>
            <w:tcW w:w="779" w:type="dxa"/>
          </w:tcPr>
          <w:p w14:paraId="37F31773" w14:textId="55CE2B87" w:rsidR="00F1707B" w:rsidRPr="00204A51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P030</w:t>
            </w:r>
          </w:p>
        </w:tc>
        <w:tc>
          <w:tcPr>
            <w:tcW w:w="2706" w:type="dxa"/>
          </w:tcPr>
          <w:p w14:paraId="03D76AED" w14:textId="13D07263" w:rsidR="00F1707B" w:rsidRPr="00204A51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Summer</w:t>
            </w:r>
          </w:p>
        </w:tc>
        <w:tc>
          <w:tcPr>
            <w:tcW w:w="1484" w:type="dxa"/>
          </w:tcPr>
          <w:p w14:paraId="7A2DB8E5" w14:textId="0BA123B8" w:rsidR="00F1707B" w:rsidRDefault="00F1707B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</w:t>
            </w:r>
          </w:p>
        </w:tc>
        <w:tc>
          <w:tcPr>
            <w:tcW w:w="3748" w:type="dxa"/>
          </w:tcPr>
          <w:p w14:paraId="787382F7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 = Aktiverad</w:t>
            </w:r>
          </w:p>
          <w:p w14:paraId="471B2F3D" w14:textId="6072675B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  <w:vAlign w:val="center"/>
          </w:tcPr>
          <w:p w14:paraId="78F00F59" w14:textId="35D4BC5C" w:rsidR="00F1707B" w:rsidRPr="00DF113D" w:rsidRDefault="00F1707B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2C89C185" w14:textId="3D4AF75B" w:rsidR="00F1707B" w:rsidRPr="00DF113D" w:rsidRDefault="00F1707B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3BD1CC48" w14:textId="77777777" w:rsidR="00F1707B" w:rsidRDefault="00F1707B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1707B" w:rsidRPr="00DF113D" w14:paraId="7F5F6781" w14:textId="77777777" w:rsidTr="00AF1986">
        <w:tc>
          <w:tcPr>
            <w:tcW w:w="779" w:type="dxa"/>
          </w:tcPr>
          <w:p w14:paraId="66AF578D" w14:textId="650E10A9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P031</w:t>
            </w:r>
          </w:p>
        </w:tc>
        <w:tc>
          <w:tcPr>
            <w:tcW w:w="2706" w:type="dxa"/>
          </w:tcPr>
          <w:p w14:paraId="6FBEAAAA" w14:textId="0AF12536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Språk</w:t>
            </w:r>
          </w:p>
        </w:tc>
        <w:tc>
          <w:tcPr>
            <w:tcW w:w="1484" w:type="dxa"/>
          </w:tcPr>
          <w:p w14:paraId="00A631ED" w14:textId="602D496E" w:rsidR="00F1707B" w:rsidRDefault="00F1707B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</w:t>
            </w:r>
          </w:p>
        </w:tc>
        <w:tc>
          <w:tcPr>
            <w:tcW w:w="3748" w:type="dxa"/>
          </w:tcPr>
          <w:p w14:paraId="2B1A3180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Engelska</w:t>
            </w:r>
          </w:p>
          <w:p w14:paraId="74875E4F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Franska</w:t>
            </w:r>
          </w:p>
          <w:p w14:paraId="22249668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Tyska</w:t>
            </w:r>
          </w:p>
          <w:p w14:paraId="6915DDAC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Italienska</w:t>
            </w:r>
          </w:p>
          <w:p w14:paraId="543BE493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Spanska</w:t>
            </w:r>
          </w:p>
          <w:p w14:paraId="7A5E9E1A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6 = </w:t>
            </w:r>
            <w:proofErr w:type="spellStart"/>
            <w:r>
              <w:rPr>
                <w:rFonts w:cs="Arial"/>
                <w:lang w:val="sv-SE"/>
              </w:rPr>
              <w:t>Hollänska</w:t>
            </w:r>
            <w:proofErr w:type="spellEnd"/>
          </w:p>
          <w:p w14:paraId="715666F5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 = Turkiska</w:t>
            </w:r>
          </w:p>
          <w:p w14:paraId="19132E81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Tjeckiska</w:t>
            </w:r>
          </w:p>
          <w:p w14:paraId="249D4BD6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9 = Finska</w:t>
            </w:r>
          </w:p>
          <w:p w14:paraId="5018E190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10 = Polska</w:t>
            </w:r>
          </w:p>
          <w:p w14:paraId="5416DBF4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11 = Ungerska</w:t>
            </w:r>
          </w:p>
          <w:p w14:paraId="7DBD9976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12 = Slovakiska</w:t>
            </w:r>
          </w:p>
          <w:p w14:paraId="02A25E1C" w14:textId="3D95E942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13 = Rumänska</w:t>
            </w:r>
          </w:p>
          <w:p w14:paraId="33E8B4D9" w14:textId="77777777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14 = Danska</w:t>
            </w:r>
          </w:p>
          <w:p w14:paraId="02D5EF73" w14:textId="68F11258" w:rsidR="00F1707B" w:rsidRDefault="00F170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15 = Norska</w:t>
            </w:r>
          </w:p>
        </w:tc>
        <w:tc>
          <w:tcPr>
            <w:tcW w:w="425" w:type="dxa"/>
            <w:vAlign w:val="center"/>
          </w:tcPr>
          <w:p w14:paraId="644FB18B" w14:textId="5D522AFE" w:rsidR="00F1707B" w:rsidRPr="00DF113D" w:rsidRDefault="00F1707B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605B119F" w14:textId="34482A2A" w:rsidR="00F1707B" w:rsidRPr="00DF113D" w:rsidRDefault="00F1707B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20BFF67A" w14:textId="77777777" w:rsidR="00F1707B" w:rsidRDefault="00F1707B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BD658D" w:rsidRPr="00ED0FBF" w14:paraId="7E0DCA07" w14:textId="77777777" w:rsidTr="00760860">
        <w:tc>
          <w:tcPr>
            <w:tcW w:w="10431" w:type="dxa"/>
            <w:gridSpan w:val="7"/>
          </w:tcPr>
          <w:p w14:paraId="74924C43" w14:textId="77777777" w:rsidR="00BD658D" w:rsidRDefault="00BD658D" w:rsidP="00CB7E8D">
            <w:pPr>
              <w:spacing w:line="240" w:lineRule="atLeast"/>
              <w:rPr>
                <w:rFonts w:cs="Arial"/>
                <w:lang w:val="sv-SE"/>
              </w:rPr>
            </w:pPr>
          </w:p>
          <w:p w14:paraId="5715F547" w14:textId="77777777" w:rsidR="00BD658D" w:rsidRDefault="00BD658D" w:rsidP="00BD658D">
            <w:pPr>
              <w:ind w:firstLine="720"/>
              <w:rPr>
                <w:lang w:val="sv-SE"/>
              </w:rPr>
            </w:pPr>
            <w:r>
              <w:rPr>
                <w:lang w:val="sv-SE"/>
              </w:rPr>
              <w:t xml:space="preserve">Anmärkning: Parameter display beror på vald applikation och funktion. </w:t>
            </w:r>
            <w:proofErr w:type="spellStart"/>
            <w:r>
              <w:rPr>
                <w:lang w:val="sv-SE"/>
              </w:rPr>
              <w:t>Appl</w:t>
            </w:r>
            <w:proofErr w:type="spellEnd"/>
            <w:r>
              <w:rPr>
                <w:lang w:val="sv-SE"/>
              </w:rPr>
              <w:t>. betyder applikation.</w:t>
            </w:r>
          </w:p>
          <w:p w14:paraId="006F9617" w14:textId="77777777" w:rsidR="00BD658D" w:rsidRDefault="00BD658D" w:rsidP="00BD658D">
            <w:pPr>
              <w:ind w:firstLine="720"/>
              <w:rPr>
                <w:lang w:val="sv-SE"/>
              </w:rPr>
            </w:pPr>
          </w:p>
          <w:p w14:paraId="53DD960B" w14:textId="77777777" w:rsidR="00BD658D" w:rsidRDefault="00BD658D" w:rsidP="00BD658D">
            <w:pPr>
              <w:ind w:firstLine="720"/>
              <w:rPr>
                <w:rFonts w:cs="Arial"/>
                <w:lang w:val="sv-SE"/>
              </w:rPr>
            </w:pPr>
            <w:r w:rsidRPr="005E6E65">
              <w:rPr>
                <w:rFonts w:cs="Arial"/>
                <w:lang w:val="sv-SE"/>
              </w:rPr>
              <w:t>¹</w:t>
            </w:r>
            <w:r w:rsidRPr="005E6E65">
              <w:rPr>
                <w:rFonts w:ascii="Cambria Math" w:hAnsi="Cambria Math" w:cs="Cambria Math"/>
                <w:lang w:val="sv-SE"/>
              </w:rPr>
              <w:t>⁾</w:t>
            </w:r>
            <w:r w:rsidRPr="005E6E65">
              <w:rPr>
                <w:rFonts w:cs="Arial"/>
                <w:lang w:val="sv-SE"/>
              </w:rPr>
              <w:t xml:space="preserve"> P01 kan ställas till 3 om P002 är inställd på 3, och vice versa</w:t>
            </w:r>
            <w:r>
              <w:rPr>
                <w:rFonts w:cs="Arial"/>
                <w:lang w:val="sv-SE"/>
              </w:rPr>
              <w:t>.</w:t>
            </w:r>
          </w:p>
          <w:p w14:paraId="76D20BD8" w14:textId="77777777" w:rsidR="00BD658D" w:rsidRDefault="00BD658D" w:rsidP="00BD658D">
            <w:pPr>
              <w:ind w:firstLine="720"/>
              <w:rPr>
                <w:rFonts w:cs="Arial"/>
                <w:lang w:val="sv-SE"/>
              </w:rPr>
            </w:pPr>
            <w:r w:rsidRPr="004E29BC">
              <w:rPr>
                <w:rFonts w:cs="Arial"/>
                <w:lang w:val="sv-SE"/>
              </w:rPr>
              <w:t>²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  <w:r w:rsidRPr="004E29BC">
              <w:rPr>
                <w:rFonts w:cs="Arial"/>
                <w:lang w:val="sv-SE"/>
              </w:rPr>
              <w:t xml:space="preserve"> Om P350 = 0</w:t>
            </w:r>
            <w:r>
              <w:rPr>
                <w:rFonts w:cs="Arial"/>
                <w:lang w:val="sv-SE"/>
              </w:rPr>
              <w:t xml:space="preserve">, P003 blir då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  <w:r>
              <w:rPr>
                <w:rFonts w:cs="Arial"/>
                <w:lang w:val="sv-SE"/>
              </w:rPr>
              <w:t>. P029 visas inte</w:t>
            </w:r>
          </w:p>
          <w:p w14:paraId="75012EBF" w14:textId="496B4388" w:rsidR="00A07030" w:rsidRDefault="00BD658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             </w:t>
            </w:r>
            <w:r w:rsidRPr="004E29BC">
              <w:rPr>
                <w:rFonts w:cs="Arial"/>
                <w:lang w:val="sv-SE"/>
              </w:rPr>
              <w:t>³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  <w:r w:rsidRPr="004E29BC">
              <w:rPr>
                <w:rFonts w:cs="Arial"/>
                <w:lang w:val="sv-SE"/>
              </w:rPr>
              <w:t xml:space="preserve"> Endast </w:t>
            </w:r>
            <w:r>
              <w:rPr>
                <w:rFonts w:cs="Arial"/>
                <w:lang w:val="sv-SE"/>
              </w:rPr>
              <w:t>tillgänglig när applikationen är 2-rörs med elvärme</w:t>
            </w:r>
          </w:p>
          <w:p w14:paraId="18B54B13" w14:textId="77777777" w:rsidR="00BD658D" w:rsidRDefault="00BD658D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760860" w:rsidRPr="00E32AE4" w14:paraId="07CA340F" w14:textId="77777777" w:rsidTr="00760860">
        <w:tc>
          <w:tcPr>
            <w:tcW w:w="10431" w:type="dxa"/>
            <w:gridSpan w:val="7"/>
          </w:tcPr>
          <w:p w14:paraId="070AE6B1" w14:textId="77777777" w:rsidR="00760860" w:rsidRPr="00DF113D" w:rsidRDefault="00760860" w:rsidP="00760860">
            <w:pPr>
              <w:pStyle w:val="Rubrik1"/>
              <w:pageBreakBefore/>
              <w:rPr>
                <w:lang w:val="sv-SE"/>
              </w:rPr>
            </w:pPr>
            <w:r w:rsidRPr="00DF113D">
              <w:rPr>
                <w:lang w:val="sv-SE"/>
              </w:rPr>
              <w:lastRenderedPageBreak/>
              <w:t>Parametrar i expertnivå</w:t>
            </w:r>
          </w:p>
          <w:p w14:paraId="4840C587" w14:textId="77777777" w:rsidR="00760860" w:rsidRPr="00DF113D" w:rsidRDefault="00760860" w:rsidP="00760860">
            <w:pPr>
              <w:rPr>
                <w:sz w:val="18"/>
                <w:szCs w:val="18"/>
                <w:lang w:val="sv-SE"/>
              </w:rPr>
            </w:pPr>
          </w:p>
          <w:p w14:paraId="41EBA29D" w14:textId="2ABB2E6A" w:rsidR="00760860" w:rsidRPr="00DF113D" w:rsidRDefault="00760860" w:rsidP="00760860">
            <w:pPr>
              <w:spacing w:line="240" w:lineRule="atLeast"/>
              <w:ind w:left="-14" w:right="-25"/>
              <w:rPr>
                <w:lang w:val="sv-SE"/>
              </w:rPr>
            </w:pPr>
            <w:r w:rsidRPr="00BD658D">
              <w:rPr>
                <w:lang w:val="sv-SE"/>
              </w:rPr>
              <w:t>Tryck på den vänstra</w:t>
            </w:r>
            <w:r>
              <w:rPr>
                <w:b/>
                <w:lang w:val="sv-SE"/>
              </w:rPr>
              <w:t xml:space="preserve"> </w:t>
            </w:r>
            <w:r w:rsidRPr="00BD658D">
              <w:rPr>
                <w:b/>
                <w:lang w:val="sv-SE"/>
              </w:rPr>
              <w:t>(-)</w:t>
            </w:r>
            <w:r w:rsidRPr="00BD658D">
              <w:rPr>
                <w:lang w:val="sv-SE"/>
              </w:rPr>
              <w:t xml:space="preserve"> och högra</w:t>
            </w:r>
            <w:r>
              <w:rPr>
                <w:b/>
                <w:lang w:val="sv-SE"/>
              </w:rPr>
              <w:t xml:space="preserve"> </w:t>
            </w:r>
            <w:r w:rsidRPr="00BD658D">
              <w:rPr>
                <w:b/>
                <w:lang w:val="sv-SE"/>
              </w:rPr>
              <w:t>(-)</w:t>
            </w:r>
            <w:r w:rsidRPr="00BD658D">
              <w:rPr>
                <w:lang w:val="sv-SE"/>
              </w:rPr>
              <w:t xml:space="preserve"> </w:t>
            </w:r>
            <w:r w:rsidRPr="00BD658D">
              <w:rPr>
                <w:b/>
                <w:lang w:val="sv-SE"/>
              </w:rPr>
              <w:t>t</w:t>
            </w:r>
            <w:r w:rsidR="00E32AE4">
              <w:rPr>
                <w:b/>
                <w:lang w:val="sv-SE"/>
              </w:rPr>
              <w:t>o</w:t>
            </w:r>
            <w:r w:rsidRPr="00BD658D">
              <w:rPr>
                <w:b/>
                <w:lang w:val="sv-SE"/>
              </w:rPr>
              <w:t>uch-</w:t>
            </w:r>
            <w:r w:rsidRPr="00BD658D">
              <w:rPr>
                <w:lang w:val="sv-SE"/>
              </w:rPr>
              <w:t>knappen samtidigt i 3 sekunder eller tills summern börjar ljuda (om den är aktiverad P030), släpp dem och tryck på den vänstra knappen tills temperaturvärdet försvinner, vrid ratten moturs minst ½-varv. P050 visas i di</w:t>
            </w:r>
            <w:r>
              <w:rPr>
                <w:lang w:val="sv-SE"/>
              </w:rPr>
              <w:t>s</w:t>
            </w:r>
            <w:r w:rsidRPr="00BD658D">
              <w:rPr>
                <w:lang w:val="sv-SE"/>
              </w:rPr>
              <w:t>playen</w:t>
            </w:r>
            <w:r>
              <w:rPr>
                <w:b/>
                <w:lang w:val="sv-SE"/>
              </w:rPr>
              <w:t>.</w:t>
            </w:r>
          </w:p>
        </w:tc>
      </w:tr>
      <w:tr w:rsidR="003708AA" w:rsidRPr="00DF113D" w14:paraId="77F00AE4" w14:textId="77777777" w:rsidTr="00AF1986">
        <w:tc>
          <w:tcPr>
            <w:tcW w:w="779" w:type="dxa"/>
          </w:tcPr>
          <w:p w14:paraId="637CBEBA" w14:textId="61321806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900372">
              <w:rPr>
                <w:rFonts w:cs="Arial"/>
                <w:lang w:val="sv-SE"/>
              </w:rPr>
              <w:t>0</w:t>
            </w:r>
            <w:r w:rsidR="004E29BC">
              <w:rPr>
                <w:rFonts w:cs="Arial"/>
                <w:lang w:val="sv-SE"/>
              </w:rPr>
              <w:t>50</w:t>
            </w:r>
          </w:p>
        </w:tc>
        <w:tc>
          <w:tcPr>
            <w:tcW w:w="2706" w:type="dxa"/>
          </w:tcPr>
          <w:p w14:paraId="43ADD73D" w14:textId="2DFAC97B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P-band </w:t>
            </w:r>
            <w:proofErr w:type="spellStart"/>
            <w:r w:rsidR="004E29BC">
              <w:rPr>
                <w:rFonts w:cs="Arial"/>
                <w:lang w:val="sv-SE"/>
              </w:rPr>
              <w:t>Xp</w:t>
            </w:r>
            <w:proofErr w:type="spellEnd"/>
            <w:r w:rsidR="004E29BC">
              <w:rPr>
                <w:rFonts w:cs="Arial"/>
                <w:lang w:val="sv-SE"/>
              </w:rPr>
              <w:t xml:space="preserve"> värme</w:t>
            </w:r>
          </w:p>
        </w:tc>
        <w:tc>
          <w:tcPr>
            <w:tcW w:w="1484" w:type="dxa"/>
          </w:tcPr>
          <w:p w14:paraId="7F2707B0" w14:textId="1E59EA5A" w:rsidR="003708AA" w:rsidRPr="00DF113D" w:rsidRDefault="004E29BC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2 </w:t>
            </w:r>
            <w:r w:rsidR="003708AA" w:rsidRPr="00DF113D">
              <w:rPr>
                <w:rFonts w:cs="Arial"/>
                <w:lang w:val="sv-SE"/>
              </w:rPr>
              <w:t>K</w:t>
            </w:r>
          </w:p>
        </w:tc>
        <w:tc>
          <w:tcPr>
            <w:tcW w:w="3748" w:type="dxa"/>
          </w:tcPr>
          <w:p w14:paraId="175EE48D" w14:textId="77777777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0,</w:t>
            </w:r>
            <w:r w:rsidRPr="00DF113D">
              <w:rPr>
                <w:rFonts w:cs="Arial"/>
                <w:lang w:val="sv-SE"/>
              </w:rPr>
              <w:t>5…6 K</w:t>
            </w:r>
          </w:p>
        </w:tc>
        <w:tc>
          <w:tcPr>
            <w:tcW w:w="425" w:type="dxa"/>
            <w:vAlign w:val="center"/>
          </w:tcPr>
          <w:p w14:paraId="2E72A135" w14:textId="77777777" w:rsidR="003708AA" w:rsidRPr="00DF113D" w:rsidRDefault="003708AA" w:rsidP="003708A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7E9F39A1" w14:textId="77777777" w:rsidR="003708AA" w:rsidRPr="00DF113D" w:rsidRDefault="003708A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3D72CB5A" w14:textId="77777777" w:rsidR="003708AA" w:rsidRPr="00DF113D" w:rsidRDefault="003708AA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00757" w:rsidRPr="00DF113D" w14:paraId="7E505029" w14:textId="77777777" w:rsidTr="00AF1986">
        <w:tc>
          <w:tcPr>
            <w:tcW w:w="779" w:type="dxa"/>
          </w:tcPr>
          <w:p w14:paraId="4EDECCCE" w14:textId="51D567EC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051</w:t>
            </w:r>
          </w:p>
        </w:tc>
        <w:tc>
          <w:tcPr>
            <w:tcW w:w="2706" w:type="dxa"/>
          </w:tcPr>
          <w:p w14:paraId="5463DDF7" w14:textId="0E5AD944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Kopplingsdifferens värme</w:t>
            </w:r>
          </w:p>
        </w:tc>
        <w:tc>
          <w:tcPr>
            <w:tcW w:w="1484" w:type="dxa"/>
            <w:vMerge w:val="restart"/>
          </w:tcPr>
          <w:p w14:paraId="60FEB24C" w14:textId="0B49BC62" w:rsidR="00F00757" w:rsidRPr="00DF113D" w:rsidRDefault="00F00757" w:rsidP="00CB7E8D">
            <w:pPr>
              <w:tabs>
                <w:tab w:val="left" w:pos="1050"/>
              </w:tabs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1K</w:t>
            </w:r>
          </w:p>
          <w:p w14:paraId="1647327C" w14:textId="12108DF7" w:rsidR="00F00757" w:rsidRPr="00DF113D" w:rsidRDefault="00F00757" w:rsidP="00F00757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 w:val="restart"/>
          </w:tcPr>
          <w:p w14:paraId="44688C26" w14:textId="77777777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0,5…6 K</w:t>
            </w:r>
          </w:p>
        </w:tc>
        <w:tc>
          <w:tcPr>
            <w:tcW w:w="425" w:type="dxa"/>
            <w:vMerge w:val="restart"/>
            <w:vAlign w:val="center"/>
          </w:tcPr>
          <w:p w14:paraId="79D5641E" w14:textId="77777777" w:rsidR="00F00757" w:rsidRPr="00DF113D" w:rsidRDefault="00F00757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0A6EDCB2" w14:textId="77777777" w:rsidR="00F00757" w:rsidRPr="00DF113D" w:rsidRDefault="00F00757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  <w:vAlign w:val="center"/>
          </w:tcPr>
          <w:p w14:paraId="5A154DA3" w14:textId="65E4B79F" w:rsidR="00F00757" w:rsidRPr="00DF113D" w:rsidRDefault="00F00757" w:rsidP="00F00757">
            <w:pPr>
              <w:spacing w:line="240" w:lineRule="atLeast"/>
              <w:ind w:left="-14" w:right="-25"/>
              <w:rPr>
                <w:lang w:val="sv-SE"/>
              </w:rPr>
            </w:pPr>
          </w:p>
        </w:tc>
      </w:tr>
      <w:tr w:rsidR="00F00757" w:rsidRPr="00DF113D" w14:paraId="7C869BEA" w14:textId="77777777" w:rsidTr="00AF1986">
        <w:tc>
          <w:tcPr>
            <w:tcW w:w="779" w:type="dxa"/>
          </w:tcPr>
          <w:p w14:paraId="6A202EF3" w14:textId="0A150706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052</w:t>
            </w:r>
          </w:p>
        </w:tc>
        <w:tc>
          <w:tcPr>
            <w:tcW w:w="2706" w:type="dxa"/>
          </w:tcPr>
          <w:p w14:paraId="6FB61C6E" w14:textId="3D172DE6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P-band </w:t>
            </w:r>
            <w:proofErr w:type="spellStart"/>
            <w:r>
              <w:rPr>
                <w:rFonts w:cs="Arial"/>
                <w:lang w:val="sv-SE"/>
              </w:rPr>
              <w:t>Xp</w:t>
            </w:r>
            <w:proofErr w:type="spellEnd"/>
            <w:r>
              <w:rPr>
                <w:rFonts w:cs="Arial"/>
                <w:lang w:val="sv-SE"/>
              </w:rPr>
              <w:t xml:space="preserve"> kyla</w:t>
            </w:r>
          </w:p>
        </w:tc>
        <w:tc>
          <w:tcPr>
            <w:tcW w:w="1484" w:type="dxa"/>
            <w:vMerge/>
          </w:tcPr>
          <w:p w14:paraId="386DA757" w14:textId="4428818C" w:rsidR="00F00757" w:rsidRPr="00DF113D" w:rsidRDefault="00F00757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61B9865A" w14:textId="1E4100BF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</w:tcPr>
          <w:p w14:paraId="25640B0E" w14:textId="455A5A04" w:rsidR="00F00757" w:rsidRPr="00DF113D" w:rsidRDefault="00F00757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0A08E232" w14:textId="363C19FB" w:rsidR="00F00757" w:rsidRPr="00DF113D" w:rsidRDefault="00F00757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11DA3DEE" w14:textId="64B595D5" w:rsidR="00F00757" w:rsidRPr="00DF113D" w:rsidRDefault="00F00757" w:rsidP="00F00757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F00757" w:rsidRPr="00DF113D" w14:paraId="59014944" w14:textId="77777777" w:rsidTr="00AF1986">
        <w:tc>
          <w:tcPr>
            <w:tcW w:w="779" w:type="dxa"/>
          </w:tcPr>
          <w:p w14:paraId="531852A6" w14:textId="16F83FE4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053</w:t>
            </w:r>
          </w:p>
        </w:tc>
        <w:tc>
          <w:tcPr>
            <w:tcW w:w="2706" w:type="dxa"/>
          </w:tcPr>
          <w:p w14:paraId="672780D8" w14:textId="4CB319D9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Kopplingsdifferens kyla</w:t>
            </w:r>
          </w:p>
        </w:tc>
        <w:tc>
          <w:tcPr>
            <w:tcW w:w="1484" w:type="dxa"/>
            <w:vMerge/>
          </w:tcPr>
          <w:p w14:paraId="7186D6CD" w14:textId="35920B4D" w:rsidR="00F00757" w:rsidRPr="00DF113D" w:rsidRDefault="00F00757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5CEB6BBC" w14:textId="0FEE8F5D" w:rsidR="00F00757" w:rsidRPr="00DF113D" w:rsidRDefault="00F00757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E90EF7A" w14:textId="1102BE46" w:rsidR="00F00757" w:rsidRPr="00DF113D" w:rsidRDefault="00F00757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93FEF8B" w14:textId="3ABD7372" w:rsidR="00F00757" w:rsidRPr="00DF113D" w:rsidRDefault="00F00757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14:paraId="14D56145" w14:textId="32320E46" w:rsidR="00F00757" w:rsidRPr="00DF113D" w:rsidRDefault="00F00757" w:rsidP="00F00757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3708AA" w:rsidRPr="00DF113D" w14:paraId="5E9FE700" w14:textId="77777777" w:rsidTr="00AF1986">
        <w:tc>
          <w:tcPr>
            <w:tcW w:w="779" w:type="dxa"/>
            <w:tcBorders>
              <w:bottom w:val="nil"/>
            </w:tcBorders>
          </w:tcPr>
          <w:p w14:paraId="21648E32" w14:textId="2596DDB5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F00757">
              <w:rPr>
                <w:rFonts w:cs="Arial"/>
                <w:lang w:val="sv-SE"/>
              </w:rPr>
              <w:t>054</w:t>
            </w:r>
          </w:p>
        </w:tc>
        <w:tc>
          <w:tcPr>
            <w:tcW w:w="2706" w:type="dxa"/>
            <w:tcBorders>
              <w:bottom w:val="nil"/>
            </w:tcBorders>
          </w:tcPr>
          <w:p w14:paraId="5A846DFA" w14:textId="4F7A0878" w:rsidR="003708AA" w:rsidRPr="00AF1986" w:rsidRDefault="00AF1986" w:rsidP="0009034F">
            <w:pPr>
              <w:spacing w:line="240" w:lineRule="atLeast"/>
              <w:rPr>
                <w:rFonts w:cs="Arial"/>
                <w:lang w:val="sv-SE"/>
              </w:rPr>
            </w:pPr>
            <w:r w:rsidRPr="00AF1986">
              <w:rPr>
                <w:rFonts w:cs="Arial"/>
                <w:lang w:val="sv-SE"/>
              </w:rPr>
              <w:t xml:space="preserve">P-band </w:t>
            </w:r>
            <w:proofErr w:type="spellStart"/>
            <w:r w:rsidRPr="00AF1986">
              <w:rPr>
                <w:rFonts w:cs="Arial"/>
                <w:lang w:val="sv-SE"/>
              </w:rPr>
              <w:t>Xp</w:t>
            </w:r>
            <w:proofErr w:type="spellEnd"/>
            <w:r w:rsidRPr="00AF1986">
              <w:rPr>
                <w:rFonts w:cs="Arial"/>
                <w:lang w:val="sv-SE"/>
              </w:rPr>
              <w:t>/</w:t>
            </w:r>
            <w:proofErr w:type="spellStart"/>
            <w:r w:rsidRPr="00AF1986">
              <w:rPr>
                <w:rFonts w:cs="Arial"/>
                <w:lang w:val="sv-SE"/>
              </w:rPr>
              <w:t>koppl.differens</w:t>
            </w:r>
            <w:proofErr w:type="spellEnd"/>
            <w:r>
              <w:rPr>
                <w:rFonts w:cs="Arial"/>
                <w:lang w:val="sv-SE"/>
              </w:rPr>
              <w:t xml:space="preserve"> radiator</w:t>
            </w:r>
          </w:p>
        </w:tc>
        <w:tc>
          <w:tcPr>
            <w:tcW w:w="1484" w:type="dxa"/>
            <w:tcBorders>
              <w:bottom w:val="nil"/>
            </w:tcBorders>
          </w:tcPr>
          <w:p w14:paraId="20BF478A" w14:textId="3E96E512" w:rsidR="003708AA" w:rsidRPr="00DF113D" w:rsidRDefault="00AF1986" w:rsidP="00AF1986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2K</w:t>
            </w:r>
          </w:p>
        </w:tc>
        <w:tc>
          <w:tcPr>
            <w:tcW w:w="3748" w:type="dxa"/>
            <w:tcBorders>
              <w:bottom w:val="nil"/>
            </w:tcBorders>
          </w:tcPr>
          <w:p w14:paraId="53077A0A" w14:textId="44844D65" w:rsidR="003708AA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0,5…6 K</w:t>
            </w:r>
          </w:p>
        </w:tc>
        <w:tc>
          <w:tcPr>
            <w:tcW w:w="425" w:type="dxa"/>
            <w:tcBorders>
              <w:bottom w:val="nil"/>
            </w:tcBorders>
          </w:tcPr>
          <w:p w14:paraId="60E1B031" w14:textId="77777777" w:rsidR="003708AA" w:rsidRPr="00DF113D" w:rsidRDefault="003708AA" w:rsidP="00AF1986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</w:tcPr>
          <w:p w14:paraId="4D312A7B" w14:textId="05A8C6E2" w:rsidR="003708AA" w:rsidRDefault="00AF1986" w:rsidP="003708A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  <w:p w14:paraId="723792FD" w14:textId="0F5331C3" w:rsidR="003708AA" w:rsidRPr="00DF113D" w:rsidRDefault="003708AA" w:rsidP="00AF1986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14:paraId="29C3FBCE" w14:textId="3B75E53F" w:rsidR="003708AA" w:rsidRPr="00DF113D" w:rsidRDefault="003708AA" w:rsidP="00AF1986">
            <w:pPr>
              <w:spacing w:line="240" w:lineRule="atLeast"/>
              <w:ind w:right="-25"/>
              <w:rPr>
                <w:rFonts w:cs="Arial"/>
                <w:lang w:val="sv-SE"/>
              </w:rPr>
            </w:pPr>
          </w:p>
        </w:tc>
      </w:tr>
      <w:tr w:rsidR="003708AA" w:rsidRPr="00DF113D" w14:paraId="12FBA9EA" w14:textId="77777777" w:rsidTr="00AF1986">
        <w:tc>
          <w:tcPr>
            <w:tcW w:w="779" w:type="dxa"/>
          </w:tcPr>
          <w:p w14:paraId="4F824C12" w14:textId="39024F0F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AF1986">
              <w:rPr>
                <w:rFonts w:cs="Arial"/>
                <w:lang w:val="sv-SE"/>
              </w:rPr>
              <w:t>055</w:t>
            </w:r>
          </w:p>
        </w:tc>
        <w:tc>
          <w:tcPr>
            <w:tcW w:w="2706" w:type="dxa"/>
          </w:tcPr>
          <w:p w14:paraId="54AD3E42" w14:textId="25971CC0" w:rsidR="003708AA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Dödzon</w:t>
            </w:r>
            <w:proofErr w:type="spellEnd"/>
            <w:r>
              <w:rPr>
                <w:rFonts w:cs="Arial"/>
                <w:lang w:val="sv-SE"/>
              </w:rPr>
              <w:t xml:space="preserve"> Komfortläge</w:t>
            </w:r>
          </w:p>
        </w:tc>
        <w:tc>
          <w:tcPr>
            <w:tcW w:w="1484" w:type="dxa"/>
          </w:tcPr>
          <w:p w14:paraId="153A3D26" w14:textId="3D616638" w:rsidR="003708AA" w:rsidRPr="00DF113D" w:rsidRDefault="00AF198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2K</w:t>
            </w:r>
          </w:p>
        </w:tc>
        <w:tc>
          <w:tcPr>
            <w:tcW w:w="3748" w:type="dxa"/>
          </w:tcPr>
          <w:p w14:paraId="7648A61B" w14:textId="61AE4C6F" w:rsidR="003708AA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0,5…6 K</w:t>
            </w:r>
          </w:p>
        </w:tc>
        <w:tc>
          <w:tcPr>
            <w:tcW w:w="425" w:type="dxa"/>
            <w:vAlign w:val="center"/>
          </w:tcPr>
          <w:p w14:paraId="5C1948B3" w14:textId="77777777" w:rsidR="003708AA" w:rsidRPr="00DF113D" w:rsidRDefault="003708A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106F4A3" w14:textId="77777777" w:rsidR="003708AA" w:rsidRPr="00DF113D" w:rsidRDefault="003708AA" w:rsidP="0009034F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12E3E37D" w14:textId="7CA2888D" w:rsidR="003708AA" w:rsidRDefault="003708AA" w:rsidP="00AF1986">
            <w:pPr>
              <w:spacing w:line="240" w:lineRule="atLeast"/>
              <w:ind w:right="-25"/>
              <w:rPr>
                <w:lang w:val="sv-SE"/>
              </w:rPr>
            </w:pPr>
          </w:p>
          <w:p w14:paraId="4B9AF6D2" w14:textId="77777777" w:rsidR="003708AA" w:rsidRPr="00DF113D" w:rsidRDefault="003708AA" w:rsidP="00597C45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</w:p>
        </w:tc>
      </w:tr>
      <w:tr w:rsidR="003708AA" w:rsidRPr="00DF113D" w14:paraId="714669C0" w14:textId="77777777" w:rsidTr="00AF1986">
        <w:tc>
          <w:tcPr>
            <w:tcW w:w="779" w:type="dxa"/>
          </w:tcPr>
          <w:p w14:paraId="5BB21E65" w14:textId="7F2C4012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AF1986">
              <w:rPr>
                <w:rFonts w:cs="Arial"/>
                <w:lang w:val="sv-SE"/>
              </w:rPr>
              <w:t>056</w:t>
            </w:r>
          </w:p>
        </w:tc>
        <w:tc>
          <w:tcPr>
            <w:tcW w:w="2706" w:type="dxa"/>
          </w:tcPr>
          <w:p w14:paraId="7C267369" w14:textId="2302F30D" w:rsidR="003708AA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Börvärdes</w:t>
            </w:r>
            <w:proofErr w:type="spellEnd"/>
            <w:r>
              <w:rPr>
                <w:rFonts w:cs="Arial"/>
                <w:lang w:val="sv-SE"/>
              </w:rPr>
              <w:t xml:space="preserve"> differens</w:t>
            </w:r>
          </w:p>
        </w:tc>
        <w:tc>
          <w:tcPr>
            <w:tcW w:w="1484" w:type="dxa"/>
          </w:tcPr>
          <w:p w14:paraId="6A268D03" w14:textId="183C8503" w:rsidR="003708AA" w:rsidRPr="00DF113D" w:rsidRDefault="00AF198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2K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63FC8E52" w14:textId="67CE5E35" w:rsidR="003708AA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0,5…6 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ECBEA5" w14:textId="77777777" w:rsidR="003708AA" w:rsidRPr="00DF113D" w:rsidRDefault="003708A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75ABE80" w14:textId="77777777" w:rsidR="003708AA" w:rsidRPr="00DF113D" w:rsidRDefault="003708AA" w:rsidP="0009034F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F4AE009" w14:textId="04160DC8" w:rsidR="003708AA" w:rsidRDefault="003708AA" w:rsidP="00AF1986">
            <w:pPr>
              <w:spacing w:line="240" w:lineRule="atLeast"/>
              <w:ind w:right="-25"/>
              <w:rPr>
                <w:lang w:val="sv-SE"/>
              </w:rPr>
            </w:pPr>
          </w:p>
          <w:p w14:paraId="46818133" w14:textId="77777777" w:rsidR="003708AA" w:rsidRPr="00DF113D" w:rsidRDefault="003708AA" w:rsidP="00025FEC">
            <w:pPr>
              <w:spacing w:line="240" w:lineRule="atLeast"/>
              <w:ind w:right="-25"/>
              <w:rPr>
                <w:rFonts w:cs="Arial"/>
                <w:lang w:val="sv-SE"/>
              </w:rPr>
            </w:pPr>
          </w:p>
        </w:tc>
      </w:tr>
      <w:tr w:rsidR="00AF1986" w:rsidRPr="00DF113D" w14:paraId="4D5E76C6" w14:textId="77777777" w:rsidTr="00BC07CC">
        <w:tc>
          <w:tcPr>
            <w:tcW w:w="779" w:type="dxa"/>
          </w:tcPr>
          <w:p w14:paraId="619604D5" w14:textId="6D5041C9" w:rsidR="00AF1986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P057</w:t>
            </w:r>
            <w:r w:rsidRPr="005E6E65">
              <w:rPr>
                <w:rFonts w:cs="Arial"/>
                <w:lang w:val="sv-SE"/>
              </w:rPr>
              <w:t>¹</w:t>
            </w:r>
            <w:r w:rsidRPr="005E6E65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534447C1" w14:textId="0F9E550E" w:rsidR="00AF1986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I-tid TN för värme</w:t>
            </w:r>
          </w:p>
        </w:tc>
        <w:tc>
          <w:tcPr>
            <w:tcW w:w="1484" w:type="dxa"/>
            <w:vMerge w:val="restart"/>
          </w:tcPr>
          <w:p w14:paraId="7D8191EC" w14:textId="7F6166FC" w:rsidR="00AF1986" w:rsidRDefault="00AF198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45min</w:t>
            </w:r>
          </w:p>
        </w:tc>
        <w:tc>
          <w:tcPr>
            <w:tcW w:w="3748" w:type="dxa"/>
            <w:vMerge w:val="restart"/>
          </w:tcPr>
          <w:p w14:paraId="6EC810A1" w14:textId="6FE4FA13" w:rsidR="00AF1986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0…120min</w:t>
            </w:r>
          </w:p>
        </w:tc>
        <w:tc>
          <w:tcPr>
            <w:tcW w:w="425" w:type="dxa"/>
            <w:vMerge w:val="restart"/>
            <w:vAlign w:val="center"/>
          </w:tcPr>
          <w:p w14:paraId="0C32E11C" w14:textId="2D0A8C3A" w:rsidR="00AF1986" w:rsidRPr="00DF113D" w:rsidRDefault="00AF1986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16F2A2F3" w14:textId="08B248F1" w:rsidR="00AF1986" w:rsidRPr="00DF113D" w:rsidRDefault="00AF1986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  <w:vAlign w:val="center"/>
          </w:tcPr>
          <w:p w14:paraId="7E36EA28" w14:textId="77777777" w:rsidR="00AF1986" w:rsidRDefault="00AF1986" w:rsidP="00AF1986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P201,</w:t>
            </w:r>
          </w:p>
          <w:p w14:paraId="01BE8DBB" w14:textId="77777777" w:rsidR="00AF1986" w:rsidRDefault="00AF1986" w:rsidP="00AF1986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P203,</w:t>
            </w:r>
          </w:p>
          <w:p w14:paraId="75620B75" w14:textId="3060D4A3" w:rsidR="00AF1986" w:rsidRDefault="00AF1986" w:rsidP="00AF1986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P204</w:t>
            </w:r>
          </w:p>
        </w:tc>
      </w:tr>
      <w:tr w:rsidR="00AF1986" w:rsidRPr="00ED0FBF" w14:paraId="056684CA" w14:textId="77777777" w:rsidTr="00AF1986">
        <w:tc>
          <w:tcPr>
            <w:tcW w:w="779" w:type="dxa"/>
          </w:tcPr>
          <w:p w14:paraId="123F13AF" w14:textId="7ADA880C" w:rsidR="00AF1986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P058</w:t>
            </w:r>
            <w:r w:rsidRPr="005E6E65">
              <w:rPr>
                <w:rFonts w:cs="Arial"/>
                <w:lang w:val="sv-SE"/>
              </w:rPr>
              <w:t>¹</w:t>
            </w:r>
            <w:r w:rsidRPr="005E6E65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18E2CFC8" w14:textId="682FD8A9" w:rsidR="00AF1986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I-tid TN för kyla</w:t>
            </w:r>
          </w:p>
        </w:tc>
        <w:tc>
          <w:tcPr>
            <w:tcW w:w="1484" w:type="dxa"/>
            <w:vMerge/>
          </w:tcPr>
          <w:p w14:paraId="5049EFC4" w14:textId="77777777" w:rsidR="00AF1986" w:rsidRDefault="00AF1986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  <w:tcBorders>
              <w:bottom w:val="single" w:sz="4" w:space="0" w:color="auto"/>
            </w:tcBorders>
          </w:tcPr>
          <w:p w14:paraId="3F801050" w14:textId="77777777" w:rsidR="00AF1986" w:rsidRPr="00DF113D" w:rsidRDefault="00AF1986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2EFEAC4C" w14:textId="77777777" w:rsidR="00AF1986" w:rsidRPr="00DF113D" w:rsidRDefault="00AF1986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B24B446" w14:textId="77777777" w:rsidR="00AF1986" w:rsidRPr="00DF113D" w:rsidRDefault="00AF1986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14:paraId="4A24EB5F" w14:textId="77777777" w:rsidR="00AF1986" w:rsidRDefault="00AF1986" w:rsidP="00AF1986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B560DD" w:rsidRPr="00DF113D" w14:paraId="0DBF033C" w14:textId="77777777" w:rsidTr="00AF1986">
        <w:tc>
          <w:tcPr>
            <w:tcW w:w="779" w:type="dxa"/>
          </w:tcPr>
          <w:p w14:paraId="12286552" w14:textId="78D2D928" w:rsidR="00B560D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P059</w:t>
            </w:r>
            <w:r w:rsidRPr="004E29BC">
              <w:rPr>
                <w:rFonts w:cs="Arial"/>
                <w:lang w:val="sv-SE"/>
              </w:rPr>
              <w:t>²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32C3A98C" w14:textId="3ADDC9A1" w:rsidR="00B560D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V/K </w:t>
            </w:r>
            <w:proofErr w:type="spellStart"/>
            <w:r>
              <w:rPr>
                <w:rFonts w:cs="Arial"/>
                <w:lang w:val="sv-SE"/>
              </w:rPr>
              <w:t>changeover</w:t>
            </w:r>
            <w:proofErr w:type="spellEnd"/>
            <w:r>
              <w:rPr>
                <w:rFonts w:cs="Arial"/>
                <w:lang w:val="sv-SE"/>
              </w:rPr>
              <w:t xml:space="preserve"> inkoppling kyla</w:t>
            </w:r>
          </w:p>
        </w:tc>
        <w:tc>
          <w:tcPr>
            <w:tcW w:w="1484" w:type="dxa"/>
          </w:tcPr>
          <w:p w14:paraId="174C2086" w14:textId="62D4E692" w:rsidR="00B560DD" w:rsidRDefault="00B560DD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16°C (61°F)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5E888527" w14:textId="799983E0" w:rsidR="00B560DD" w:rsidRPr="00DF113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5°C…P060-2K (41°F…P060-2K)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6690628" w14:textId="3A7FBE96" w:rsidR="00B560DD" w:rsidRPr="00DF113D" w:rsidRDefault="00B560DD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61DEFF7" w14:textId="51BF4B0C" w:rsidR="00B560DD" w:rsidRPr="00DF113D" w:rsidRDefault="00B560DD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21B0C8" w14:textId="51B2ADE7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P001,</w:t>
            </w:r>
          </w:p>
          <w:p w14:paraId="3687CB30" w14:textId="3F385304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P150,</w:t>
            </w:r>
          </w:p>
          <w:p w14:paraId="7C3D0825" w14:textId="77777777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P153</w:t>
            </w:r>
          </w:p>
          <w:p w14:paraId="758BC2D9" w14:textId="7FEC2A22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P155</w:t>
            </w:r>
          </w:p>
        </w:tc>
      </w:tr>
      <w:tr w:rsidR="00B560DD" w:rsidRPr="00DF113D" w14:paraId="2BA83880" w14:textId="77777777" w:rsidTr="00AF1986">
        <w:tc>
          <w:tcPr>
            <w:tcW w:w="779" w:type="dxa"/>
          </w:tcPr>
          <w:p w14:paraId="73EBC6C5" w14:textId="049E1E8B" w:rsidR="00B560D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P060</w:t>
            </w:r>
            <w:r w:rsidRPr="004E29BC">
              <w:rPr>
                <w:rFonts w:cs="Arial"/>
                <w:lang w:val="sv-SE"/>
              </w:rPr>
              <w:t>²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373579B0" w14:textId="28078D73" w:rsidR="00B560D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V/K </w:t>
            </w:r>
            <w:proofErr w:type="spellStart"/>
            <w:r>
              <w:rPr>
                <w:rFonts w:cs="Arial"/>
                <w:lang w:val="sv-SE"/>
              </w:rPr>
              <w:t>changeover</w:t>
            </w:r>
            <w:proofErr w:type="spellEnd"/>
            <w:r>
              <w:rPr>
                <w:rFonts w:cs="Arial"/>
                <w:lang w:val="sv-SE"/>
              </w:rPr>
              <w:t xml:space="preserve"> inkoppling värme</w:t>
            </w:r>
          </w:p>
        </w:tc>
        <w:tc>
          <w:tcPr>
            <w:tcW w:w="1484" w:type="dxa"/>
          </w:tcPr>
          <w:p w14:paraId="198A342D" w14:textId="3E024C7D" w:rsidR="00B560DD" w:rsidRDefault="00B560DD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28°C (82°F)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0014FA66" w14:textId="24624ABA" w:rsidR="00B560D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P059+2K…40°C</w:t>
            </w:r>
          </w:p>
          <w:p w14:paraId="660050A7" w14:textId="0A2E9F7D" w:rsidR="00B560DD" w:rsidRPr="00DF113D" w:rsidRDefault="00B560DD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(P059+2K…104°F)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22FA40" w14:textId="2729A2EA" w:rsidR="00B560DD" w:rsidRPr="00DF113D" w:rsidRDefault="00B560DD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9E72C17" w14:textId="035BB724" w:rsidR="00B560DD" w:rsidRPr="00DF113D" w:rsidRDefault="00B560DD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2D43EA" w14:textId="77777777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P001,</w:t>
            </w:r>
          </w:p>
          <w:p w14:paraId="0C934898" w14:textId="77777777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P150,</w:t>
            </w:r>
          </w:p>
          <w:p w14:paraId="0954A7DE" w14:textId="77777777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P153</w:t>
            </w:r>
          </w:p>
          <w:p w14:paraId="549322BB" w14:textId="0FB8AF6A" w:rsidR="00B560DD" w:rsidRDefault="00B560DD" w:rsidP="00B560DD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P155</w:t>
            </w:r>
          </w:p>
        </w:tc>
      </w:tr>
      <w:tr w:rsidR="00B560DD" w:rsidRPr="00DF113D" w14:paraId="1E4C528C" w14:textId="77777777" w:rsidTr="00AF1986">
        <w:tc>
          <w:tcPr>
            <w:tcW w:w="779" w:type="dxa"/>
          </w:tcPr>
          <w:p w14:paraId="38DB94DC" w14:textId="6D596CA2" w:rsidR="00B560DD" w:rsidRDefault="00FC35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P063</w:t>
            </w:r>
          </w:p>
        </w:tc>
        <w:tc>
          <w:tcPr>
            <w:tcW w:w="2706" w:type="dxa"/>
          </w:tcPr>
          <w:p w14:paraId="5AEA8341" w14:textId="4BA16EDC" w:rsidR="00B560DD" w:rsidRDefault="00FC35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Min. tilluftstemperatur</w:t>
            </w:r>
          </w:p>
        </w:tc>
        <w:tc>
          <w:tcPr>
            <w:tcW w:w="1484" w:type="dxa"/>
          </w:tcPr>
          <w:p w14:paraId="71BA2B74" w14:textId="59194EAE" w:rsidR="00B560DD" w:rsidRDefault="00A03EBC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0E21EEFD" w14:textId="534086FC" w:rsidR="00B560DD" w:rsidRDefault="00A03EBC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OFF, 0°C…P064 (32°</w:t>
            </w:r>
            <w:r w:rsidR="00DF06BA">
              <w:rPr>
                <w:rFonts w:cs="Arial"/>
                <w:lang w:val="sv-SE"/>
              </w:rPr>
              <w:t>F</w:t>
            </w:r>
            <w:r>
              <w:rPr>
                <w:rFonts w:cs="Arial"/>
                <w:lang w:val="sv-SE"/>
              </w:rPr>
              <w:t>…P064)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DA1E7A" w14:textId="3BD06ABC" w:rsidR="00B560DD" w:rsidRPr="00DF113D" w:rsidRDefault="00DF06B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CFFB7F" w14:textId="7ADF3717" w:rsidR="00B560DD" w:rsidRPr="00DF113D" w:rsidRDefault="00DF06B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72BDE1" w14:textId="77777777" w:rsidR="00DF06BA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P150,</w:t>
            </w:r>
          </w:p>
          <w:p w14:paraId="3CEB2752" w14:textId="77777777" w:rsidR="00DF06BA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P153</w:t>
            </w:r>
          </w:p>
          <w:p w14:paraId="1DF0146D" w14:textId="245052AD" w:rsidR="00B560DD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P155</w:t>
            </w:r>
          </w:p>
        </w:tc>
      </w:tr>
      <w:tr w:rsidR="00FC357B" w:rsidRPr="00DF113D" w14:paraId="4FCD09A2" w14:textId="77777777" w:rsidTr="00AF1986">
        <w:tc>
          <w:tcPr>
            <w:tcW w:w="779" w:type="dxa"/>
          </w:tcPr>
          <w:p w14:paraId="31B8FA61" w14:textId="1C497B3B" w:rsidR="00FC357B" w:rsidRDefault="00FC357B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P064</w:t>
            </w:r>
          </w:p>
        </w:tc>
        <w:tc>
          <w:tcPr>
            <w:tcW w:w="2706" w:type="dxa"/>
          </w:tcPr>
          <w:p w14:paraId="206A1EFA" w14:textId="44BAC196" w:rsidR="00FC357B" w:rsidRDefault="00FC357B" w:rsidP="00CB7E8D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Max.tilluftstemperatur</w:t>
            </w:r>
            <w:proofErr w:type="spellEnd"/>
          </w:p>
        </w:tc>
        <w:tc>
          <w:tcPr>
            <w:tcW w:w="1484" w:type="dxa"/>
          </w:tcPr>
          <w:p w14:paraId="22331817" w14:textId="239BFF56" w:rsidR="00FC357B" w:rsidRDefault="00A03EBC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1D2FF7D5" w14:textId="202F579B" w:rsidR="00FC357B" w:rsidRDefault="00A03EBC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OFF, P06</w:t>
            </w:r>
            <w:r w:rsidR="00B43ECA">
              <w:rPr>
                <w:rFonts w:cs="Arial"/>
                <w:lang w:val="sv-SE"/>
              </w:rPr>
              <w:t>3…50°C</w:t>
            </w:r>
            <w:r>
              <w:rPr>
                <w:rFonts w:cs="Arial"/>
                <w:lang w:val="sv-SE"/>
              </w:rPr>
              <w:t xml:space="preserve"> (</w:t>
            </w:r>
            <w:r w:rsidR="00DF06BA">
              <w:rPr>
                <w:rFonts w:cs="Arial"/>
                <w:lang w:val="sv-SE"/>
              </w:rPr>
              <w:t>P063</w:t>
            </w:r>
            <w:r>
              <w:rPr>
                <w:rFonts w:cs="Arial"/>
                <w:lang w:val="sv-SE"/>
              </w:rPr>
              <w:t>…</w:t>
            </w:r>
            <w:r w:rsidR="00DF06BA">
              <w:rPr>
                <w:rFonts w:cs="Arial"/>
                <w:lang w:val="sv-SE"/>
              </w:rPr>
              <w:t>122°F</w:t>
            </w:r>
            <w:r>
              <w:rPr>
                <w:rFonts w:cs="Arial"/>
                <w:lang w:val="sv-SE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43792C" w14:textId="459B88E3" w:rsidR="00FC357B" w:rsidRPr="00DF113D" w:rsidRDefault="00DF06B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8C822C" w14:textId="60516A42" w:rsidR="00FC357B" w:rsidRPr="00DF113D" w:rsidRDefault="00DF06B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80812D" w14:textId="77777777" w:rsidR="00DF06BA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P150,</w:t>
            </w:r>
          </w:p>
          <w:p w14:paraId="34E87C61" w14:textId="77777777" w:rsidR="00DF06BA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P153</w:t>
            </w:r>
          </w:p>
          <w:p w14:paraId="186AAF1F" w14:textId="55F877B1" w:rsidR="00FC357B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P155</w:t>
            </w:r>
          </w:p>
        </w:tc>
      </w:tr>
      <w:tr w:rsidR="00DF06BA" w:rsidRPr="00DF113D" w14:paraId="249846AC" w14:textId="77777777" w:rsidTr="00BC07CC">
        <w:tc>
          <w:tcPr>
            <w:tcW w:w="10431" w:type="dxa"/>
            <w:gridSpan w:val="7"/>
          </w:tcPr>
          <w:p w14:paraId="238446AE" w14:textId="06FFC557" w:rsidR="00DF06BA" w:rsidRDefault="00DF06BA" w:rsidP="00DF06BA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 xml:space="preserve">Driftläge och </w:t>
            </w:r>
            <w:proofErr w:type="spellStart"/>
            <w:r>
              <w:rPr>
                <w:lang w:val="sv-SE"/>
              </w:rPr>
              <w:t>börvärden</w:t>
            </w:r>
            <w:proofErr w:type="spellEnd"/>
          </w:p>
        </w:tc>
      </w:tr>
      <w:tr w:rsidR="00DF06BA" w:rsidRPr="00DF113D" w14:paraId="18138D89" w14:textId="77777777" w:rsidTr="00AF1986">
        <w:trPr>
          <w:trHeight w:val="399"/>
        </w:trPr>
        <w:tc>
          <w:tcPr>
            <w:tcW w:w="779" w:type="dxa"/>
            <w:tcBorders>
              <w:bottom w:val="nil"/>
            </w:tcBorders>
          </w:tcPr>
          <w:p w14:paraId="21192AF4" w14:textId="337D97C9" w:rsidR="00DF06BA" w:rsidRPr="00DF113D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P100</w:t>
            </w:r>
          </w:p>
        </w:tc>
        <w:tc>
          <w:tcPr>
            <w:tcW w:w="2706" w:type="dxa"/>
            <w:tcBorders>
              <w:bottom w:val="nil"/>
            </w:tcBorders>
          </w:tcPr>
          <w:p w14:paraId="5D918C1C" w14:textId="23BFAC44" w:rsidR="00DF06BA" w:rsidRPr="00DF113D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Värmebörvärde</w:t>
            </w:r>
            <w:proofErr w:type="spellEnd"/>
            <w:r>
              <w:rPr>
                <w:rFonts w:cs="Arial"/>
                <w:lang w:val="sv-SE"/>
              </w:rPr>
              <w:t xml:space="preserve"> skydd</w:t>
            </w:r>
          </w:p>
        </w:tc>
        <w:tc>
          <w:tcPr>
            <w:tcW w:w="1484" w:type="dxa"/>
            <w:tcBorders>
              <w:bottom w:val="nil"/>
            </w:tcBorders>
          </w:tcPr>
          <w:p w14:paraId="33B8F43A" w14:textId="490CC62C" w:rsidR="00DF06BA" w:rsidRPr="00DF113D" w:rsidRDefault="00DF06BA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8°C (46°F)</w:t>
            </w:r>
          </w:p>
        </w:tc>
        <w:tc>
          <w:tcPr>
            <w:tcW w:w="3748" w:type="dxa"/>
            <w:tcBorders>
              <w:bottom w:val="nil"/>
            </w:tcBorders>
          </w:tcPr>
          <w:p w14:paraId="597E17AE" w14:textId="5E560A23" w:rsidR="00DF06BA" w:rsidRPr="00DF113D" w:rsidRDefault="00DF06BA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OFF, 5°C…P101; (41°F…P101)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555F5A68" w14:textId="7303765F" w:rsidR="00DF06BA" w:rsidRPr="00DF113D" w:rsidRDefault="00DF06B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461C2CB6" w14:textId="66E12221" w:rsidR="00DF06BA" w:rsidRPr="00DF113D" w:rsidRDefault="00DF06B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41EC0F4B" w14:textId="77777777" w:rsidR="00DF06BA" w:rsidRPr="00DF113D" w:rsidRDefault="00DF06BA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DF06BA" w:rsidRPr="00DF113D" w14:paraId="160B1150" w14:textId="77777777" w:rsidTr="00AF1986">
        <w:trPr>
          <w:trHeight w:val="399"/>
        </w:trPr>
        <w:tc>
          <w:tcPr>
            <w:tcW w:w="779" w:type="dxa"/>
            <w:tcBorders>
              <w:bottom w:val="nil"/>
            </w:tcBorders>
          </w:tcPr>
          <w:p w14:paraId="0EBF58EC" w14:textId="5A0B7C32" w:rsidR="00DF06BA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P101</w:t>
            </w:r>
          </w:p>
        </w:tc>
        <w:tc>
          <w:tcPr>
            <w:tcW w:w="2706" w:type="dxa"/>
            <w:tcBorders>
              <w:bottom w:val="nil"/>
            </w:tcBorders>
          </w:tcPr>
          <w:p w14:paraId="5DC300F7" w14:textId="54720C91" w:rsidR="00DF06BA" w:rsidRPr="00DF113D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Kylbörvärde</w:t>
            </w:r>
            <w:proofErr w:type="spellEnd"/>
            <w:r>
              <w:rPr>
                <w:rFonts w:cs="Arial"/>
                <w:lang w:val="sv-SE"/>
              </w:rPr>
              <w:t xml:space="preserve"> skydd</w:t>
            </w:r>
          </w:p>
        </w:tc>
        <w:tc>
          <w:tcPr>
            <w:tcW w:w="1484" w:type="dxa"/>
            <w:tcBorders>
              <w:bottom w:val="nil"/>
            </w:tcBorders>
          </w:tcPr>
          <w:p w14:paraId="1D08FC84" w14:textId="04FD337B" w:rsidR="00DF06BA" w:rsidRPr="00DF113D" w:rsidRDefault="00DF06BA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  <w:tcBorders>
              <w:bottom w:val="nil"/>
            </w:tcBorders>
          </w:tcPr>
          <w:p w14:paraId="7CCC264C" w14:textId="533123E4" w:rsidR="00DF06BA" w:rsidRPr="00DF113D" w:rsidRDefault="00DF06BA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OFF, P100…40°C; (P100…104°F)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3EE6235A" w14:textId="0EC7825D" w:rsidR="00DF06BA" w:rsidRPr="00DF113D" w:rsidRDefault="00DF06B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1DE70359" w14:textId="4B41C8C3" w:rsidR="00DF06BA" w:rsidRPr="00DF113D" w:rsidRDefault="00DF06B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42782408" w14:textId="77777777" w:rsidR="00DF06BA" w:rsidRPr="00DF113D" w:rsidRDefault="00DF06BA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DF06BA" w:rsidRPr="00DF113D" w14:paraId="14D65654" w14:textId="77777777" w:rsidTr="00AF1986">
        <w:trPr>
          <w:trHeight w:val="399"/>
        </w:trPr>
        <w:tc>
          <w:tcPr>
            <w:tcW w:w="779" w:type="dxa"/>
            <w:tcBorders>
              <w:bottom w:val="nil"/>
            </w:tcBorders>
          </w:tcPr>
          <w:p w14:paraId="17547A11" w14:textId="2152C7BB" w:rsidR="00DF06BA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P102</w:t>
            </w:r>
            <w:r w:rsidRPr="004E29BC">
              <w:rPr>
                <w:rFonts w:cs="Arial"/>
                <w:lang w:val="sv-SE"/>
              </w:rPr>
              <w:t>³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  <w:tcBorders>
              <w:bottom w:val="nil"/>
            </w:tcBorders>
          </w:tcPr>
          <w:p w14:paraId="1EDB99E5" w14:textId="4FCCC54A" w:rsidR="00DF06BA" w:rsidRPr="00DF113D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Tillfälligt komfort läge</w:t>
            </w:r>
          </w:p>
        </w:tc>
        <w:tc>
          <w:tcPr>
            <w:tcW w:w="1484" w:type="dxa"/>
            <w:tcBorders>
              <w:bottom w:val="nil"/>
            </w:tcBorders>
          </w:tcPr>
          <w:p w14:paraId="69ABB71D" w14:textId="2F0EEDC9" w:rsidR="00DF06BA" w:rsidRPr="00DF113D" w:rsidRDefault="00DF06BA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  <w:tcBorders>
              <w:bottom w:val="nil"/>
            </w:tcBorders>
          </w:tcPr>
          <w:p w14:paraId="7B9CB3F7" w14:textId="41951FA9" w:rsidR="00DF06BA" w:rsidRPr="00DF113D" w:rsidRDefault="00DF06BA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OFF, 1…360 min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45B1022B" w14:textId="16E0DB17" w:rsidR="00DF06BA" w:rsidRPr="00DF113D" w:rsidRDefault="00DF06B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32ACF3C7" w14:textId="35BFBEA7" w:rsidR="00DF06BA" w:rsidRPr="00DF113D" w:rsidRDefault="00DF06B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3010F010" w14:textId="2718830B" w:rsidR="00DF06BA" w:rsidRPr="00DF113D" w:rsidRDefault="00DF06BA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P002</w:t>
            </w:r>
          </w:p>
        </w:tc>
      </w:tr>
      <w:tr w:rsidR="00DF06BA" w:rsidRPr="00DF113D" w14:paraId="7DBDDD65" w14:textId="77777777" w:rsidTr="00AF1986">
        <w:trPr>
          <w:trHeight w:val="399"/>
        </w:trPr>
        <w:tc>
          <w:tcPr>
            <w:tcW w:w="779" w:type="dxa"/>
            <w:tcBorders>
              <w:bottom w:val="nil"/>
            </w:tcBorders>
          </w:tcPr>
          <w:p w14:paraId="258A9710" w14:textId="228F45BF" w:rsidR="00DF06BA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P103</w:t>
            </w:r>
          </w:p>
        </w:tc>
        <w:tc>
          <w:tcPr>
            <w:tcW w:w="2706" w:type="dxa"/>
            <w:tcBorders>
              <w:bottom w:val="nil"/>
            </w:tcBorders>
          </w:tcPr>
          <w:p w14:paraId="50D20B97" w14:textId="6610F605" w:rsidR="00DF06BA" w:rsidRPr="00DF113D" w:rsidRDefault="00DF06BA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Tillfälligt komfort </w:t>
            </w:r>
            <w:proofErr w:type="spellStart"/>
            <w:r>
              <w:rPr>
                <w:rFonts w:cs="Arial"/>
                <w:lang w:val="sv-SE"/>
              </w:rPr>
              <w:t>börvärde</w:t>
            </w:r>
            <w:proofErr w:type="spellEnd"/>
          </w:p>
        </w:tc>
        <w:tc>
          <w:tcPr>
            <w:tcW w:w="1484" w:type="dxa"/>
            <w:tcBorders>
              <w:bottom w:val="nil"/>
            </w:tcBorders>
          </w:tcPr>
          <w:p w14:paraId="25138456" w14:textId="428BA9D0" w:rsidR="00DF06BA" w:rsidRPr="00DF113D" w:rsidRDefault="00DF06BA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  <w:tcBorders>
              <w:bottom w:val="nil"/>
            </w:tcBorders>
          </w:tcPr>
          <w:p w14:paraId="6EC28487" w14:textId="77777777" w:rsidR="00DF06BA" w:rsidRDefault="00DF06BA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0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  <w:r>
              <w:rPr>
                <w:rFonts w:cs="Arial"/>
                <w:lang w:val="sv-SE"/>
              </w:rPr>
              <w:t xml:space="preserve"> (OFF)</w:t>
            </w:r>
          </w:p>
          <w:p w14:paraId="304435D9" w14:textId="77777777" w:rsidR="00DF06BA" w:rsidRDefault="00DF06BA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Aktiverad (ON)</w:t>
            </w:r>
          </w:p>
          <w:p w14:paraId="4233AE86" w14:textId="77777777" w:rsidR="00DF06BA" w:rsidRDefault="00DF06BA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2 = Aktiverad (ON) </w:t>
            </w:r>
            <w:r w:rsidR="00384FD4">
              <w:rPr>
                <w:rFonts w:cs="Arial"/>
                <w:lang w:val="sv-SE"/>
              </w:rPr>
              <w:t>ej fönsterkontakt</w:t>
            </w:r>
          </w:p>
          <w:p w14:paraId="78C8A0F8" w14:textId="3D0A056A" w:rsidR="00384FD4" w:rsidRPr="00DF113D" w:rsidRDefault="00384FD4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3 = Aktiverad (ON) ej </w:t>
            </w:r>
            <w:proofErr w:type="gramStart"/>
            <w:r>
              <w:rPr>
                <w:rFonts w:cs="Arial"/>
                <w:lang w:val="sv-SE"/>
              </w:rPr>
              <w:t>hotell närvaro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43D4401B" w14:textId="1801D008" w:rsidR="00DF06BA" w:rsidRPr="00DF113D" w:rsidRDefault="00DF06BA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40AC28F2" w14:textId="189681B3" w:rsidR="00DF06BA" w:rsidRPr="00DF113D" w:rsidRDefault="00DF06BA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27AB9D4A" w14:textId="77777777" w:rsidR="00DF06BA" w:rsidRPr="00DF113D" w:rsidRDefault="00DF06BA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BC07CC" w:rsidRPr="00DF113D" w14:paraId="0FFBD0DF" w14:textId="77777777" w:rsidTr="00AF1986">
        <w:trPr>
          <w:trHeight w:val="399"/>
        </w:trPr>
        <w:tc>
          <w:tcPr>
            <w:tcW w:w="779" w:type="dxa"/>
            <w:tcBorders>
              <w:bottom w:val="nil"/>
            </w:tcBorders>
          </w:tcPr>
          <w:p w14:paraId="339F0C52" w14:textId="0FF908D2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P104</w:t>
            </w:r>
          </w:p>
        </w:tc>
        <w:tc>
          <w:tcPr>
            <w:tcW w:w="2706" w:type="dxa"/>
            <w:tcBorders>
              <w:bottom w:val="nil"/>
            </w:tcBorders>
          </w:tcPr>
          <w:p w14:paraId="77A87536" w14:textId="09B71158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Börvärde</w:t>
            </w:r>
            <w:proofErr w:type="spellEnd"/>
            <w:r>
              <w:rPr>
                <w:rFonts w:cs="Arial"/>
                <w:lang w:val="sv-SE"/>
              </w:rPr>
              <w:t xml:space="preserve"> i display</w:t>
            </w:r>
          </w:p>
        </w:tc>
        <w:tc>
          <w:tcPr>
            <w:tcW w:w="1484" w:type="dxa"/>
            <w:tcBorders>
              <w:bottom w:val="nil"/>
            </w:tcBorders>
          </w:tcPr>
          <w:p w14:paraId="14A58724" w14:textId="4F2120DA" w:rsidR="00BC07CC" w:rsidRDefault="00BC07CC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</w:t>
            </w:r>
          </w:p>
        </w:tc>
        <w:tc>
          <w:tcPr>
            <w:tcW w:w="3748" w:type="dxa"/>
            <w:tcBorders>
              <w:bottom w:val="nil"/>
            </w:tcBorders>
          </w:tcPr>
          <w:p w14:paraId="67C3ACA9" w14:textId="77777777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 = Absolut </w:t>
            </w:r>
            <w:proofErr w:type="spellStart"/>
            <w:r>
              <w:rPr>
                <w:rFonts w:cs="Arial"/>
                <w:lang w:val="sv-SE"/>
              </w:rPr>
              <w:t>börvärde</w:t>
            </w:r>
            <w:proofErr w:type="spellEnd"/>
          </w:p>
          <w:p w14:paraId="2D3E208F" w14:textId="2BFCC92D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2 = Relativt </w:t>
            </w:r>
            <w:proofErr w:type="spellStart"/>
            <w:r>
              <w:rPr>
                <w:rFonts w:cs="Arial"/>
                <w:lang w:val="sv-SE"/>
              </w:rPr>
              <w:t>börvärde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4373D56E" w14:textId="0037BD52" w:rsidR="00BC07CC" w:rsidRPr="00DF113D" w:rsidRDefault="00BC07CC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4DCFC1BD" w14:textId="7566ACB5" w:rsidR="00BC07CC" w:rsidRPr="00DF113D" w:rsidRDefault="00BC07CC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36485544" w14:textId="77777777" w:rsidR="00BC07CC" w:rsidRPr="00DF113D" w:rsidRDefault="00BC07CC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BC07CC" w:rsidRPr="00DF113D" w14:paraId="22514ACC" w14:textId="77777777" w:rsidTr="002C4669">
        <w:trPr>
          <w:trHeight w:val="399"/>
        </w:trPr>
        <w:tc>
          <w:tcPr>
            <w:tcW w:w="779" w:type="dxa"/>
            <w:tcBorders>
              <w:bottom w:val="single" w:sz="4" w:space="0" w:color="auto"/>
            </w:tcBorders>
          </w:tcPr>
          <w:p w14:paraId="1EFB9234" w14:textId="3795042F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P110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424A01F" w14:textId="4AAE5EA2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Energiindikator (lövet)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7C1F86D2" w14:textId="29F674F1" w:rsidR="00BC07CC" w:rsidRDefault="00BC07CC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106A0442" w14:textId="77777777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  <w:p w14:paraId="1AC4F589" w14:textId="77777777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Grön och röd nertonad</w:t>
            </w:r>
          </w:p>
          <w:p w14:paraId="285771AD" w14:textId="77777777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Nertonad grön / rött fast sken</w:t>
            </w:r>
          </w:p>
          <w:p w14:paraId="60842404" w14:textId="0466B0A0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Grön och röd med fast sken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66A5DD" w14:textId="1F8A52F1" w:rsidR="00BC07CC" w:rsidRPr="00DF113D" w:rsidRDefault="00BC07CC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F5E528" w14:textId="189C9E07" w:rsidR="00BC07CC" w:rsidRPr="00DF113D" w:rsidRDefault="00BC07CC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64E928" w14:textId="77777777" w:rsidR="00BC07CC" w:rsidRPr="00DF113D" w:rsidRDefault="00BC07CC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BC07CC" w:rsidRPr="00DF113D" w14:paraId="1F70B7C2" w14:textId="77777777" w:rsidTr="002C4669">
        <w:trPr>
          <w:trHeight w:val="399"/>
        </w:trPr>
        <w:tc>
          <w:tcPr>
            <w:tcW w:w="779" w:type="dxa"/>
            <w:tcBorders>
              <w:bottom w:val="single" w:sz="4" w:space="0" w:color="auto"/>
            </w:tcBorders>
          </w:tcPr>
          <w:p w14:paraId="184913BE" w14:textId="6CBE56B0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P111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687221C" w14:textId="7FE3367D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Område </w:t>
            </w:r>
            <w:proofErr w:type="spellStart"/>
            <w:r>
              <w:rPr>
                <w:rFonts w:cs="Arial"/>
                <w:lang w:val="sv-SE"/>
              </w:rPr>
              <w:t>energiindiktor</w:t>
            </w:r>
            <w:proofErr w:type="spellEnd"/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9346DF4" w14:textId="7A78488E" w:rsidR="00BC07CC" w:rsidRDefault="00BC07CC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2K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7B6B050D" w14:textId="18B91598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0…10K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ADB4A4" w14:textId="0F7E2DAE" w:rsidR="00BC07CC" w:rsidRPr="00DF113D" w:rsidRDefault="00BC07CC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F7C73A" w14:textId="76AB2E4B" w:rsidR="00BC07CC" w:rsidRPr="00DF113D" w:rsidRDefault="00BC07CC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A2D922" w14:textId="77777777" w:rsidR="00BC07CC" w:rsidRPr="00DF113D" w:rsidRDefault="00BC07CC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BC07CC" w:rsidRPr="00DF113D" w14:paraId="23039159" w14:textId="77777777" w:rsidTr="002C4669">
        <w:trPr>
          <w:trHeight w:val="399"/>
        </w:trPr>
        <w:tc>
          <w:tcPr>
            <w:tcW w:w="104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57071" w14:textId="77777777" w:rsidR="00714B50" w:rsidRDefault="00714B50" w:rsidP="00BC07CC">
            <w:pPr>
              <w:spacing w:line="240" w:lineRule="atLeast"/>
              <w:ind w:left="-14" w:right="-25"/>
              <w:rPr>
                <w:rFonts w:cs="Arial"/>
                <w:b/>
                <w:bCs/>
                <w:lang w:val="sv-SE"/>
              </w:rPr>
            </w:pPr>
          </w:p>
          <w:p w14:paraId="38A7E770" w14:textId="77777777" w:rsidR="00714B50" w:rsidRDefault="00714B50" w:rsidP="00BC07CC">
            <w:pPr>
              <w:spacing w:line="240" w:lineRule="atLeast"/>
              <w:ind w:left="-14" w:right="-25"/>
              <w:rPr>
                <w:rFonts w:cs="Arial"/>
                <w:b/>
                <w:bCs/>
                <w:lang w:val="sv-SE"/>
              </w:rPr>
            </w:pPr>
          </w:p>
          <w:p w14:paraId="6A7B05D5" w14:textId="74B93A55" w:rsidR="00714B50" w:rsidRDefault="00714B50" w:rsidP="002C4669">
            <w:pPr>
              <w:spacing w:line="240" w:lineRule="atLeast"/>
              <w:ind w:right="-25"/>
              <w:rPr>
                <w:rFonts w:cs="Arial"/>
                <w:b/>
                <w:bCs/>
                <w:lang w:val="sv-SE"/>
              </w:rPr>
            </w:pPr>
          </w:p>
          <w:p w14:paraId="00FFD06F" w14:textId="62FB87ED" w:rsidR="002C4669" w:rsidRDefault="002C4669" w:rsidP="002C4669">
            <w:pPr>
              <w:spacing w:line="240" w:lineRule="atLeast"/>
              <w:ind w:right="-25"/>
              <w:rPr>
                <w:rFonts w:cs="Arial"/>
                <w:b/>
                <w:bCs/>
                <w:lang w:val="sv-SE"/>
              </w:rPr>
            </w:pPr>
          </w:p>
          <w:p w14:paraId="669A7FDD" w14:textId="50282949" w:rsidR="009531DF" w:rsidRDefault="009531DF" w:rsidP="002C4669">
            <w:pPr>
              <w:spacing w:line="240" w:lineRule="atLeast"/>
              <w:ind w:right="-25"/>
              <w:rPr>
                <w:rFonts w:cs="Arial"/>
                <w:b/>
                <w:bCs/>
                <w:lang w:val="sv-SE"/>
              </w:rPr>
            </w:pPr>
          </w:p>
          <w:p w14:paraId="2FC4B3DB" w14:textId="77777777" w:rsidR="009531DF" w:rsidRDefault="009531DF" w:rsidP="002C4669">
            <w:pPr>
              <w:spacing w:line="240" w:lineRule="atLeast"/>
              <w:ind w:right="-25"/>
              <w:rPr>
                <w:rFonts w:cs="Arial"/>
                <w:b/>
                <w:bCs/>
                <w:lang w:val="sv-SE"/>
              </w:rPr>
            </w:pPr>
          </w:p>
          <w:p w14:paraId="7B6D1675" w14:textId="175D1F00" w:rsidR="00714B50" w:rsidRPr="00A07030" w:rsidRDefault="00714B50" w:rsidP="00BC07CC">
            <w:pPr>
              <w:spacing w:line="240" w:lineRule="atLeast"/>
              <w:ind w:left="-14" w:right="-25"/>
              <w:rPr>
                <w:rFonts w:cs="Arial"/>
                <w:b/>
                <w:bCs/>
                <w:lang w:val="sv-SE"/>
              </w:rPr>
            </w:pPr>
          </w:p>
        </w:tc>
      </w:tr>
      <w:tr w:rsidR="00714B50" w:rsidRPr="00DF113D" w14:paraId="65061529" w14:textId="77777777" w:rsidTr="006A13FF">
        <w:trPr>
          <w:trHeight w:val="399"/>
        </w:trPr>
        <w:tc>
          <w:tcPr>
            <w:tcW w:w="10431" w:type="dxa"/>
            <w:gridSpan w:val="7"/>
            <w:tcBorders>
              <w:bottom w:val="single" w:sz="4" w:space="0" w:color="auto"/>
            </w:tcBorders>
          </w:tcPr>
          <w:p w14:paraId="5292A631" w14:textId="77777777" w:rsidR="00714B50" w:rsidRDefault="00714B50" w:rsidP="00714B50">
            <w:pPr>
              <w:spacing w:line="240" w:lineRule="atLeast"/>
              <w:ind w:left="-14" w:right="-25"/>
              <w:rPr>
                <w:rFonts w:cs="Arial"/>
                <w:b/>
                <w:bCs/>
                <w:lang w:val="sv-SE"/>
              </w:rPr>
            </w:pPr>
            <w:r w:rsidRPr="00A07030">
              <w:rPr>
                <w:rFonts w:cs="Arial"/>
                <w:b/>
                <w:bCs/>
                <w:lang w:val="sv-SE"/>
              </w:rPr>
              <w:lastRenderedPageBreak/>
              <w:t>Ingångar</w:t>
            </w:r>
          </w:p>
          <w:p w14:paraId="2ACF1284" w14:textId="77777777" w:rsidR="00714B50" w:rsidRDefault="00714B50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BC07CC" w:rsidRPr="00DF113D" w14:paraId="47171668" w14:textId="77777777" w:rsidTr="00A07030">
        <w:trPr>
          <w:trHeight w:val="399"/>
        </w:trPr>
        <w:tc>
          <w:tcPr>
            <w:tcW w:w="779" w:type="dxa"/>
            <w:tcBorders>
              <w:bottom w:val="single" w:sz="4" w:space="0" w:color="auto"/>
            </w:tcBorders>
          </w:tcPr>
          <w:p w14:paraId="75043C15" w14:textId="6815CD33" w:rsidR="00BC07CC" w:rsidRPr="00DF113D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P150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E81E133" w14:textId="011344B7" w:rsidR="00BC07CC" w:rsidRPr="00DF113D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Ingång X1</w:t>
            </w:r>
          </w:p>
        </w:tc>
        <w:tc>
          <w:tcPr>
            <w:tcW w:w="1484" w:type="dxa"/>
            <w:vMerge w:val="restart"/>
          </w:tcPr>
          <w:p w14:paraId="33F38AFA" w14:textId="77777777" w:rsidR="00BC07CC" w:rsidRDefault="00BC07CC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P150:1</w:t>
            </w:r>
          </w:p>
          <w:p w14:paraId="17A926D7" w14:textId="55186942" w:rsidR="00BC07CC" w:rsidRPr="00DF113D" w:rsidRDefault="00BC07CC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P153:0</w:t>
            </w:r>
          </w:p>
        </w:tc>
        <w:tc>
          <w:tcPr>
            <w:tcW w:w="3748" w:type="dxa"/>
            <w:vMerge w:val="restart"/>
          </w:tcPr>
          <w:p w14:paraId="2F11937C" w14:textId="4267020B" w:rsidR="00BC07CC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 = --- (Ingen</w:t>
            </w:r>
            <w:r w:rsidR="00A07030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funktion)</w:t>
            </w:r>
          </w:p>
          <w:p w14:paraId="4F43BA41" w14:textId="4FEB4288" w:rsidR="00BC07CC" w:rsidRPr="00DF113D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 = Rumsgivare </w:t>
            </w:r>
            <w:proofErr w:type="spellStart"/>
            <w:proofErr w:type="gramStart"/>
            <w:r>
              <w:rPr>
                <w:rFonts w:cs="Arial"/>
                <w:lang w:val="sv-SE"/>
              </w:rPr>
              <w:t>ext.givare</w:t>
            </w:r>
            <w:proofErr w:type="spellEnd"/>
            <w:proofErr w:type="gramEnd"/>
            <w:r>
              <w:rPr>
                <w:rFonts w:cs="Arial"/>
                <w:lang w:val="sv-SE"/>
              </w:rPr>
              <w:t xml:space="preserve"> / retur</w:t>
            </w:r>
          </w:p>
        </w:tc>
        <w:tc>
          <w:tcPr>
            <w:tcW w:w="425" w:type="dxa"/>
            <w:vMerge w:val="restart"/>
            <w:vAlign w:val="center"/>
          </w:tcPr>
          <w:p w14:paraId="744D39A2" w14:textId="764129F3" w:rsidR="00BC07CC" w:rsidRPr="00DF113D" w:rsidRDefault="00BC07CC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51A8FCE1" w14:textId="3CF3491C" w:rsidR="00BC07CC" w:rsidRPr="00DF113D" w:rsidRDefault="00BC07CC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  <w:vAlign w:val="center"/>
          </w:tcPr>
          <w:p w14:paraId="66EF332C" w14:textId="77777777" w:rsidR="00BC07CC" w:rsidRDefault="009C5003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P153:</w:t>
            </w:r>
          </w:p>
          <w:p w14:paraId="5AFA157C" w14:textId="33624910" w:rsidR="009C5003" w:rsidRPr="00DF113D" w:rsidRDefault="009C5003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P150,</w:t>
            </w:r>
          </w:p>
        </w:tc>
      </w:tr>
      <w:tr w:rsidR="00BC07CC" w:rsidRPr="00DF113D" w14:paraId="65F86A76" w14:textId="77777777" w:rsidTr="00A07030">
        <w:trPr>
          <w:trHeight w:val="399"/>
        </w:trPr>
        <w:tc>
          <w:tcPr>
            <w:tcW w:w="779" w:type="dxa"/>
            <w:tcBorders>
              <w:bottom w:val="single" w:sz="4" w:space="0" w:color="auto"/>
            </w:tcBorders>
          </w:tcPr>
          <w:p w14:paraId="0A2C3982" w14:textId="3E5E8A48" w:rsidR="00BC07CC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P153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DA6D70A" w14:textId="6420BBFA" w:rsidR="00BC07CC" w:rsidRPr="00DF113D" w:rsidRDefault="00BC07CC" w:rsidP="0073123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Ingång X2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14:paraId="649477EB" w14:textId="77777777" w:rsidR="00BC07CC" w:rsidRPr="00DF113D" w:rsidRDefault="00BC07CC" w:rsidP="002C7DD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  <w:tcBorders>
              <w:bottom w:val="single" w:sz="4" w:space="0" w:color="auto"/>
            </w:tcBorders>
          </w:tcPr>
          <w:p w14:paraId="2EC951AE" w14:textId="77777777" w:rsidR="00BC07CC" w:rsidRPr="00DF113D" w:rsidRDefault="00BC07CC" w:rsidP="009E4C81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C4F5BD8" w14:textId="77777777" w:rsidR="00BC07CC" w:rsidRPr="00DF113D" w:rsidRDefault="00BC07CC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B83734B" w14:textId="77777777" w:rsidR="00BC07CC" w:rsidRPr="00DF113D" w:rsidRDefault="00BC07CC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14:paraId="4CEAC79B" w14:textId="77777777" w:rsidR="00BC07CC" w:rsidRPr="00DF113D" w:rsidRDefault="00BC07CC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3708AA" w:rsidRPr="00B83ADB" w14:paraId="399D9E61" w14:textId="77777777" w:rsidTr="00A07030">
        <w:tc>
          <w:tcPr>
            <w:tcW w:w="779" w:type="dxa"/>
            <w:tcBorders>
              <w:top w:val="single" w:sz="4" w:space="0" w:color="auto"/>
            </w:tcBorders>
          </w:tcPr>
          <w:p w14:paraId="1F615B6A" w14:textId="2B64FC6F" w:rsidR="003708AA" w:rsidRPr="00DF113D" w:rsidRDefault="009C500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P155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14:paraId="1BD66346" w14:textId="4F97C687" w:rsidR="00025FEC" w:rsidRPr="00DF113D" w:rsidRDefault="009C500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Ingå</w:t>
            </w:r>
            <w:r w:rsidR="00555DF2">
              <w:rPr>
                <w:rFonts w:cs="Arial"/>
                <w:lang w:val="sv-SE"/>
              </w:rPr>
              <w:t>n</w:t>
            </w:r>
            <w:r>
              <w:rPr>
                <w:rFonts w:cs="Arial"/>
                <w:lang w:val="sv-SE"/>
              </w:rPr>
              <w:t>g U1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0AAB29B5" w14:textId="77777777" w:rsidR="003708AA" w:rsidRDefault="003708AA" w:rsidP="002C7DDA">
            <w:pPr>
              <w:spacing w:line="240" w:lineRule="atLeast"/>
              <w:rPr>
                <w:rFonts w:cs="Arial"/>
                <w:lang w:val="sv-SE"/>
              </w:rPr>
            </w:pPr>
          </w:p>
          <w:p w14:paraId="5611C7FF" w14:textId="0F738AD8" w:rsidR="002C7DDA" w:rsidRPr="00DF113D" w:rsidRDefault="009C5003" w:rsidP="002C7DD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P155: 3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14:paraId="1283FC00" w14:textId="116CA9A5" w:rsidR="009C5003" w:rsidRPr="001869EE" w:rsidRDefault="009C5003" w:rsidP="00CB7E8D">
            <w:pPr>
              <w:spacing w:line="240" w:lineRule="atLeast"/>
              <w:rPr>
                <w:rFonts w:cs="Arial"/>
                <w:lang w:val="en-US"/>
              </w:rPr>
            </w:pPr>
            <w:r w:rsidRPr="001869EE">
              <w:rPr>
                <w:rFonts w:cs="Arial"/>
                <w:lang w:val="en-US"/>
              </w:rPr>
              <w:t>(AI)</w:t>
            </w:r>
          </w:p>
          <w:p w14:paraId="03326BF7" w14:textId="3850EA48" w:rsidR="003708AA" w:rsidRPr="001869EE" w:rsidRDefault="009C5003" w:rsidP="00CB7E8D">
            <w:pPr>
              <w:spacing w:line="240" w:lineRule="atLeast"/>
              <w:rPr>
                <w:rFonts w:cs="Arial"/>
                <w:lang w:val="en-US"/>
              </w:rPr>
            </w:pPr>
            <w:r w:rsidRPr="001869EE">
              <w:rPr>
                <w:rFonts w:cs="Arial"/>
                <w:lang w:val="en-US"/>
              </w:rPr>
              <w:t>3</w:t>
            </w:r>
            <w:r w:rsidR="003708AA" w:rsidRPr="001869EE">
              <w:rPr>
                <w:rFonts w:cs="Arial"/>
                <w:lang w:val="en-US"/>
              </w:rPr>
              <w:t xml:space="preserve"> = </w:t>
            </w:r>
            <w:r w:rsidRPr="001869EE">
              <w:rPr>
                <w:rFonts w:cs="Arial"/>
                <w:lang w:val="en-US"/>
              </w:rPr>
              <w:t>V/K changeover</w:t>
            </w:r>
            <w:r w:rsidR="003708AA" w:rsidRPr="001869E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3708AA" w:rsidRPr="001869EE">
              <w:rPr>
                <w:rFonts w:cs="Arial"/>
                <w:lang w:val="en-US"/>
              </w:rPr>
              <w:t>(AI</w:t>
            </w:r>
            <w:r w:rsidRPr="001869EE">
              <w:rPr>
                <w:rFonts w:cs="Arial"/>
                <w:lang w:val="en-US"/>
              </w:rPr>
              <w:t>/DI</w:t>
            </w:r>
            <w:r w:rsidR="003708AA" w:rsidRPr="001869EE">
              <w:rPr>
                <w:rFonts w:cs="Arial"/>
                <w:lang w:val="en-US"/>
              </w:rPr>
              <w:t>)</w:t>
            </w:r>
          </w:p>
          <w:p w14:paraId="6C70719C" w14:textId="0C5994DE" w:rsidR="003708AA" w:rsidRPr="00DF113D" w:rsidRDefault="009C500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</w:t>
            </w:r>
            <w:r w:rsidR="003708AA" w:rsidRPr="00DF113D">
              <w:rPr>
                <w:rFonts w:cs="Arial"/>
                <w:lang w:val="sv-SE"/>
              </w:rPr>
              <w:t xml:space="preserve"> = </w:t>
            </w:r>
            <w:r>
              <w:rPr>
                <w:rFonts w:cs="Arial"/>
                <w:lang w:val="sv-SE"/>
              </w:rPr>
              <w:t>Fönsterkontakt [PROT]</w:t>
            </w:r>
            <w:r w:rsidR="003708AA" w:rsidRPr="00DF113D">
              <w:rPr>
                <w:rFonts w:cs="Arial"/>
                <w:lang w:val="sv-SE"/>
              </w:rPr>
              <w:t xml:space="preserve"> (DI)</w:t>
            </w:r>
          </w:p>
          <w:p w14:paraId="30C35899" w14:textId="77777777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4 = Kondensvakt (DI)</w:t>
            </w:r>
          </w:p>
          <w:p w14:paraId="512AA0D9" w14:textId="77777777" w:rsidR="003708AA" w:rsidRPr="00DF113D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5 = Aktivering </w:t>
            </w:r>
            <w:proofErr w:type="spellStart"/>
            <w:r w:rsidRPr="00DF113D">
              <w:rPr>
                <w:rFonts w:cs="Arial"/>
                <w:lang w:val="sv-SE"/>
              </w:rPr>
              <w:t>elvärmare</w:t>
            </w:r>
            <w:proofErr w:type="spellEnd"/>
          </w:p>
          <w:p w14:paraId="6B6998AB" w14:textId="77777777" w:rsidR="003708AA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6 = Larmingång (DI)</w:t>
            </w:r>
          </w:p>
          <w:p w14:paraId="4D12D148" w14:textId="10ED72C1" w:rsidR="00025FEC" w:rsidRDefault="00025FEC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7 = Övervakning (digital </w:t>
            </w:r>
            <w:proofErr w:type="gramStart"/>
            <w:r>
              <w:rPr>
                <w:rFonts w:cs="Arial"/>
                <w:lang w:val="sv-SE"/>
              </w:rPr>
              <w:t>ingång)</w:t>
            </w:r>
            <w:r w:rsidR="009C5003">
              <w:rPr>
                <w:rFonts w:cs="Arial"/>
                <w:lang w:val="sv-SE"/>
              </w:rPr>
              <w:t>(</w:t>
            </w:r>
            <w:proofErr w:type="gramEnd"/>
            <w:r w:rsidR="009C5003">
              <w:rPr>
                <w:rFonts w:cs="Arial"/>
                <w:lang w:val="sv-SE"/>
              </w:rPr>
              <w:t>DI)</w:t>
            </w:r>
          </w:p>
          <w:p w14:paraId="65F3860E" w14:textId="7D08968B" w:rsidR="00025FEC" w:rsidRDefault="00025FEC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Övervakning (</w:t>
            </w:r>
            <w:proofErr w:type="spellStart"/>
            <w:proofErr w:type="gramStart"/>
            <w:r>
              <w:rPr>
                <w:rFonts w:cs="Arial"/>
                <w:lang w:val="sv-SE"/>
              </w:rPr>
              <w:t>temp.ingång</w:t>
            </w:r>
            <w:proofErr w:type="spellEnd"/>
            <w:proofErr w:type="gramEnd"/>
            <w:r>
              <w:rPr>
                <w:rFonts w:cs="Arial"/>
                <w:lang w:val="sv-SE"/>
              </w:rPr>
              <w:t>)</w:t>
            </w:r>
            <w:r w:rsidR="009C5003">
              <w:rPr>
                <w:rFonts w:cs="Arial"/>
                <w:lang w:val="sv-SE"/>
              </w:rPr>
              <w:t xml:space="preserve"> (AI)</w:t>
            </w:r>
          </w:p>
          <w:p w14:paraId="4A6AAB31" w14:textId="47E61CA3" w:rsidR="003708AA" w:rsidRDefault="003708AA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9 = Tilluftsgivare</w:t>
            </w:r>
            <w:r w:rsidR="009C5003">
              <w:rPr>
                <w:rFonts w:cs="Arial"/>
                <w:lang w:val="sv-SE"/>
              </w:rPr>
              <w:t xml:space="preserve"> (AI)</w:t>
            </w:r>
          </w:p>
          <w:p w14:paraId="00532DA3" w14:textId="77777777" w:rsidR="00025FEC" w:rsidRDefault="00025FEC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10 = Närvarogivare</w:t>
            </w:r>
            <w:r w:rsidR="009C5003">
              <w:rPr>
                <w:rFonts w:cs="Arial"/>
                <w:lang w:val="sv-SE"/>
              </w:rPr>
              <w:t xml:space="preserve"> / kortläsare </w:t>
            </w:r>
            <w:r>
              <w:rPr>
                <w:rFonts w:cs="Arial"/>
                <w:lang w:val="sv-SE"/>
              </w:rPr>
              <w:t>(DI)</w:t>
            </w:r>
          </w:p>
          <w:p w14:paraId="7BB2689B" w14:textId="77777777" w:rsidR="009C5003" w:rsidRDefault="009C500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11 = Extern </w:t>
            </w:r>
            <w:proofErr w:type="spellStart"/>
            <w:r>
              <w:rPr>
                <w:rFonts w:cs="Arial"/>
                <w:lang w:val="sv-SE"/>
              </w:rPr>
              <w:t>temperaturbegr</w:t>
            </w:r>
            <w:proofErr w:type="spellEnd"/>
            <w:r>
              <w:rPr>
                <w:rFonts w:cs="Arial"/>
                <w:lang w:val="sv-SE"/>
              </w:rPr>
              <w:t>. (AI)</w:t>
            </w:r>
          </w:p>
          <w:p w14:paraId="302BFBCE" w14:textId="77777777" w:rsidR="009C5003" w:rsidRDefault="009C500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12 = Batteritemperatur (AI)</w:t>
            </w:r>
          </w:p>
          <w:p w14:paraId="7936440C" w14:textId="3A51FAB8" w:rsidR="009C5003" w:rsidRPr="00DF113D" w:rsidRDefault="009C5003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13 = Hotell </w:t>
            </w:r>
            <w:proofErr w:type="gramStart"/>
            <w:r>
              <w:rPr>
                <w:rFonts w:cs="Arial"/>
                <w:lang w:val="sv-SE"/>
              </w:rPr>
              <w:t>närvaro detektor</w:t>
            </w:r>
            <w:proofErr w:type="gramEnd"/>
            <w:r>
              <w:rPr>
                <w:rFonts w:cs="Arial"/>
                <w:lang w:val="sv-SE"/>
              </w:rPr>
              <w:t xml:space="preserve"> / kortläsare (DI)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1DD8AFA" w14:textId="547FE362" w:rsidR="003708AA" w:rsidRPr="00DF113D" w:rsidRDefault="00D256D3" w:rsidP="00D256D3">
            <w:pPr>
              <w:spacing w:line="240" w:lineRule="atLeast"/>
              <w:ind w:right="-70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B297429" w14:textId="4943065C" w:rsidR="003708AA" w:rsidRPr="00DF113D" w:rsidRDefault="00D256D3" w:rsidP="00D256D3">
            <w:pPr>
              <w:spacing w:line="240" w:lineRule="atLeast"/>
              <w:ind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315B0C15" w14:textId="77777777" w:rsidR="003708AA" w:rsidRDefault="00D256D3" w:rsidP="00B12A17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P155</w:t>
            </w:r>
          </w:p>
          <w:p w14:paraId="0D5D4C8B" w14:textId="77777777" w:rsidR="00D256D3" w:rsidRDefault="00D256D3" w:rsidP="00B12A17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P155:</w:t>
            </w:r>
          </w:p>
          <w:p w14:paraId="03F3377F" w14:textId="77777777" w:rsidR="00D256D3" w:rsidRDefault="00D256D3" w:rsidP="00B12A17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P150,</w:t>
            </w:r>
          </w:p>
          <w:p w14:paraId="205A0C7B" w14:textId="41C9C749" w:rsidR="00D256D3" w:rsidRPr="00DF113D" w:rsidRDefault="00D256D3" w:rsidP="00B12A17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P153</w:t>
            </w:r>
          </w:p>
        </w:tc>
      </w:tr>
      <w:tr w:rsidR="00555DF2" w:rsidRPr="00DF113D" w14:paraId="652861CF" w14:textId="77777777" w:rsidTr="007F1E2A">
        <w:tc>
          <w:tcPr>
            <w:tcW w:w="779" w:type="dxa"/>
          </w:tcPr>
          <w:p w14:paraId="6ED1C4F4" w14:textId="7771B998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151</w:t>
            </w:r>
          </w:p>
        </w:tc>
        <w:tc>
          <w:tcPr>
            <w:tcW w:w="2706" w:type="dxa"/>
          </w:tcPr>
          <w:p w14:paraId="782C8A72" w14:textId="77777777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Normal </w:t>
            </w:r>
            <w:proofErr w:type="spellStart"/>
            <w:r>
              <w:rPr>
                <w:rFonts w:cs="Arial"/>
                <w:lang w:val="sv-SE"/>
              </w:rPr>
              <w:t>possition</w:t>
            </w:r>
            <w:proofErr w:type="spellEnd"/>
            <w:r>
              <w:rPr>
                <w:rFonts w:cs="Arial"/>
                <w:lang w:val="sv-SE"/>
              </w:rPr>
              <w:t xml:space="preserve"> och </w:t>
            </w:r>
          </w:p>
          <w:p w14:paraId="007DBD0E" w14:textId="5FC81F6A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givaringång X1</w:t>
            </w:r>
          </w:p>
          <w:p w14:paraId="72CA71AA" w14:textId="6056F4CF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 w:val="restart"/>
          </w:tcPr>
          <w:p w14:paraId="02E6672E" w14:textId="6D8FDAD1" w:rsidR="00555DF2" w:rsidRDefault="00555DF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</w:t>
            </w:r>
            <w:r>
              <w:rPr>
                <w:rFonts w:cs="Arial"/>
                <w:lang w:val="sv-SE"/>
              </w:rPr>
              <w:t xml:space="preserve"> vid DI eller AI/DI</w:t>
            </w:r>
          </w:p>
          <w:p w14:paraId="5B776DB6" w14:textId="3EBD41B3" w:rsidR="00555DF2" w:rsidRPr="00DF113D" w:rsidRDefault="00555DF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vid AI</w:t>
            </w:r>
          </w:p>
        </w:tc>
        <w:tc>
          <w:tcPr>
            <w:tcW w:w="3748" w:type="dxa"/>
            <w:vMerge w:val="restart"/>
          </w:tcPr>
          <w:p w14:paraId="0FB8B42A" w14:textId="77777777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 = Normalt öppen</w:t>
            </w:r>
          </w:p>
          <w:p w14:paraId="435A6855" w14:textId="77777777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1 = Normalt stängd</w:t>
            </w:r>
          </w:p>
          <w:p w14:paraId="155FE017" w14:textId="77777777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NTC-3K</w:t>
            </w:r>
          </w:p>
          <w:p w14:paraId="3BE468F4" w14:textId="457C55EE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LG-Ni1000</w:t>
            </w:r>
          </w:p>
        </w:tc>
        <w:tc>
          <w:tcPr>
            <w:tcW w:w="425" w:type="dxa"/>
            <w:vMerge w:val="restart"/>
            <w:vAlign w:val="center"/>
          </w:tcPr>
          <w:p w14:paraId="449B2D3C" w14:textId="77777777" w:rsidR="00555DF2" w:rsidRPr="00DF113D" w:rsidRDefault="00555DF2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10233369" w14:textId="77777777" w:rsidR="00555DF2" w:rsidRPr="00DF113D" w:rsidRDefault="00555DF2" w:rsidP="0009034F">
            <w:pPr>
              <w:spacing w:line="240" w:lineRule="atLeast"/>
              <w:ind w:left="-42" w:right="-42"/>
              <w:jc w:val="center"/>
              <w:rPr>
                <w:rFonts w:cs="Arial"/>
                <w:b/>
                <w:bCs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  <w:vAlign w:val="center"/>
          </w:tcPr>
          <w:p w14:paraId="34C30F88" w14:textId="77777777" w:rsidR="00555DF2" w:rsidRDefault="00555DF2" w:rsidP="00555DF2">
            <w:pPr>
              <w:spacing w:line="240" w:lineRule="atLeast"/>
              <w:ind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P151:</w:t>
            </w:r>
          </w:p>
          <w:p w14:paraId="4CBE66AF" w14:textId="77777777" w:rsidR="00555DF2" w:rsidRDefault="00555DF2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P150</w:t>
            </w:r>
          </w:p>
          <w:p w14:paraId="38100362" w14:textId="77777777" w:rsidR="00555DF2" w:rsidRDefault="00555DF2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P154;</w:t>
            </w:r>
          </w:p>
          <w:p w14:paraId="11F421FA" w14:textId="77777777" w:rsidR="00555DF2" w:rsidRDefault="00555DF2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P153</w:t>
            </w:r>
          </w:p>
          <w:p w14:paraId="525847C1" w14:textId="77777777" w:rsidR="00555DF2" w:rsidRDefault="00555DF2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P156;</w:t>
            </w:r>
          </w:p>
          <w:p w14:paraId="31780A1A" w14:textId="358308A5" w:rsidR="00555DF2" w:rsidRPr="00DF113D" w:rsidRDefault="00555DF2" w:rsidP="00B12A17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lang w:val="sv-SE"/>
              </w:rPr>
              <w:t>P155</w:t>
            </w:r>
          </w:p>
        </w:tc>
      </w:tr>
      <w:tr w:rsidR="00555DF2" w:rsidRPr="00DF113D" w14:paraId="0756F9FB" w14:textId="77777777" w:rsidTr="007F1E2A">
        <w:tc>
          <w:tcPr>
            <w:tcW w:w="779" w:type="dxa"/>
          </w:tcPr>
          <w:p w14:paraId="2EEF39BD" w14:textId="16FA8C82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P154</w:t>
            </w:r>
          </w:p>
        </w:tc>
        <w:tc>
          <w:tcPr>
            <w:tcW w:w="2706" w:type="dxa"/>
          </w:tcPr>
          <w:p w14:paraId="549B1E18" w14:textId="77777777" w:rsidR="00555DF2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Normal </w:t>
            </w:r>
            <w:proofErr w:type="spellStart"/>
            <w:r>
              <w:rPr>
                <w:rFonts w:cs="Arial"/>
                <w:lang w:val="sv-SE"/>
              </w:rPr>
              <w:t>possition</w:t>
            </w:r>
            <w:proofErr w:type="spellEnd"/>
            <w:r>
              <w:rPr>
                <w:rFonts w:cs="Arial"/>
                <w:lang w:val="sv-SE"/>
              </w:rPr>
              <w:t xml:space="preserve"> och </w:t>
            </w:r>
          </w:p>
          <w:p w14:paraId="5DDE4F44" w14:textId="245F5DB6" w:rsidR="00555DF2" w:rsidRPr="00DF113D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givaringång X2</w:t>
            </w:r>
          </w:p>
          <w:p w14:paraId="2A86D7E9" w14:textId="77777777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1215CDBB" w14:textId="77777777" w:rsidR="00555DF2" w:rsidRPr="00DF113D" w:rsidRDefault="00555DF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6982285E" w14:textId="77777777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41538925" w14:textId="77777777" w:rsidR="00555DF2" w:rsidRPr="00DF113D" w:rsidRDefault="00555DF2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3CC138F8" w14:textId="77777777" w:rsidR="00555DF2" w:rsidRPr="00DF113D" w:rsidRDefault="00555DF2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5BB3447B" w14:textId="77777777" w:rsidR="00555DF2" w:rsidRDefault="00555DF2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555DF2" w:rsidRPr="00DF113D" w14:paraId="1A6A99FC" w14:textId="77777777" w:rsidTr="00AF1986">
        <w:tc>
          <w:tcPr>
            <w:tcW w:w="779" w:type="dxa"/>
          </w:tcPr>
          <w:p w14:paraId="0AF2E0C9" w14:textId="522623B3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P156</w:t>
            </w:r>
          </w:p>
        </w:tc>
        <w:tc>
          <w:tcPr>
            <w:tcW w:w="2706" w:type="dxa"/>
          </w:tcPr>
          <w:p w14:paraId="06A21F22" w14:textId="77777777" w:rsidR="00555DF2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Normal </w:t>
            </w:r>
            <w:proofErr w:type="spellStart"/>
            <w:r>
              <w:rPr>
                <w:rFonts w:cs="Arial"/>
                <w:lang w:val="sv-SE"/>
              </w:rPr>
              <w:t>possition</w:t>
            </w:r>
            <w:proofErr w:type="spellEnd"/>
            <w:r>
              <w:rPr>
                <w:rFonts w:cs="Arial"/>
                <w:lang w:val="sv-SE"/>
              </w:rPr>
              <w:t xml:space="preserve"> och </w:t>
            </w:r>
          </w:p>
          <w:p w14:paraId="149112E0" w14:textId="3C60C10A" w:rsidR="00555DF2" w:rsidRPr="00DF113D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givaringång U1</w:t>
            </w:r>
          </w:p>
          <w:p w14:paraId="22A62C5A" w14:textId="77777777" w:rsidR="00555DF2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5C004E69" w14:textId="77777777" w:rsidR="00555DF2" w:rsidRPr="00DF113D" w:rsidRDefault="00555DF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12CD0A8F" w14:textId="77777777" w:rsidR="00555DF2" w:rsidRPr="00DF113D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5F1ABF74" w14:textId="77777777" w:rsidR="00555DF2" w:rsidRPr="00DF113D" w:rsidRDefault="00555DF2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02FA520" w14:textId="77777777" w:rsidR="00555DF2" w:rsidRPr="00DF113D" w:rsidRDefault="00555DF2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14:paraId="5EDE8A40" w14:textId="77777777" w:rsidR="00555DF2" w:rsidRDefault="00555DF2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555DF2" w:rsidRPr="00DF113D" w14:paraId="33E714F1" w14:textId="77777777" w:rsidTr="007F1E2A">
        <w:tc>
          <w:tcPr>
            <w:tcW w:w="10431" w:type="dxa"/>
            <w:gridSpan w:val="7"/>
          </w:tcPr>
          <w:p w14:paraId="7FB73E89" w14:textId="78EA6F53" w:rsidR="00555DF2" w:rsidRPr="00A07030" w:rsidRDefault="00555DF2" w:rsidP="00555DF2">
            <w:pPr>
              <w:spacing w:line="240" w:lineRule="atLeast"/>
              <w:ind w:left="-14" w:right="-25"/>
              <w:rPr>
                <w:b/>
                <w:bCs/>
                <w:lang w:val="sv-SE"/>
              </w:rPr>
            </w:pPr>
            <w:r w:rsidRPr="00A07030">
              <w:rPr>
                <w:b/>
                <w:bCs/>
                <w:lang w:val="sv-SE"/>
              </w:rPr>
              <w:t>Utgångar</w:t>
            </w:r>
          </w:p>
        </w:tc>
      </w:tr>
      <w:tr w:rsidR="00555DF2" w:rsidRPr="00DF113D" w14:paraId="50BB8B1C" w14:textId="77777777" w:rsidTr="00AF1986">
        <w:tc>
          <w:tcPr>
            <w:tcW w:w="779" w:type="dxa"/>
          </w:tcPr>
          <w:p w14:paraId="431B2F1A" w14:textId="0BFACD15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P200⁴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3EE65E5F" w14:textId="77777777" w:rsidR="00555DF2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Antal värme / kylsekvenser</w:t>
            </w:r>
          </w:p>
          <w:p w14:paraId="04EAD237" w14:textId="0E56E724" w:rsidR="00555DF2" w:rsidRDefault="00555DF2" w:rsidP="00555DF2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Anm</w:t>
            </w:r>
            <w:proofErr w:type="spellEnd"/>
            <w:r>
              <w:rPr>
                <w:rFonts w:cs="Arial"/>
                <w:lang w:val="sv-SE"/>
              </w:rPr>
              <w:t>: för 2-/4-rörs 2-stegs applikationer</w:t>
            </w:r>
          </w:p>
        </w:tc>
        <w:tc>
          <w:tcPr>
            <w:tcW w:w="1484" w:type="dxa"/>
          </w:tcPr>
          <w:p w14:paraId="3F8F2C52" w14:textId="36EE04FA" w:rsidR="00555DF2" w:rsidRPr="00DF113D" w:rsidRDefault="00555DF2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</w:t>
            </w:r>
          </w:p>
        </w:tc>
        <w:tc>
          <w:tcPr>
            <w:tcW w:w="3748" w:type="dxa"/>
          </w:tcPr>
          <w:p w14:paraId="0648F004" w14:textId="32D35479" w:rsidR="00555DF2" w:rsidRDefault="00555DF2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2 värmesekvenser, 2 kylsek</w:t>
            </w:r>
            <w:r w:rsidR="00310E24">
              <w:rPr>
                <w:rFonts w:cs="Arial"/>
                <w:lang w:val="sv-SE"/>
              </w:rPr>
              <w:t>venser</w:t>
            </w:r>
          </w:p>
          <w:p w14:paraId="6C05ADD1" w14:textId="122D927E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2 värmesekvenser, 1 kylsekvens</w:t>
            </w:r>
          </w:p>
          <w:p w14:paraId="72A4234C" w14:textId="709B076C" w:rsidR="00310E24" w:rsidRPr="00DF113D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1 värmesekvens, 2 kyls</w:t>
            </w:r>
            <w:r w:rsidR="007F1E2A">
              <w:rPr>
                <w:rFonts w:cs="Arial"/>
                <w:lang w:val="sv-SE"/>
              </w:rPr>
              <w:t>e</w:t>
            </w:r>
            <w:r>
              <w:rPr>
                <w:rFonts w:cs="Arial"/>
                <w:lang w:val="sv-SE"/>
              </w:rPr>
              <w:t>kvenser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DEB0ED3" w14:textId="3260A140" w:rsidR="00555DF2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A48400" w14:textId="4016EBC4" w:rsidR="00555DF2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68DB8E" w14:textId="007166D4" w:rsidR="00555DF2" w:rsidRDefault="00310E24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D01</w:t>
            </w:r>
          </w:p>
        </w:tc>
      </w:tr>
      <w:tr w:rsidR="00310E24" w:rsidRPr="00DF113D" w14:paraId="351EA9A8" w14:textId="77777777" w:rsidTr="00AF1986">
        <w:tc>
          <w:tcPr>
            <w:tcW w:w="779" w:type="dxa"/>
            <w:vMerge w:val="restart"/>
          </w:tcPr>
          <w:p w14:paraId="45D497AC" w14:textId="03B9FC18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P201</w:t>
            </w:r>
          </w:p>
        </w:tc>
        <w:tc>
          <w:tcPr>
            <w:tcW w:w="2706" w:type="dxa"/>
            <w:vMerge w:val="restart"/>
          </w:tcPr>
          <w:p w14:paraId="1A632383" w14:textId="20E52CF3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RDG2xKN: Utgång Y1 (</w:t>
            </w:r>
            <w:r w:rsidR="003445F8">
              <w:rPr>
                <w:rFonts w:cs="Arial"/>
                <w:lang w:val="sv-SE"/>
              </w:rPr>
              <w:t>Y1</w:t>
            </w:r>
            <w:r>
              <w:rPr>
                <w:rFonts w:cs="Arial"/>
                <w:lang w:val="sv-SE"/>
              </w:rPr>
              <w:t xml:space="preserve">och Y3 </w:t>
            </w:r>
            <w:r w:rsidR="003445F8">
              <w:rPr>
                <w:rFonts w:cs="Arial"/>
                <w:lang w:val="sv-SE"/>
              </w:rPr>
              <w:t>vid</w:t>
            </w:r>
            <w:r>
              <w:rPr>
                <w:rFonts w:cs="Arial"/>
                <w:lang w:val="sv-SE"/>
              </w:rPr>
              <w:t xml:space="preserve"> 3-läges)</w:t>
            </w:r>
          </w:p>
          <w:p w14:paraId="07CB8DE9" w14:textId="6C4D714B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RDG26xKN: Utgång Y10 (DC) eller Q1(2-läges)</w:t>
            </w:r>
          </w:p>
        </w:tc>
        <w:tc>
          <w:tcPr>
            <w:tcW w:w="1484" w:type="dxa"/>
            <w:vMerge w:val="restart"/>
          </w:tcPr>
          <w:p w14:paraId="1B612F2E" w14:textId="164D8932" w:rsidR="00310E24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RDG200KN: 4</w:t>
            </w:r>
          </w:p>
          <w:p w14:paraId="695C3C86" w14:textId="77777777" w:rsidR="00310E24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RDG260KN: 5</w:t>
            </w:r>
          </w:p>
          <w:p w14:paraId="270FD0C1" w14:textId="714013B5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(6 när applikation är 4-rörs med 6-ports ventil)</w:t>
            </w:r>
          </w:p>
        </w:tc>
        <w:tc>
          <w:tcPr>
            <w:tcW w:w="3748" w:type="dxa"/>
          </w:tcPr>
          <w:p w14:paraId="24C83CEE" w14:textId="51A9C21F" w:rsidR="00310E24" w:rsidRPr="00DF113D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3-läges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D62E82" w14:textId="0748CD72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3C305F9" w14:textId="77777777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8E5A5" w14:textId="77777777" w:rsidR="00310E24" w:rsidRDefault="00310E24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310E24" w:rsidRPr="00DF113D" w14:paraId="3EA8C461" w14:textId="77777777" w:rsidTr="00AF1986">
        <w:tc>
          <w:tcPr>
            <w:tcW w:w="779" w:type="dxa"/>
            <w:vMerge/>
          </w:tcPr>
          <w:p w14:paraId="311ED4E6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06DA4EF4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0013A07D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0C009795" w14:textId="77840EB7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ON/OFF 3-ledare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C3DD24" w14:textId="0EFE35D4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075D14" w14:textId="77777777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8A95FC" w14:textId="77777777" w:rsidR="00310E24" w:rsidRDefault="00310E24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310E24" w:rsidRPr="00DF113D" w14:paraId="1110532A" w14:textId="77777777" w:rsidTr="00AF1986">
        <w:tc>
          <w:tcPr>
            <w:tcW w:w="779" w:type="dxa"/>
            <w:vMerge/>
          </w:tcPr>
          <w:p w14:paraId="60D44F62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4BF6407C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4114C5BD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54F2C4B1" w14:textId="6558E467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PWM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709CC3" w14:textId="4963CE52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3A8BE0" w14:textId="61255BB6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0292" w14:textId="77777777" w:rsidR="00310E24" w:rsidRDefault="00310E24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310E24" w:rsidRPr="00DF113D" w14:paraId="2915EC8B" w14:textId="77777777" w:rsidTr="00AF1986">
        <w:tc>
          <w:tcPr>
            <w:tcW w:w="779" w:type="dxa"/>
            <w:vMerge/>
          </w:tcPr>
          <w:p w14:paraId="0FE1624D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5484CCCF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05B1FAD1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17EFE0B2" w14:textId="6F4FB0F1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ON/OFF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8BCC0D" w14:textId="548BE5C9" w:rsidR="00310E24" w:rsidRPr="00DF113D" w:rsidRDefault="0056305E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200230" w14:textId="308C3469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0C1C2" w14:textId="77777777" w:rsidR="00310E24" w:rsidRDefault="00310E24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310E24" w:rsidRPr="00DF113D" w14:paraId="6C448584" w14:textId="77777777" w:rsidTr="00AF1986">
        <w:tc>
          <w:tcPr>
            <w:tcW w:w="779" w:type="dxa"/>
            <w:vMerge/>
          </w:tcPr>
          <w:p w14:paraId="6105BE4B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34623F1B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381BABF3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18A06B83" w14:textId="074AA23A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DC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D493916" w14:textId="77777777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1FD92E" w14:textId="0DC3636F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DBB1E6" w14:textId="77777777" w:rsidR="00310E24" w:rsidRDefault="00310E24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310E24" w:rsidRPr="00DF113D" w14:paraId="3DF4F1BB" w14:textId="77777777" w:rsidTr="00AF1986">
        <w:tc>
          <w:tcPr>
            <w:tcW w:w="779" w:type="dxa"/>
            <w:vMerge/>
          </w:tcPr>
          <w:p w14:paraId="19EF2CE8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079A909C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4FAA595B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5532EA19" w14:textId="2B87C7BC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 = 6-portsventil (DC 0…10V)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D4BAC75" w14:textId="77777777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B23C324" w14:textId="1BCA5126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23696" w14:textId="1E5FDF6B" w:rsidR="00310E24" w:rsidRDefault="0056305E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proofErr w:type="spellStart"/>
            <w:r>
              <w:rPr>
                <w:lang w:val="sv-SE"/>
              </w:rPr>
              <w:t>Appl</w:t>
            </w:r>
            <w:proofErr w:type="spellEnd"/>
            <w:r>
              <w:rPr>
                <w:lang w:val="sv-SE"/>
              </w:rPr>
              <w:t>.</w:t>
            </w:r>
          </w:p>
        </w:tc>
      </w:tr>
      <w:tr w:rsidR="00310E24" w:rsidRPr="00DF113D" w14:paraId="5E5EB482" w14:textId="77777777" w:rsidTr="00AF1986">
        <w:tc>
          <w:tcPr>
            <w:tcW w:w="779" w:type="dxa"/>
            <w:vMerge/>
          </w:tcPr>
          <w:p w14:paraId="5D1D0B52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3E483F07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74A6BB25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3B665ED9" w14:textId="549CFC79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 = 6-portsventil (DC 2…10V)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516D97" w14:textId="77777777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E633FE" w14:textId="3B97DEA5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54D99" w14:textId="4E8F54C4" w:rsidR="00310E24" w:rsidRDefault="0056305E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proofErr w:type="spellStart"/>
            <w:r>
              <w:rPr>
                <w:lang w:val="sv-SE"/>
              </w:rPr>
              <w:t>Appl</w:t>
            </w:r>
            <w:proofErr w:type="spellEnd"/>
            <w:r>
              <w:rPr>
                <w:lang w:val="sv-SE"/>
              </w:rPr>
              <w:t>.</w:t>
            </w:r>
          </w:p>
        </w:tc>
      </w:tr>
      <w:tr w:rsidR="00310E24" w:rsidRPr="00DF113D" w14:paraId="4871FF4C" w14:textId="77777777" w:rsidTr="00AF1986">
        <w:tc>
          <w:tcPr>
            <w:tcW w:w="779" w:type="dxa"/>
            <w:vMerge/>
          </w:tcPr>
          <w:p w14:paraId="22A2B462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56EECA00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21C836E5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18EEC151" w14:textId="76285637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Inverterad signal, 6-portsventil (DC10…0)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7AF6E7" w14:textId="77777777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5EB16A" w14:textId="4C45307D" w:rsidR="00310E24" w:rsidRPr="00DF113D" w:rsidRDefault="00310E24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923E0" w14:textId="6BB3CE33" w:rsidR="00310E24" w:rsidRDefault="0056305E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proofErr w:type="spellStart"/>
            <w:r>
              <w:rPr>
                <w:lang w:val="sv-SE"/>
              </w:rPr>
              <w:t>Appl</w:t>
            </w:r>
            <w:proofErr w:type="spellEnd"/>
            <w:r>
              <w:rPr>
                <w:lang w:val="sv-SE"/>
              </w:rPr>
              <w:t>.</w:t>
            </w:r>
          </w:p>
        </w:tc>
      </w:tr>
      <w:tr w:rsidR="00310E24" w:rsidRPr="00DF113D" w14:paraId="040C66F4" w14:textId="77777777" w:rsidTr="00AF1986">
        <w:tc>
          <w:tcPr>
            <w:tcW w:w="779" w:type="dxa"/>
            <w:vMerge/>
          </w:tcPr>
          <w:p w14:paraId="7FB56339" w14:textId="77777777" w:rsidR="00310E24" w:rsidRDefault="00310E24" w:rsidP="00CB7E8D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6CAC7BFD" w14:textId="77777777" w:rsidR="00310E24" w:rsidRDefault="00310E24" w:rsidP="00555DF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301D8389" w14:textId="77777777" w:rsidR="00310E24" w:rsidRPr="00DF113D" w:rsidRDefault="00310E24" w:rsidP="00CB7E8D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774BE486" w14:textId="7DE1D56E" w:rsidR="00310E24" w:rsidRPr="00DF113D" w:rsidRDefault="0056305E" w:rsidP="00CB7E8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9 = Inverterad signal, 6-portsventil (DC10…2)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8AED01" w14:textId="77777777" w:rsidR="00310E24" w:rsidRPr="00DF113D" w:rsidRDefault="00310E24" w:rsidP="0009034F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DB310D0" w14:textId="15FB34CD" w:rsidR="00310E24" w:rsidRPr="00DF113D" w:rsidRDefault="0056305E" w:rsidP="0009034F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8C00C" w14:textId="6BFA630D" w:rsidR="00310E24" w:rsidRDefault="0056305E" w:rsidP="00B12A17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proofErr w:type="spellStart"/>
            <w:r>
              <w:rPr>
                <w:lang w:val="sv-SE"/>
              </w:rPr>
              <w:t>Appl</w:t>
            </w:r>
            <w:proofErr w:type="spellEnd"/>
            <w:r>
              <w:rPr>
                <w:lang w:val="sv-SE"/>
              </w:rPr>
              <w:t>.</w:t>
            </w:r>
          </w:p>
        </w:tc>
      </w:tr>
      <w:tr w:rsidR="007F1E2A" w:rsidRPr="00DF113D" w14:paraId="7270D3FE" w14:textId="77777777" w:rsidTr="007F1E2A">
        <w:tc>
          <w:tcPr>
            <w:tcW w:w="779" w:type="dxa"/>
            <w:vMerge w:val="restart"/>
          </w:tcPr>
          <w:p w14:paraId="593D1E49" w14:textId="0CE29EC8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203</w:t>
            </w:r>
          </w:p>
        </w:tc>
        <w:tc>
          <w:tcPr>
            <w:tcW w:w="2706" w:type="dxa"/>
            <w:vMerge w:val="restart"/>
          </w:tcPr>
          <w:p w14:paraId="2682ABFC" w14:textId="58ADD4EF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RDG2xKN: Utgång Y2 (</w:t>
            </w:r>
            <w:r w:rsidR="003445F8">
              <w:rPr>
                <w:rFonts w:cs="Arial"/>
                <w:lang w:val="sv-SE"/>
              </w:rPr>
              <w:t>Y1vid</w:t>
            </w:r>
            <w:r>
              <w:rPr>
                <w:rFonts w:cs="Arial"/>
                <w:lang w:val="sv-SE"/>
              </w:rPr>
              <w:t xml:space="preserve"> Y4 som 3-läges)</w:t>
            </w:r>
          </w:p>
          <w:p w14:paraId="18BFB96D" w14:textId="115B6428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RDG26xKN: Utgång Y20 (DC) eller 2(2-läges)</w:t>
            </w:r>
          </w:p>
        </w:tc>
        <w:tc>
          <w:tcPr>
            <w:tcW w:w="1484" w:type="dxa"/>
            <w:vMerge w:val="restart"/>
          </w:tcPr>
          <w:p w14:paraId="222AAC02" w14:textId="77777777" w:rsidR="007F1E2A" w:rsidRDefault="007F1E2A" w:rsidP="007F1E2A">
            <w:pPr>
              <w:spacing w:line="240" w:lineRule="atLeast"/>
              <w:ind w:left="-84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sz w:val="4"/>
                <w:szCs w:val="4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RDG200KN:4</w:t>
            </w:r>
          </w:p>
          <w:p w14:paraId="0E395B73" w14:textId="6DC476A9" w:rsidR="007F1E2A" w:rsidRPr="00DF113D" w:rsidRDefault="007F1E2A" w:rsidP="007F1E2A">
            <w:pPr>
              <w:spacing w:line="240" w:lineRule="atLeast"/>
              <w:ind w:left="-84" w:right="-42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RDG260KN:5</w:t>
            </w:r>
          </w:p>
        </w:tc>
        <w:tc>
          <w:tcPr>
            <w:tcW w:w="3748" w:type="dxa"/>
            <w:tcBorders>
              <w:bottom w:val="nil"/>
            </w:tcBorders>
          </w:tcPr>
          <w:p w14:paraId="4975FDE1" w14:textId="222DEFB9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3-läges</w:t>
            </w:r>
          </w:p>
        </w:tc>
        <w:tc>
          <w:tcPr>
            <w:tcW w:w="425" w:type="dxa"/>
            <w:tcBorders>
              <w:bottom w:val="nil"/>
            </w:tcBorders>
          </w:tcPr>
          <w:p w14:paraId="4E9975EE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</w:tcPr>
          <w:p w14:paraId="704E1974" w14:textId="6FA360CA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rFonts w:cs="Arial"/>
                <w:b/>
                <w:bCs/>
                <w:lang w:val="sv-SE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14:paraId="7F3369DA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7F1E2A" w:rsidRPr="00DF113D" w14:paraId="6558C920" w14:textId="77777777" w:rsidTr="007F1E2A">
        <w:tc>
          <w:tcPr>
            <w:tcW w:w="779" w:type="dxa"/>
            <w:vMerge/>
          </w:tcPr>
          <w:p w14:paraId="506E4EA1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32CB4504" w14:textId="77777777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3B236BB7" w14:textId="77777777" w:rsidR="007F1E2A" w:rsidRPr="00DF113D" w:rsidRDefault="007F1E2A" w:rsidP="007F1E2A">
            <w:pPr>
              <w:spacing w:line="240" w:lineRule="atLeast"/>
              <w:ind w:left="-84" w:right="-42"/>
              <w:jc w:val="center"/>
              <w:rPr>
                <w:rFonts w:cs="Arial"/>
                <w:sz w:val="4"/>
                <w:szCs w:val="4"/>
                <w:lang w:val="sv-SE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58E82D56" w14:textId="2CD75779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TILL/FRÅN 3 tråd</w:t>
            </w:r>
          </w:p>
        </w:tc>
        <w:tc>
          <w:tcPr>
            <w:tcW w:w="425" w:type="dxa"/>
            <w:tcBorders>
              <w:bottom w:val="nil"/>
            </w:tcBorders>
          </w:tcPr>
          <w:p w14:paraId="5E201E9F" w14:textId="239054BD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</w:tcPr>
          <w:p w14:paraId="1143A690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14:paraId="6B598BE5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7F1E2A" w:rsidRPr="00DF113D" w14:paraId="780F559B" w14:textId="77777777" w:rsidTr="007F1E2A">
        <w:tc>
          <w:tcPr>
            <w:tcW w:w="779" w:type="dxa"/>
            <w:vMerge/>
          </w:tcPr>
          <w:p w14:paraId="2F49EA83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41B67483" w14:textId="77777777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0FA0A607" w14:textId="77777777" w:rsidR="007F1E2A" w:rsidRPr="00DF113D" w:rsidRDefault="007F1E2A" w:rsidP="007F1E2A">
            <w:pPr>
              <w:spacing w:line="240" w:lineRule="atLeast"/>
              <w:ind w:left="-84" w:right="-42"/>
              <w:jc w:val="center"/>
              <w:rPr>
                <w:rFonts w:cs="Arial"/>
                <w:sz w:val="4"/>
                <w:szCs w:val="4"/>
                <w:lang w:val="sv-SE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210E0541" w14:textId="2AFCBD1E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PWM</w:t>
            </w:r>
          </w:p>
        </w:tc>
        <w:tc>
          <w:tcPr>
            <w:tcW w:w="425" w:type="dxa"/>
            <w:tcBorders>
              <w:bottom w:val="nil"/>
            </w:tcBorders>
          </w:tcPr>
          <w:p w14:paraId="31EC569F" w14:textId="6AF9B5AD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</w:tcPr>
          <w:p w14:paraId="52C3DA97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14:paraId="3EA5C1F9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7F1E2A" w:rsidRPr="00DF113D" w14:paraId="731B80F2" w14:textId="77777777" w:rsidTr="007F1E2A">
        <w:tc>
          <w:tcPr>
            <w:tcW w:w="779" w:type="dxa"/>
            <w:vMerge/>
          </w:tcPr>
          <w:p w14:paraId="3ACC21D5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443AC2D1" w14:textId="77777777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1D50AEFC" w14:textId="77777777" w:rsidR="007F1E2A" w:rsidRPr="00DF113D" w:rsidRDefault="007F1E2A" w:rsidP="007F1E2A">
            <w:pPr>
              <w:spacing w:line="240" w:lineRule="atLeast"/>
              <w:ind w:left="-84" w:right="-42"/>
              <w:jc w:val="center"/>
              <w:rPr>
                <w:rFonts w:cs="Arial"/>
                <w:sz w:val="4"/>
                <w:szCs w:val="4"/>
                <w:lang w:val="sv-SE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3B55B1F8" w14:textId="281EB689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TILL/FRÅN</w:t>
            </w:r>
          </w:p>
        </w:tc>
        <w:tc>
          <w:tcPr>
            <w:tcW w:w="425" w:type="dxa"/>
            <w:tcBorders>
              <w:bottom w:val="nil"/>
            </w:tcBorders>
          </w:tcPr>
          <w:p w14:paraId="61994850" w14:textId="70B9C48E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nil"/>
            </w:tcBorders>
          </w:tcPr>
          <w:p w14:paraId="5078215E" w14:textId="3ECE079F" w:rsidR="007F1E2A" w:rsidRPr="00DF113D" w:rsidRDefault="00BB1269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</w:tcPr>
          <w:p w14:paraId="2BA4FA1A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7F1E2A" w:rsidRPr="00DF113D" w14:paraId="651B82B1" w14:textId="77777777" w:rsidTr="00AF1986">
        <w:tc>
          <w:tcPr>
            <w:tcW w:w="779" w:type="dxa"/>
            <w:vMerge/>
            <w:tcBorders>
              <w:bottom w:val="nil"/>
            </w:tcBorders>
          </w:tcPr>
          <w:p w14:paraId="70C19170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  <w:tcBorders>
              <w:bottom w:val="nil"/>
            </w:tcBorders>
          </w:tcPr>
          <w:p w14:paraId="4CF57A63" w14:textId="77777777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</w:tcPr>
          <w:p w14:paraId="0064F5D2" w14:textId="77777777" w:rsidR="007F1E2A" w:rsidRPr="00DF113D" w:rsidRDefault="007F1E2A" w:rsidP="007F1E2A">
            <w:pPr>
              <w:spacing w:line="240" w:lineRule="atLeast"/>
              <w:ind w:left="-84" w:right="-42"/>
              <w:jc w:val="center"/>
              <w:rPr>
                <w:rFonts w:cs="Arial"/>
                <w:sz w:val="4"/>
                <w:szCs w:val="4"/>
                <w:lang w:val="sv-SE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3C372233" w14:textId="520DA683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DC</w:t>
            </w:r>
          </w:p>
        </w:tc>
        <w:tc>
          <w:tcPr>
            <w:tcW w:w="425" w:type="dxa"/>
            <w:tcBorders>
              <w:bottom w:val="nil"/>
            </w:tcBorders>
          </w:tcPr>
          <w:p w14:paraId="2A27DF1D" w14:textId="2F2419A0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56A72291" w14:textId="16F7E30C" w:rsidR="007F1E2A" w:rsidRPr="00DF113D" w:rsidRDefault="00BB1269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nil"/>
            </w:tcBorders>
          </w:tcPr>
          <w:p w14:paraId="64E5F601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613622" w:rsidRPr="00DF113D" w14:paraId="3C2E7863" w14:textId="77777777" w:rsidTr="00AF1986">
        <w:tc>
          <w:tcPr>
            <w:tcW w:w="779" w:type="dxa"/>
            <w:vMerge w:val="restart"/>
          </w:tcPr>
          <w:p w14:paraId="73FE5781" w14:textId="580D8B24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204</w:t>
            </w:r>
          </w:p>
        </w:tc>
        <w:tc>
          <w:tcPr>
            <w:tcW w:w="2706" w:type="dxa"/>
            <w:vMerge w:val="restart"/>
          </w:tcPr>
          <w:p w14:paraId="5AF3436E" w14:textId="77777777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</w:t>
            </w:r>
            <w:proofErr w:type="gramStart"/>
            <w:r>
              <w:rPr>
                <w:rFonts w:cs="Arial"/>
                <w:lang w:val="sv-SE"/>
              </w:rPr>
              <w:t>xKN:Utgång</w:t>
            </w:r>
            <w:proofErr w:type="gramEnd"/>
            <w:r>
              <w:rPr>
                <w:rFonts w:cs="Arial"/>
                <w:lang w:val="sv-SE"/>
              </w:rPr>
              <w:t xml:space="preserve"> Y3</w:t>
            </w:r>
          </w:p>
          <w:p w14:paraId="7F6FE426" w14:textId="5385BFE0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RDG26</w:t>
            </w:r>
            <w:proofErr w:type="gramStart"/>
            <w:r>
              <w:rPr>
                <w:rFonts w:cs="Arial"/>
                <w:lang w:val="sv-SE"/>
              </w:rPr>
              <w:t>xKN:Utgång</w:t>
            </w:r>
            <w:proofErr w:type="gramEnd"/>
            <w:r>
              <w:rPr>
                <w:rFonts w:cs="Arial"/>
                <w:lang w:val="sv-SE"/>
              </w:rPr>
              <w:t xml:space="preserve"> Y30 (DC)</w:t>
            </w:r>
          </w:p>
        </w:tc>
        <w:tc>
          <w:tcPr>
            <w:tcW w:w="1484" w:type="dxa"/>
            <w:vMerge w:val="restart"/>
          </w:tcPr>
          <w:p w14:paraId="1DCA62C5" w14:textId="11752198" w:rsidR="00613622" w:rsidRDefault="00613622" w:rsidP="00613622">
            <w:pPr>
              <w:spacing w:line="240" w:lineRule="atLeast"/>
              <w:ind w:left="-84" w:right="-42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  RDG200KN:4</w:t>
            </w:r>
          </w:p>
          <w:p w14:paraId="0290826A" w14:textId="783BD61C" w:rsidR="00613622" w:rsidRPr="00DF113D" w:rsidRDefault="00613622" w:rsidP="0061362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RDG260KN:5</w:t>
            </w:r>
          </w:p>
        </w:tc>
        <w:tc>
          <w:tcPr>
            <w:tcW w:w="3748" w:type="dxa"/>
          </w:tcPr>
          <w:p w14:paraId="648A4390" w14:textId="5E86B507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PWM</w:t>
            </w:r>
          </w:p>
        </w:tc>
        <w:tc>
          <w:tcPr>
            <w:tcW w:w="425" w:type="dxa"/>
            <w:vAlign w:val="center"/>
          </w:tcPr>
          <w:p w14:paraId="274EE0E0" w14:textId="77777777" w:rsidR="00613622" w:rsidRPr="00DF113D" w:rsidRDefault="0061362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1815CAFE" w14:textId="5E6156DA" w:rsidR="00613622" w:rsidRPr="00DF113D" w:rsidRDefault="00613622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Align w:val="center"/>
          </w:tcPr>
          <w:p w14:paraId="17192F0B" w14:textId="77777777" w:rsidR="00613622" w:rsidRPr="00DF113D" w:rsidRDefault="00613622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lang w:val="sv-SE"/>
              </w:rPr>
              <w:t>P40</w:t>
            </w:r>
          </w:p>
        </w:tc>
      </w:tr>
      <w:tr w:rsidR="00613622" w:rsidRPr="00DF113D" w14:paraId="5E610FC1" w14:textId="77777777" w:rsidTr="00AF1986">
        <w:tc>
          <w:tcPr>
            <w:tcW w:w="779" w:type="dxa"/>
            <w:vMerge/>
          </w:tcPr>
          <w:p w14:paraId="61C6B551" w14:textId="77777777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</w:tcPr>
          <w:p w14:paraId="1F26D712" w14:textId="77777777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30157D92" w14:textId="77777777" w:rsidR="00613622" w:rsidRPr="00DF113D" w:rsidRDefault="00613622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437F0E13" w14:textId="705DED31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TILL/FRÅN</w:t>
            </w:r>
          </w:p>
        </w:tc>
        <w:tc>
          <w:tcPr>
            <w:tcW w:w="425" w:type="dxa"/>
            <w:vAlign w:val="center"/>
          </w:tcPr>
          <w:p w14:paraId="7C4BC60A" w14:textId="5BB3B5A2" w:rsidR="00613622" w:rsidRPr="00DF113D" w:rsidRDefault="0061362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01F9775B" w14:textId="184BFC25" w:rsidR="00613622" w:rsidRPr="00DF113D" w:rsidRDefault="00613622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5A648C23" w14:textId="77777777" w:rsidR="00613622" w:rsidRDefault="00613622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613622" w:rsidRPr="00DF113D" w14:paraId="7DCA1714" w14:textId="77777777" w:rsidTr="002C4669"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53AC9141" w14:textId="77777777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  <w:vMerge/>
            <w:tcBorders>
              <w:bottom w:val="single" w:sz="4" w:space="0" w:color="auto"/>
            </w:tcBorders>
          </w:tcPr>
          <w:p w14:paraId="1E4D53BD" w14:textId="77777777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14:paraId="17924D6F" w14:textId="77777777" w:rsidR="00613622" w:rsidRPr="00DF113D" w:rsidRDefault="00613622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62B151A5" w14:textId="372DD90E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DC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7961B3B" w14:textId="77777777" w:rsidR="00613622" w:rsidRPr="00DF113D" w:rsidRDefault="0061362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9F7CAD" w14:textId="74ECC1C7" w:rsidR="00613622" w:rsidRPr="00DF113D" w:rsidRDefault="00613622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ED54F" w14:textId="77777777" w:rsidR="00613622" w:rsidRDefault="00613622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613622" w:rsidRPr="00DF113D" w14:paraId="7CECDE53" w14:textId="77777777" w:rsidTr="002C4669">
        <w:tc>
          <w:tcPr>
            <w:tcW w:w="779" w:type="dxa"/>
            <w:tcBorders>
              <w:bottom w:val="single" w:sz="4" w:space="0" w:color="auto"/>
            </w:tcBorders>
          </w:tcPr>
          <w:p w14:paraId="5DCD3B11" w14:textId="13BF3182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P206⁵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55FD17F" w14:textId="1BF9887A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PWM algoritmcykel Y1</w:t>
            </w:r>
          </w:p>
        </w:tc>
        <w:tc>
          <w:tcPr>
            <w:tcW w:w="1484" w:type="dxa"/>
            <w:vMerge w:val="restart"/>
            <w:tcBorders>
              <w:bottom w:val="single" w:sz="4" w:space="0" w:color="auto"/>
            </w:tcBorders>
          </w:tcPr>
          <w:p w14:paraId="31655028" w14:textId="56A96978" w:rsidR="00613622" w:rsidRPr="00DF113D" w:rsidRDefault="00613622" w:rsidP="0061362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1200s</w:t>
            </w:r>
          </w:p>
        </w:tc>
        <w:tc>
          <w:tcPr>
            <w:tcW w:w="3748" w:type="dxa"/>
            <w:vMerge w:val="restart"/>
            <w:tcBorders>
              <w:bottom w:val="single" w:sz="4" w:space="0" w:color="auto"/>
            </w:tcBorders>
          </w:tcPr>
          <w:p w14:paraId="5BAB0338" w14:textId="4D792E65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20…3600s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14:paraId="4AA7557B" w14:textId="77777777" w:rsidR="00613622" w:rsidRPr="00DF113D" w:rsidRDefault="0061362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10873D3B" w14:textId="3CF5B767" w:rsidR="00613622" w:rsidRPr="00DF113D" w:rsidRDefault="00613622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 w:val="restart"/>
            <w:tcBorders>
              <w:bottom w:val="single" w:sz="4" w:space="0" w:color="auto"/>
            </w:tcBorders>
            <w:vAlign w:val="center"/>
          </w:tcPr>
          <w:p w14:paraId="39CC130B" w14:textId="77777777" w:rsidR="00613622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P206:</w:t>
            </w:r>
          </w:p>
          <w:p w14:paraId="6109C929" w14:textId="77777777" w:rsidR="00BA2B46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P201</w:t>
            </w:r>
          </w:p>
          <w:p w14:paraId="1A6D5537" w14:textId="77777777" w:rsidR="00BA2B46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P207:</w:t>
            </w:r>
          </w:p>
          <w:p w14:paraId="09256B9F" w14:textId="77777777" w:rsidR="00BA2B46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P203</w:t>
            </w:r>
          </w:p>
          <w:p w14:paraId="251053A0" w14:textId="77777777" w:rsidR="00BA2B46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P208:</w:t>
            </w:r>
          </w:p>
          <w:p w14:paraId="2F44C957" w14:textId="7545590F" w:rsidR="00BA2B46" w:rsidRPr="00DF113D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lastRenderedPageBreak/>
              <w:t>P204</w:t>
            </w:r>
          </w:p>
        </w:tc>
      </w:tr>
      <w:tr w:rsidR="00613622" w:rsidRPr="00DF113D" w14:paraId="712B727E" w14:textId="77777777" w:rsidTr="002C4669">
        <w:tc>
          <w:tcPr>
            <w:tcW w:w="779" w:type="dxa"/>
            <w:tcBorders>
              <w:bottom w:val="single" w:sz="4" w:space="0" w:color="auto"/>
            </w:tcBorders>
          </w:tcPr>
          <w:p w14:paraId="6ECC1822" w14:textId="076E24BF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P207⁵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6C6C70A" w14:textId="36065723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PWM algoritmcykel Y2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14:paraId="32CE99AF" w14:textId="77777777" w:rsidR="00613622" w:rsidRDefault="00613622" w:rsidP="0061362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  <w:tcBorders>
              <w:bottom w:val="single" w:sz="4" w:space="0" w:color="auto"/>
            </w:tcBorders>
          </w:tcPr>
          <w:p w14:paraId="3AEA9A41" w14:textId="77777777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552C749F" w14:textId="77777777" w:rsidR="00613622" w:rsidRPr="00DF113D" w:rsidRDefault="0061362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582DCC4" w14:textId="77777777" w:rsidR="00613622" w:rsidRPr="00DF113D" w:rsidRDefault="00613622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14:paraId="285C1F59" w14:textId="77777777" w:rsidR="00613622" w:rsidRPr="00DF113D" w:rsidRDefault="00613622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613622" w:rsidRPr="00DF113D" w14:paraId="66ED9B45" w14:textId="77777777" w:rsidTr="00AF1986">
        <w:tc>
          <w:tcPr>
            <w:tcW w:w="779" w:type="dxa"/>
            <w:tcBorders>
              <w:bottom w:val="nil"/>
            </w:tcBorders>
          </w:tcPr>
          <w:p w14:paraId="41AADEF1" w14:textId="1D933C26" w:rsidR="00613622" w:rsidRPr="00DF113D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P208⁵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  <w:tcBorders>
              <w:bottom w:val="nil"/>
            </w:tcBorders>
          </w:tcPr>
          <w:p w14:paraId="533797B2" w14:textId="1E3BA826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PWM algoritmcykel Y3</w:t>
            </w:r>
          </w:p>
        </w:tc>
        <w:tc>
          <w:tcPr>
            <w:tcW w:w="1484" w:type="dxa"/>
            <w:vMerge/>
            <w:tcBorders>
              <w:bottom w:val="nil"/>
            </w:tcBorders>
          </w:tcPr>
          <w:p w14:paraId="16C360D5" w14:textId="77777777" w:rsidR="00613622" w:rsidRDefault="00613622" w:rsidP="00613622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  <w:tcBorders>
              <w:bottom w:val="nil"/>
            </w:tcBorders>
          </w:tcPr>
          <w:p w14:paraId="606684B3" w14:textId="77777777" w:rsidR="00613622" w:rsidRDefault="0061362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57FD9F24" w14:textId="77777777" w:rsidR="00613622" w:rsidRPr="00DF113D" w:rsidRDefault="0061362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37CF194C" w14:textId="77777777" w:rsidR="00613622" w:rsidRPr="00DF113D" w:rsidRDefault="00613622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/>
            <w:tcBorders>
              <w:bottom w:val="nil"/>
            </w:tcBorders>
            <w:vAlign w:val="center"/>
          </w:tcPr>
          <w:p w14:paraId="1F0A3DB2" w14:textId="77777777" w:rsidR="00613622" w:rsidRPr="00DF113D" w:rsidRDefault="00613622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BA2B46" w:rsidRPr="00DF113D" w14:paraId="5FE6276C" w14:textId="77777777" w:rsidTr="00AF1986">
        <w:tc>
          <w:tcPr>
            <w:tcW w:w="779" w:type="dxa"/>
          </w:tcPr>
          <w:p w14:paraId="3E599DA0" w14:textId="6DC803AE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210</w:t>
            </w:r>
          </w:p>
        </w:tc>
        <w:tc>
          <w:tcPr>
            <w:tcW w:w="2706" w:type="dxa"/>
          </w:tcPr>
          <w:p w14:paraId="0F00C5F7" w14:textId="5845A000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Min TILL tid PWM utgång</w:t>
            </w:r>
          </w:p>
        </w:tc>
        <w:tc>
          <w:tcPr>
            <w:tcW w:w="1484" w:type="dxa"/>
            <w:vMerge w:val="restart"/>
          </w:tcPr>
          <w:p w14:paraId="2BB7491B" w14:textId="3DF15B8E" w:rsidR="00BA2B46" w:rsidRPr="00DF113D" w:rsidRDefault="00BA2B46" w:rsidP="00BA2B46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5%</w:t>
            </w:r>
          </w:p>
        </w:tc>
        <w:tc>
          <w:tcPr>
            <w:tcW w:w="3748" w:type="dxa"/>
            <w:vMerge w:val="restart"/>
          </w:tcPr>
          <w:p w14:paraId="262B7BF6" w14:textId="77777777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1…20%</w:t>
            </w:r>
          </w:p>
          <w:p w14:paraId="0CE3562E" w14:textId="32B2AB94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86DCF12" w14:textId="77777777" w:rsidR="00BA2B46" w:rsidRPr="00DF113D" w:rsidRDefault="00BA2B46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77ADAD64" w14:textId="70F6CD73" w:rsidR="00BA2B46" w:rsidRPr="00DF113D" w:rsidRDefault="00BA2B46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5CE1DCF2" w14:textId="1046D359" w:rsidR="00BA2B46" w:rsidRPr="00DF113D" w:rsidRDefault="00BA2B46" w:rsidP="00BA2B46">
            <w:pPr>
              <w:spacing w:line="240" w:lineRule="atLeast"/>
              <w:ind w:right="-25"/>
              <w:rPr>
                <w:rFonts w:cs="Arial"/>
                <w:lang w:val="sv-SE"/>
              </w:rPr>
            </w:pPr>
          </w:p>
        </w:tc>
      </w:tr>
      <w:tr w:rsidR="00BA2B46" w:rsidRPr="00ED0FBF" w14:paraId="4446FC2D" w14:textId="77777777" w:rsidTr="00AF1986">
        <w:tc>
          <w:tcPr>
            <w:tcW w:w="779" w:type="dxa"/>
          </w:tcPr>
          <w:p w14:paraId="1B834F93" w14:textId="1014D581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211</w:t>
            </w:r>
          </w:p>
        </w:tc>
        <w:tc>
          <w:tcPr>
            <w:tcW w:w="2706" w:type="dxa"/>
          </w:tcPr>
          <w:p w14:paraId="1D6944AB" w14:textId="7C75A628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Min FRÅN tid PWM utgång</w:t>
            </w:r>
          </w:p>
        </w:tc>
        <w:tc>
          <w:tcPr>
            <w:tcW w:w="1484" w:type="dxa"/>
            <w:vMerge/>
          </w:tcPr>
          <w:p w14:paraId="6A7C1262" w14:textId="2A748D98" w:rsidR="00BA2B46" w:rsidRPr="00DF113D" w:rsidRDefault="00BA2B46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34DA37A2" w14:textId="02F5AE47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32950942" w14:textId="0B6D08C9" w:rsidR="00BA2B46" w:rsidRPr="00DF113D" w:rsidRDefault="00BA2B46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1A9106CA" w14:textId="77777777" w:rsidR="00BA2B46" w:rsidRPr="00DF113D" w:rsidRDefault="00BA2B46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48BE36BE" w14:textId="39CD3B40" w:rsidR="00BA2B46" w:rsidRPr="00DF113D" w:rsidRDefault="00BA2B46" w:rsidP="00BA2B46">
            <w:pPr>
              <w:spacing w:line="240" w:lineRule="atLeast"/>
              <w:ind w:right="-25"/>
              <w:rPr>
                <w:rFonts w:cs="Arial"/>
                <w:lang w:val="sv-SE"/>
              </w:rPr>
            </w:pPr>
          </w:p>
        </w:tc>
      </w:tr>
      <w:tr w:rsidR="00A07030" w:rsidRPr="00ED0FBF" w14:paraId="0BEB731D" w14:textId="77777777" w:rsidTr="006A13FF">
        <w:trPr>
          <w:trHeight w:val="755"/>
        </w:trPr>
        <w:tc>
          <w:tcPr>
            <w:tcW w:w="779" w:type="dxa"/>
          </w:tcPr>
          <w:p w14:paraId="72452C6D" w14:textId="43C5021A" w:rsidR="00A07030" w:rsidRPr="00DF113D" w:rsidRDefault="00A0703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</w:tcPr>
          <w:p w14:paraId="61184D54" w14:textId="77777777" w:rsidR="00A07030" w:rsidRDefault="00A07030" w:rsidP="007F1E2A">
            <w:pPr>
              <w:spacing w:line="240" w:lineRule="atLeast"/>
              <w:rPr>
                <w:rFonts w:cs="Arial"/>
                <w:lang w:val="sv-SE"/>
              </w:rPr>
            </w:pPr>
          </w:p>
          <w:p w14:paraId="6BE6E688" w14:textId="02A52949" w:rsidR="00A07030" w:rsidRPr="00DF113D" w:rsidRDefault="00A0703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</w:tcPr>
          <w:p w14:paraId="1426E6D8" w14:textId="4A42B786" w:rsidR="00A07030" w:rsidRPr="00DF113D" w:rsidRDefault="00A07030" w:rsidP="00BA2B46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3372B4A0" w14:textId="4035E126" w:rsidR="00A07030" w:rsidRPr="00DF113D" w:rsidRDefault="00A0703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Align w:val="center"/>
          </w:tcPr>
          <w:p w14:paraId="528834E4" w14:textId="6F77B709" w:rsidR="00A07030" w:rsidRPr="00DF113D" w:rsidRDefault="00A0703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Align w:val="center"/>
          </w:tcPr>
          <w:p w14:paraId="4E61F5B4" w14:textId="77777777" w:rsidR="00A07030" w:rsidRPr="00DF113D" w:rsidRDefault="00A07030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Align w:val="center"/>
          </w:tcPr>
          <w:p w14:paraId="1F1BE34B" w14:textId="45BC9A49" w:rsidR="00A07030" w:rsidRPr="00DF113D" w:rsidRDefault="00A07030" w:rsidP="00BA2B46">
            <w:pPr>
              <w:spacing w:line="240" w:lineRule="atLeast"/>
              <w:ind w:right="-25"/>
              <w:rPr>
                <w:rFonts w:cs="Arial"/>
                <w:lang w:val="sv-SE"/>
              </w:rPr>
            </w:pPr>
          </w:p>
        </w:tc>
      </w:tr>
      <w:tr w:rsidR="00BA2B46" w:rsidRPr="004531A9" w14:paraId="41881563" w14:textId="77777777" w:rsidTr="00AF1986">
        <w:tc>
          <w:tcPr>
            <w:tcW w:w="779" w:type="dxa"/>
          </w:tcPr>
          <w:p w14:paraId="4EFA49CC" w14:textId="20EDAE3B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212</w:t>
            </w:r>
          </w:p>
        </w:tc>
        <w:tc>
          <w:tcPr>
            <w:tcW w:w="2706" w:type="dxa"/>
          </w:tcPr>
          <w:p w14:paraId="72EE040E" w14:textId="59F8E3E2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Min.tid</w:t>
            </w:r>
            <w:proofErr w:type="spellEnd"/>
            <w:r>
              <w:rPr>
                <w:rFonts w:cs="Arial"/>
                <w:lang w:val="sv-SE"/>
              </w:rPr>
              <w:t xml:space="preserve"> TILL 2-läges utgång</w:t>
            </w:r>
          </w:p>
        </w:tc>
        <w:tc>
          <w:tcPr>
            <w:tcW w:w="1484" w:type="dxa"/>
            <w:vMerge w:val="restart"/>
          </w:tcPr>
          <w:p w14:paraId="301E7670" w14:textId="299C174E" w:rsidR="00BA2B46" w:rsidRPr="00DF113D" w:rsidRDefault="00BA2B46" w:rsidP="00BA2B46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1min</w:t>
            </w:r>
          </w:p>
        </w:tc>
        <w:tc>
          <w:tcPr>
            <w:tcW w:w="3748" w:type="dxa"/>
            <w:vMerge w:val="restart"/>
          </w:tcPr>
          <w:p w14:paraId="7FC713FB" w14:textId="269867A9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1…20min</w:t>
            </w:r>
          </w:p>
        </w:tc>
        <w:tc>
          <w:tcPr>
            <w:tcW w:w="425" w:type="dxa"/>
            <w:vMerge w:val="restart"/>
            <w:vAlign w:val="center"/>
          </w:tcPr>
          <w:p w14:paraId="135676FA" w14:textId="77777777" w:rsidR="00BA2B46" w:rsidRPr="00DF113D" w:rsidRDefault="00BA2B46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771F12C8" w14:textId="0D85487F" w:rsidR="00BA2B46" w:rsidRPr="00DF113D" w:rsidRDefault="00BA2B46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  <w:vAlign w:val="center"/>
          </w:tcPr>
          <w:p w14:paraId="7E208B2C" w14:textId="59F718B9" w:rsidR="00BA2B46" w:rsidRPr="00DF113D" w:rsidRDefault="00BA2B46" w:rsidP="00BA2B46">
            <w:pPr>
              <w:spacing w:line="240" w:lineRule="atLeast"/>
              <w:ind w:right="-25"/>
              <w:rPr>
                <w:rFonts w:cs="Arial"/>
                <w:lang w:val="sv-SE"/>
              </w:rPr>
            </w:pPr>
          </w:p>
        </w:tc>
      </w:tr>
      <w:tr w:rsidR="00BA2B46" w:rsidRPr="00ED0FBF" w14:paraId="6E6553D9" w14:textId="77777777" w:rsidTr="00AF1986">
        <w:tc>
          <w:tcPr>
            <w:tcW w:w="779" w:type="dxa"/>
          </w:tcPr>
          <w:p w14:paraId="12BE3D18" w14:textId="67CAB43F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P213</w:t>
            </w:r>
          </w:p>
        </w:tc>
        <w:tc>
          <w:tcPr>
            <w:tcW w:w="2706" w:type="dxa"/>
          </w:tcPr>
          <w:p w14:paraId="273A7A4B" w14:textId="4870AD14" w:rsidR="00BA2B46" w:rsidRPr="00DF113D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Min.tid</w:t>
            </w:r>
            <w:proofErr w:type="spellEnd"/>
            <w:r>
              <w:rPr>
                <w:rFonts w:cs="Arial"/>
                <w:lang w:val="sv-SE"/>
              </w:rPr>
              <w:t xml:space="preserve"> FRÅN 2-läges utgång</w:t>
            </w:r>
          </w:p>
        </w:tc>
        <w:tc>
          <w:tcPr>
            <w:tcW w:w="1484" w:type="dxa"/>
            <w:vMerge/>
          </w:tcPr>
          <w:p w14:paraId="0972480C" w14:textId="77777777" w:rsidR="00BA2B46" w:rsidRDefault="00BA2B46" w:rsidP="00BA2B46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00429BB3" w14:textId="77777777" w:rsidR="00BA2B46" w:rsidRDefault="00BA2B46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165BE35E" w14:textId="77777777" w:rsidR="00BA2B46" w:rsidRPr="00DF113D" w:rsidRDefault="00BA2B46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5E2E4F9C" w14:textId="77777777" w:rsidR="00BA2B46" w:rsidRPr="00DF113D" w:rsidRDefault="00BA2B46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31B1004D" w14:textId="77777777" w:rsidR="00BA2B46" w:rsidRDefault="00BA2B46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A45274" w:rsidRPr="00117436" w14:paraId="36CC2EE8" w14:textId="77777777" w:rsidTr="00AF1986">
        <w:tc>
          <w:tcPr>
            <w:tcW w:w="779" w:type="dxa"/>
          </w:tcPr>
          <w:p w14:paraId="1CA9614A" w14:textId="12779020" w:rsidR="00A45274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P214⁶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2906240F" w14:textId="3EBDA995" w:rsidR="00A45274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RDG20xKN: Gångtid ställdon Y1 och Y3 för 3-läges</w:t>
            </w:r>
          </w:p>
          <w:p w14:paraId="6BA2148F" w14:textId="77777777" w:rsidR="00A45274" w:rsidRPr="00117436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 w:val="restart"/>
          </w:tcPr>
          <w:p w14:paraId="43FBAC3B" w14:textId="4785C9E4" w:rsidR="00A45274" w:rsidRPr="00117436" w:rsidRDefault="00A45274" w:rsidP="00BA2B46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150s</w:t>
            </w:r>
          </w:p>
        </w:tc>
        <w:tc>
          <w:tcPr>
            <w:tcW w:w="3748" w:type="dxa"/>
            <w:vMerge w:val="restart"/>
          </w:tcPr>
          <w:p w14:paraId="318ACD00" w14:textId="0DA79405" w:rsidR="00A45274" w:rsidRPr="00BA2B46" w:rsidRDefault="00A45274" w:rsidP="007F1E2A">
            <w:pPr>
              <w:spacing w:line="240" w:lineRule="atLeas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20…300s</w:t>
            </w:r>
          </w:p>
        </w:tc>
        <w:tc>
          <w:tcPr>
            <w:tcW w:w="425" w:type="dxa"/>
            <w:vMerge w:val="restart"/>
          </w:tcPr>
          <w:p w14:paraId="34E74008" w14:textId="1BD71574" w:rsidR="00A45274" w:rsidRPr="00117436" w:rsidRDefault="00A45274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</w:tcPr>
          <w:p w14:paraId="2690543D" w14:textId="0121073A" w:rsidR="00A45274" w:rsidRPr="00117436" w:rsidRDefault="00A45274" w:rsidP="007F1E2A">
            <w:pPr>
              <w:spacing w:line="240" w:lineRule="atLeast"/>
              <w:ind w:right="-42"/>
              <w:rPr>
                <w:lang w:val="sv-SE"/>
              </w:rPr>
            </w:pPr>
            <w:r>
              <w:rPr>
                <w:lang w:val="sv-SE"/>
              </w:rPr>
              <w:t xml:space="preserve">   </w:t>
            </w:r>
          </w:p>
        </w:tc>
        <w:tc>
          <w:tcPr>
            <w:tcW w:w="863" w:type="dxa"/>
            <w:vMerge w:val="restart"/>
            <w:vAlign w:val="center"/>
          </w:tcPr>
          <w:p w14:paraId="2990D4E5" w14:textId="77777777" w:rsidR="00A45274" w:rsidRDefault="00A45274" w:rsidP="00A45274">
            <w:pPr>
              <w:spacing w:line="240" w:lineRule="atLeast"/>
              <w:ind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P214:</w:t>
            </w:r>
          </w:p>
          <w:p w14:paraId="3580FAF2" w14:textId="77777777" w:rsidR="00A45274" w:rsidRDefault="00A45274" w:rsidP="00A45274">
            <w:pPr>
              <w:spacing w:line="240" w:lineRule="atLeast"/>
              <w:ind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P201</w:t>
            </w:r>
          </w:p>
          <w:p w14:paraId="4F0B54D6" w14:textId="77777777" w:rsidR="00A45274" w:rsidRDefault="00A45274" w:rsidP="00A45274">
            <w:pPr>
              <w:spacing w:line="240" w:lineRule="atLeast"/>
              <w:ind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P215:</w:t>
            </w:r>
          </w:p>
          <w:p w14:paraId="09FC8021" w14:textId="796C00A8" w:rsidR="00A45274" w:rsidRPr="00117436" w:rsidRDefault="00A45274" w:rsidP="00A45274">
            <w:pPr>
              <w:spacing w:line="240" w:lineRule="atLeast"/>
              <w:ind w:right="-25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P203</w:t>
            </w:r>
          </w:p>
        </w:tc>
      </w:tr>
      <w:tr w:rsidR="00A45274" w:rsidRPr="00ED0FBF" w14:paraId="0142C655" w14:textId="77777777" w:rsidTr="00AF1986">
        <w:tc>
          <w:tcPr>
            <w:tcW w:w="779" w:type="dxa"/>
          </w:tcPr>
          <w:p w14:paraId="5230479B" w14:textId="1CBD1F72" w:rsidR="00A45274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P215⁶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21598BAE" w14:textId="7AA1214E" w:rsidR="00A45274" w:rsidRDefault="00A45274" w:rsidP="00BA2B46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RDG20xKN: Gångtid ställdon Y2 och Y4 för 3-läges</w:t>
            </w:r>
          </w:p>
          <w:p w14:paraId="2137F088" w14:textId="517059A7" w:rsidR="00A45274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  <w:vMerge/>
          </w:tcPr>
          <w:p w14:paraId="7A136878" w14:textId="7E129BDC" w:rsidR="00A45274" w:rsidRPr="00DF113D" w:rsidRDefault="00A45274" w:rsidP="00BA2B46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433FD433" w14:textId="5C56D14B" w:rsidR="00A45274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02BC7F60" w14:textId="5CD96A7D" w:rsidR="00A45274" w:rsidRPr="00DF113D" w:rsidRDefault="00A45274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146F26FF" w14:textId="77777777" w:rsidR="00A45274" w:rsidRPr="00DF113D" w:rsidRDefault="00A45274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0737C30F" w14:textId="59499F80" w:rsidR="00A45274" w:rsidRPr="00DF113D" w:rsidRDefault="00A45274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7F1E2A" w:rsidRPr="00F33949" w14:paraId="18272D5A" w14:textId="77777777" w:rsidTr="00AF1986">
        <w:tc>
          <w:tcPr>
            <w:tcW w:w="779" w:type="dxa"/>
          </w:tcPr>
          <w:p w14:paraId="79BF60F9" w14:textId="5B2EC9E1" w:rsidR="007F1E2A" w:rsidRPr="004531A9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4531A9">
              <w:rPr>
                <w:rFonts w:cs="Arial"/>
                <w:lang w:val="sv-SE"/>
              </w:rPr>
              <w:t>P</w:t>
            </w:r>
            <w:r w:rsidR="00A45274">
              <w:rPr>
                <w:rFonts w:cs="Arial"/>
                <w:lang w:val="sv-SE"/>
              </w:rPr>
              <w:t>217</w:t>
            </w:r>
          </w:p>
        </w:tc>
        <w:tc>
          <w:tcPr>
            <w:tcW w:w="2706" w:type="dxa"/>
          </w:tcPr>
          <w:p w14:paraId="3DF83635" w14:textId="78585828" w:rsidR="007F1E2A" w:rsidRPr="004531A9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RDG26xKN: Effekt för </w:t>
            </w:r>
            <w:proofErr w:type="spellStart"/>
            <w:r>
              <w:rPr>
                <w:rFonts w:cs="Arial"/>
                <w:lang w:val="sv-SE"/>
              </w:rPr>
              <w:t>elvärmare</w:t>
            </w:r>
            <w:proofErr w:type="spellEnd"/>
            <w:r>
              <w:rPr>
                <w:rFonts w:cs="Arial"/>
                <w:lang w:val="sv-SE"/>
              </w:rPr>
              <w:t xml:space="preserve"> ansluten på Q2</w:t>
            </w:r>
          </w:p>
        </w:tc>
        <w:tc>
          <w:tcPr>
            <w:tcW w:w="1484" w:type="dxa"/>
          </w:tcPr>
          <w:p w14:paraId="7644571B" w14:textId="7BC1ED27" w:rsidR="007F1E2A" w:rsidRPr="00F33949" w:rsidRDefault="00A45274" w:rsidP="007F1E2A">
            <w:pPr>
              <w:spacing w:line="240" w:lineRule="atLeast"/>
              <w:jc w:val="center"/>
              <w:rPr>
                <w:rFonts w:cs="Arial"/>
                <w:highlight w:val="green"/>
                <w:lang w:val="sv-SE"/>
              </w:rPr>
            </w:pPr>
            <w:r>
              <w:rPr>
                <w:rFonts w:cs="Arial"/>
                <w:lang w:val="sv-SE"/>
              </w:rPr>
              <w:t>0 kW</w:t>
            </w:r>
          </w:p>
        </w:tc>
        <w:tc>
          <w:tcPr>
            <w:tcW w:w="3748" w:type="dxa"/>
          </w:tcPr>
          <w:p w14:paraId="4939AE84" w14:textId="2B2666DF" w:rsidR="007F1E2A" w:rsidRPr="00A45274" w:rsidRDefault="00A45274" w:rsidP="007F1E2A">
            <w:pPr>
              <w:spacing w:line="240" w:lineRule="atLeas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0…1,2kW</w:t>
            </w:r>
          </w:p>
        </w:tc>
        <w:tc>
          <w:tcPr>
            <w:tcW w:w="425" w:type="dxa"/>
            <w:vAlign w:val="center"/>
          </w:tcPr>
          <w:p w14:paraId="44E8C715" w14:textId="63A204E6" w:rsidR="007F1E2A" w:rsidRPr="004531A9" w:rsidRDefault="00A45274" w:rsidP="007F1E2A">
            <w:pPr>
              <w:spacing w:line="240" w:lineRule="atLeast"/>
              <w:ind w:left="-56" w:right="-70"/>
              <w:jc w:val="center"/>
              <w:rPr>
                <w:highlight w:val="green"/>
                <w:lang w:val="en-US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312A5542" w14:textId="77777777" w:rsidR="007F1E2A" w:rsidRPr="004531A9" w:rsidRDefault="007F1E2A" w:rsidP="007F1E2A">
            <w:pPr>
              <w:spacing w:line="240" w:lineRule="atLeast"/>
              <w:ind w:left="-42" w:right="-42"/>
              <w:jc w:val="center"/>
              <w:rPr>
                <w:highlight w:val="green"/>
                <w:lang w:val="en-US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40159CA5" w14:textId="31C6DD73" w:rsidR="007F1E2A" w:rsidRPr="00F33949" w:rsidRDefault="007F1E2A" w:rsidP="00A45274">
            <w:pPr>
              <w:spacing w:line="240" w:lineRule="atLeast"/>
              <w:ind w:left="-14" w:right="-25"/>
              <w:rPr>
                <w:rFonts w:cs="Arial"/>
                <w:highlight w:val="green"/>
                <w:lang w:val="sv-SE"/>
              </w:rPr>
            </w:pPr>
          </w:p>
        </w:tc>
      </w:tr>
      <w:tr w:rsidR="00A45274" w:rsidRPr="00DF113D" w14:paraId="37CDCEF1" w14:textId="77777777" w:rsidTr="00845072">
        <w:trPr>
          <w:trHeight w:val="536"/>
        </w:trPr>
        <w:tc>
          <w:tcPr>
            <w:tcW w:w="10431" w:type="dxa"/>
            <w:gridSpan w:val="7"/>
          </w:tcPr>
          <w:p w14:paraId="3CC6F5BB" w14:textId="24C03864" w:rsidR="00A45274" w:rsidRPr="00A45274" w:rsidRDefault="00A45274" w:rsidP="00A45274">
            <w:pPr>
              <w:spacing w:line="240" w:lineRule="atLeast"/>
              <w:ind w:right="-25"/>
              <w:jc w:val="center"/>
              <w:rPr>
                <w:rFonts w:cs="Arial"/>
                <w:b/>
                <w:bCs/>
                <w:sz w:val="24"/>
                <w:szCs w:val="24"/>
                <w:lang w:val="sv-SE"/>
              </w:rPr>
            </w:pPr>
            <w:r w:rsidRPr="00A45274">
              <w:rPr>
                <w:rFonts w:cs="Arial"/>
                <w:b/>
                <w:bCs/>
                <w:sz w:val="24"/>
                <w:szCs w:val="24"/>
                <w:lang w:val="sv-SE"/>
              </w:rPr>
              <w:t>Funktioner</w:t>
            </w:r>
          </w:p>
        </w:tc>
      </w:tr>
      <w:tr w:rsidR="007F1E2A" w:rsidRPr="00DF113D" w14:paraId="7D0ACFF8" w14:textId="77777777" w:rsidTr="00AF1986">
        <w:tc>
          <w:tcPr>
            <w:tcW w:w="779" w:type="dxa"/>
          </w:tcPr>
          <w:p w14:paraId="6D88BC61" w14:textId="58CE144D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A45274">
              <w:rPr>
                <w:rFonts w:cs="Arial"/>
                <w:lang w:val="sv-SE"/>
              </w:rPr>
              <w:t>250</w:t>
            </w:r>
          </w:p>
        </w:tc>
        <w:tc>
          <w:tcPr>
            <w:tcW w:w="2706" w:type="dxa"/>
          </w:tcPr>
          <w:p w14:paraId="31AFC45C" w14:textId="34FE55A1" w:rsidR="00FB7F86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Ventilmotionering</w:t>
            </w:r>
            <w:r w:rsidR="00FB7F86">
              <w:rPr>
                <w:rFonts w:cs="Arial"/>
                <w:lang w:val="sv-SE"/>
              </w:rPr>
              <w:t xml:space="preserve"> om ventil varit stängd &gt;90 timmar</w:t>
            </w:r>
          </w:p>
        </w:tc>
        <w:tc>
          <w:tcPr>
            <w:tcW w:w="1484" w:type="dxa"/>
          </w:tcPr>
          <w:p w14:paraId="3F0CBF49" w14:textId="330D2115" w:rsidR="007F1E2A" w:rsidRPr="00DF113D" w:rsidRDefault="00A45274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</w:tcPr>
          <w:p w14:paraId="5FAA1D1E" w14:textId="77777777" w:rsidR="007F1E2A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 = Aktiverad</w:t>
            </w:r>
          </w:p>
          <w:p w14:paraId="67132065" w14:textId="04A3360C" w:rsidR="00A45274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  <w:vAlign w:val="center"/>
          </w:tcPr>
          <w:p w14:paraId="63CEAA77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0A6E8707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4D3ECB51" w14:textId="43681BFA" w:rsidR="007F1E2A" w:rsidRPr="00DF113D" w:rsidRDefault="007F1E2A" w:rsidP="00A45274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</w:p>
        </w:tc>
      </w:tr>
      <w:tr w:rsidR="007F1E2A" w:rsidRPr="00DF113D" w14:paraId="193C6525" w14:textId="77777777" w:rsidTr="00AF1986">
        <w:tc>
          <w:tcPr>
            <w:tcW w:w="779" w:type="dxa"/>
          </w:tcPr>
          <w:p w14:paraId="22D94C5D" w14:textId="7A723557" w:rsidR="007F1E2A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P251⁷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05535B96" w14:textId="35D9BA99" w:rsidR="007F1E2A" w:rsidRPr="00DF113D" w:rsidRDefault="00FB7F86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Renspoling</w:t>
            </w:r>
            <w:proofErr w:type="spellEnd"/>
            <w:r>
              <w:rPr>
                <w:rFonts w:cs="Arial"/>
                <w:lang w:val="sv-SE"/>
              </w:rPr>
              <w:t xml:space="preserve"> vid </w:t>
            </w:r>
            <w:proofErr w:type="spellStart"/>
            <w:r>
              <w:rPr>
                <w:rFonts w:cs="Arial"/>
                <w:lang w:val="sv-SE"/>
              </w:rPr>
              <w:t>changeover</w:t>
            </w:r>
            <w:proofErr w:type="spellEnd"/>
          </w:p>
        </w:tc>
        <w:tc>
          <w:tcPr>
            <w:tcW w:w="1484" w:type="dxa"/>
          </w:tcPr>
          <w:p w14:paraId="69ED4E20" w14:textId="4528C330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O</w:t>
            </w:r>
            <w:r w:rsidR="00A45274">
              <w:rPr>
                <w:rFonts w:cs="Arial"/>
                <w:lang w:val="sv-SE"/>
              </w:rPr>
              <w:t>FF</w:t>
            </w:r>
          </w:p>
        </w:tc>
        <w:tc>
          <w:tcPr>
            <w:tcW w:w="3748" w:type="dxa"/>
          </w:tcPr>
          <w:p w14:paraId="21213C8F" w14:textId="186E6891" w:rsidR="007F1E2A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>
              <w:rPr>
                <w:rFonts w:cs="Arial"/>
                <w:lang w:val="sv-SE"/>
              </w:rPr>
              <w:t>OFF(</w:t>
            </w:r>
            <w:proofErr w:type="gramEnd"/>
            <w:r>
              <w:rPr>
                <w:rFonts w:cs="Arial"/>
                <w:lang w:val="sv-SE"/>
              </w:rPr>
              <w:t>0, ej aktiv), 1…5min</w:t>
            </w:r>
          </w:p>
        </w:tc>
        <w:tc>
          <w:tcPr>
            <w:tcW w:w="425" w:type="dxa"/>
            <w:vAlign w:val="center"/>
          </w:tcPr>
          <w:p w14:paraId="131CEAE1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76B84AA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2BEF5FD6" w14:textId="774FCFCC" w:rsidR="007F1E2A" w:rsidRPr="00DF113D" w:rsidRDefault="007F1E2A" w:rsidP="00A45274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</w:p>
        </w:tc>
      </w:tr>
      <w:tr w:rsidR="007F1E2A" w:rsidRPr="00DF113D" w14:paraId="0787916C" w14:textId="77777777" w:rsidTr="00AF1986">
        <w:tc>
          <w:tcPr>
            <w:tcW w:w="779" w:type="dxa"/>
          </w:tcPr>
          <w:p w14:paraId="3D00EC19" w14:textId="62AB46F5" w:rsidR="007F1E2A" w:rsidRPr="00DF113D" w:rsidRDefault="00A4527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P252⁸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676E42A3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Begränsning av temperatur för golvvärme</w:t>
            </w:r>
            <w:r>
              <w:rPr>
                <w:rFonts w:cs="Arial"/>
                <w:lang w:val="sv-SE"/>
              </w:rPr>
              <w:t xml:space="preserve"> (</w:t>
            </w:r>
            <w:proofErr w:type="spellStart"/>
            <w:proofErr w:type="gramStart"/>
            <w:r>
              <w:rPr>
                <w:rFonts w:cs="Arial"/>
                <w:lang w:val="sv-SE"/>
              </w:rPr>
              <w:t>max.begränsning</w:t>
            </w:r>
            <w:proofErr w:type="spellEnd"/>
            <w:proofErr w:type="gramEnd"/>
            <w:r>
              <w:rPr>
                <w:rFonts w:cs="Arial"/>
                <w:lang w:val="sv-SE"/>
              </w:rPr>
              <w:t>)</w:t>
            </w:r>
          </w:p>
        </w:tc>
        <w:tc>
          <w:tcPr>
            <w:tcW w:w="1484" w:type="dxa"/>
          </w:tcPr>
          <w:p w14:paraId="0BFF52F7" w14:textId="1404FEA5" w:rsidR="007F1E2A" w:rsidRPr="00DF113D" w:rsidRDefault="009D1B0D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28°C (82°F)</w:t>
            </w:r>
          </w:p>
        </w:tc>
        <w:tc>
          <w:tcPr>
            <w:tcW w:w="3748" w:type="dxa"/>
          </w:tcPr>
          <w:p w14:paraId="5D1E88D9" w14:textId="644526ED" w:rsidR="007F1E2A" w:rsidRPr="00DF113D" w:rsidRDefault="009D1B0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10…50°C (50…122°F)</w:t>
            </w:r>
          </w:p>
        </w:tc>
        <w:tc>
          <w:tcPr>
            <w:tcW w:w="425" w:type="dxa"/>
            <w:vAlign w:val="center"/>
          </w:tcPr>
          <w:p w14:paraId="7774D2BB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7C55155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rFonts w:cs="Arial"/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4970CD7A" w14:textId="4BF32F88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rFonts w:cs="Arial"/>
                <w:lang w:val="sv-SE"/>
              </w:rPr>
            </w:pPr>
          </w:p>
        </w:tc>
      </w:tr>
      <w:tr w:rsidR="007F1E2A" w:rsidRPr="00DF113D" w14:paraId="02619F1E" w14:textId="77777777" w:rsidTr="00AF1986">
        <w:tc>
          <w:tcPr>
            <w:tcW w:w="779" w:type="dxa"/>
          </w:tcPr>
          <w:p w14:paraId="76E29660" w14:textId="56A0781E" w:rsidR="007F1E2A" w:rsidRPr="00DF113D" w:rsidRDefault="009D1B0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P254⁴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0F15911F" w14:textId="1CE1AA19" w:rsidR="007F1E2A" w:rsidRPr="00DF113D" w:rsidRDefault="00FB7F8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</w:t>
            </w:r>
            <w:r w:rsidR="009D1B0D">
              <w:rPr>
                <w:rFonts w:cs="Arial"/>
                <w:lang w:val="sv-SE"/>
              </w:rPr>
              <w:t>ekvens</w:t>
            </w:r>
            <w:r>
              <w:rPr>
                <w:rFonts w:cs="Arial"/>
                <w:lang w:val="sv-SE"/>
              </w:rPr>
              <w:t>växling</w:t>
            </w:r>
            <w:r w:rsidR="009D1B0D">
              <w:rPr>
                <w:rFonts w:cs="Arial"/>
                <w:lang w:val="sv-SE"/>
              </w:rPr>
              <w:t xml:space="preserve"> mellan V och K (2-rörs / 2-stegs)</w:t>
            </w:r>
          </w:p>
        </w:tc>
        <w:tc>
          <w:tcPr>
            <w:tcW w:w="1484" w:type="dxa"/>
          </w:tcPr>
          <w:p w14:paraId="496CFC25" w14:textId="46446B35" w:rsidR="007F1E2A" w:rsidRPr="00DF113D" w:rsidRDefault="009D1B0D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</w:tcPr>
          <w:p w14:paraId="16ADC450" w14:textId="0391AC9A" w:rsidR="007F1E2A" w:rsidRDefault="009D1B0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 = Aktiverad</w:t>
            </w:r>
          </w:p>
          <w:p w14:paraId="6D5C39A3" w14:textId="7F941812" w:rsidR="009D1B0D" w:rsidRPr="00DF113D" w:rsidRDefault="009D1B0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  <w:vAlign w:val="center"/>
          </w:tcPr>
          <w:p w14:paraId="061C06D9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7C3F6435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26F439FE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7F1E2A" w:rsidRPr="00DF113D" w14:paraId="09268D21" w14:textId="77777777" w:rsidTr="00AF1986">
        <w:tc>
          <w:tcPr>
            <w:tcW w:w="779" w:type="dxa"/>
          </w:tcPr>
          <w:p w14:paraId="7621ED34" w14:textId="220C6DB4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9D1B0D">
              <w:rPr>
                <w:rFonts w:cs="Arial"/>
                <w:lang w:val="sv-SE"/>
              </w:rPr>
              <w:t>255</w:t>
            </w:r>
          </w:p>
        </w:tc>
        <w:tc>
          <w:tcPr>
            <w:tcW w:w="2706" w:type="dxa"/>
          </w:tcPr>
          <w:p w14:paraId="0E95E3A6" w14:textId="36D48ADD" w:rsidR="007F1E2A" w:rsidRPr="00DF113D" w:rsidRDefault="00FB7F86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Utetemp.kompenserat</w:t>
            </w:r>
            <w:proofErr w:type="spellEnd"/>
            <w:r w:rsidR="009D1B0D">
              <w:rPr>
                <w:rFonts w:cs="Arial"/>
                <w:lang w:val="sv-SE"/>
              </w:rPr>
              <w:t xml:space="preserve"> </w:t>
            </w:r>
            <w:proofErr w:type="spellStart"/>
            <w:r w:rsidR="009D1B0D">
              <w:rPr>
                <w:rFonts w:cs="Arial"/>
                <w:lang w:val="sv-SE"/>
              </w:rPr>
              <w:t>börvärde</w:t>
            </w:r>
            <w:proofErr w:type="spellEnd"/>
            <w:r w:rsidR="009D1B0D">
              <w:rPr>
                <w:rFonts w:cs="Arial"/>
                <w:lang w:val="sv-SE"/>
              </w:rPr>
              <w:t xml:space="preserve"> för kyla</w:t>
            </w:r>
          </w:p>
        </w:tc>
        <w:tc>
          <w:tcPr>
            <w:tcW w:w="1484" w:type="dxa"/>
          </w:tcPr>
          <w:p w14:paraId="274B162C" w14:textId="40FC132A" w:rsidR="007F1E2A" w:rsidRPr="00DF113D" w:rsidRDefault="009D1B0D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</w:tcPr>
          <w:p w14:paraId="79CB7F61" w14:textId="77777777" w:rsidR="009D1B0D" w:rsidRDefault="009D1B0D" w:rsidP="009D1B0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 = Aktiverad</w:t>
            </w:r>
          </w:p>
          <w:p w14:paraId="03BC8B4A" w14:textId="0EE2A9F9" w:rsidR="007F1E2A" w:rsidRPr="00DF113D" w:rsidRDefault="009D1B0D" w:rsidP="009D1B0D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  <w:vAlign w:val="center"/>
          </w:tcPr>
          <w:p w14:paraId="73385053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26E7411" w14:textId="24034FD7" w:rsidR="007F1E2A" w:rsidRPr="00DF113D" w:rsidRDefault="009D1B0D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72678A03" w14:textId="31ED819E" w:rsidR="007F1E2A" w:rsidRPr="00DF113D" w:rsidRDefault="007F1E2A" w:rsidP="009D1B0D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7F1E2A" w:rsidRPr="00DF113D" w14:paraId="3A06FA7E" w14:textId="77777777" w:rsidTr="00AF1986">
        <w:tc>
          <w:tcPr>
            <w:tcW w:w="779" w:type="dxa"/>
          </w:tcPr>
          <w:p w14:paraId="2700DE2B" w14:textId="39B9A472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</w:t>
            </w:r>
            <w:r w:rsidR="009D1B0D">
              <w:rPr>
                <w:rFonts w:cs="Arial"/>
                <w:lang w:val="sv-SE"/>
              </w:rPr>
              <w:t>256</w:t>
            </w:r>
          </w:p>
        </w:tc>
        <w:tc>
          <w:tcPr>
            <w:tcW w:w="2706" w:type="dxa"/>
          </w:tcPr>
          <w:p w14:paraId="6757CD6B" w14:textId="3401A219" w:rsidR="007F1E2A" w:rsidRPr="00DF113D" w:rsidRDefault="009D1B0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Flödesbegränsning för PICV i värmeläge (endast Y10)</w:t>
            </w:r>
          </w:p>
        </w:tc>
        <w:tc>
          <w:tcPr>
            <w:tcW w:w="1484" w:type="dxa"/>
          </w:tcPr>
          <w:p w14:paraId="2E706BBF" w14:textId="08A3D4CF" w:rsidR="007F1E2A" w:rsidRPr="00DF113D" w:rsidRDefault="007F1E2A" w:rsidP="009D1B0D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10V</w:t>
            </w:r>
          </w:p>
        </w:tc>
        <w:tc>
          <w:tcPr>
            <w:tcW w:w="3748" w:type="dxa"/>
          </w:tcPr>
          <w:p w14:paraId="66D2418B" w14:textId="10522A0D" w:rsidR="007F1E2A" w:rsidRPr="00DF113D" w:rsidRDefault="009D1B0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0…10V</w:t>
            </w:r>
          </w:p>
        </w:tc>
        <w:tc>
          <w:tcPr>
            <w:tcW w:w="425" w:type="dxa"/>
            <w:vAlign w:val="center"/>
          </w:tcPr>
          <w:p w14:paraId="2B297140" w14:textId="4941BE14" w:rsidR="007F1E2A" w:rsidRPr="00DF113D" w:rsidRDefault="009D1B0D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6FEA7279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158F6AF5" w14:textId="5FA13D3C" w:rsidR="007F1E2A" w:rsidRPr="009D1B0D" w:rsidRDefault="007F1E2A" w:rsidP="009D1B0D">
            <w:pPr>
              <w:spacing w:line="240" w:lineRule="atLeast"/>
              <w:ind w:right="-25"/>
              <w:rPr>
                <w:sz w:val="18"/>
                <w:szCs w:val="18"/>
                <w:lang w:val="sv-SE"/>
              </w:rPr>
            </w:pPr>
          </w:p>
        </w:tc>
      </w:tr>
      <w:tr w:rsidR="00D04CEC" w:rsidRPr="00DF113D" w14:paraId="4BEA6B9E" w14:textId="77777777" w:rsidTr="00845072">
        <w:tc>
          <w:tcPr>
            <w:tcW w:w="10431" w:type="dxa"/>
            <w:gridSpan w:val="7"/>
          </w:tcPr>
          <w:p w14:paraId="4A8E3094" w14:textId="2CCAE711" w:rsidR="00D04CEC" w:rsidRPr="00D04CEC" w:rsidRDefault="00D04CEC" w:rsidP="00D04CEC">
            <w:pPr>
              <w:spacing w:line="240" w:lineRule="atLeast"/>
              <w:ind w:right="-25"/>
              <w:jc w:val="center"/>
              <w:rPr>
                <w:rFonts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v-SE"/>
              </w:rPr>
              <w:t>Fläktreglering</w:t>
            </w:r>
          </w:p>
        </w:tc>
      </w:tr>
      <w:tr w:rsidR="007F1BFC" w:rsidRPr="00DF113D" w14:paraId="69A46828" w14:textId="77777777" w:rsidTr="0069573F">
        <w:trPr>
          <w:cantSplit/>
          <w:trHeight w:val="960"/>
        </w:trPr>
        <w:tc>
          <w:tcPr>
            <w:tcW w:w="779" w:type="dxa"/>
          </w:tcPr>
          <w:p w14:paraId="7B2F5BAB" w14:textId="01B56603" w:rsidR="007F1BFC" w:rsidRPr="00DF113D" w:rsidRDefault="0069573F" w:rsidP="0069573F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>
              <w:rPr>
                <w:rFonts w:cs="Arial"/>
                <w:lang w:val="sv-SE"/>
              </w:rPr>
              <w:t>350</w:t>
            </w:r>
          </w:p>
        </w:tc>
        <w:tc>
          <w:tcPr>
            <w:tcW w:w="2706" w:type="dxa"/>
          </w:tcPr>
          <w:p w14:paraId="62DCB611" w14:textId="443BA17A" w:rsidR="007F1BFC" w:rsidRPr="00DF113D" w:rsidRDefault="007F1BF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Fläktfunktion</w:t>
            </w:r>
          </w:p>
        </w:tc>
        <w:tc>
          <w:tcPr>
            <w:tcW w:w="1484" w:type="dxa"/>
          </w:tcPr>
          <w:p w14:paraId="48418942" w14:textId="543DB769" w:rsidR="007F1BFC" w:rsidRPr="00DF113D" w:rsidRDefault="007F1BFC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</w:t>
            </w:r>
          </w:p>
        </w:tc>
        <w:tc>
          <w:tcPr>
            <w:tcW w:w="3748" w:type="dxa"/>
          </w:tcPr>
          <w:p w14:paraId="024799DC" w14:textId="77777777" w:rsidR="007F1BFC" w:rsidRDefault="007F1BF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0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  <w:p w14:paraId="0D2A3FEA" w14:textId="7D61DF32" w:rsidR="007F1BFC" w:rsidRDefault="007F1BF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Aktiverad i värme- och kylsekvens</w:t>
            </w:r>
          </w:p>
          <w:p w14:paraId="5122A3EA" w14:textId="77777777" w:rsidR="007F1BFC" w:rsidRDefault="007F1BF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Aktiverad i värmesekvens</w:t>
            </w:r>
          </w:p>
          <w:p w14:paraId="6FEAFE7E" w14:textId="77777777" w:rsidR="007F1BFC" w:rsidRDefault="007F1BF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Aktiverad i kylsekvens</w:t>
            </w:r>
          </w:p>
          <w:p w14:paraId="7F03CC3A" w14:textId="19CC9D63" w:rsidR="007F1BFC" w:rsidRDefault="007F1BF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4 </w:t>
            </w:r>
            <w:r w:rsidRPr="00D11B6D">
              <w:rPr>
                <w:rFonts w:cs="Arial"/>
                <w:lang w:val="sv-SE"/>
              </w:rPr>
              <w:t xml:space="preserve">= </w:t>
            </w:r>
            <w:r w:rsidR="00D11B6D">
              <w:rPr>
                <w:rFonts w:cs="Arial"/>
                <w:lang w:val="sv-SE"/>
              </w:rPr>
              <w:t>Endast i reglersekvens 2</w:t>
            </w:r>
          </w:p>
          <w:p w14:paraId="03A35F02" w14:textId="77777777" w:rsidR="0069573F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Värme och steg 2 kyla</w:t>
            </w:r>
          </w:p>
          <w:p w14:paraId="407BAE18" w14:textId="77777777" w:rsidR="0069573F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 = Kyla och steg 2 värme</w:t>
            </w:r>
          </w:p>
          <w:p w14:paraId="530B0053" w14:textId="77777777" w:rsidR="0069573F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 = Steg 2 endast kyla</w:t>
            </w:r>
          </w:p>
          <w:p w14:paraId="153B9613" w14:textId="622E3011" w:rsidR="0069573F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Steg 2 endast värme</w:t>
            </w:r>
          </w:p>
        </w:tc>
        <w:tc>
          <w:tcPr>
            <w:tcW w:w="425" w:type="dxa"/>
            <w:vAlign w:val="center"/>
          </w:tcPr>
          <w:p w14:paraId="29F91C5D" w14:textId="77777777" w:rsidR="007F1BFC" w:rsidRPr="00DF113D" w:rsidRDefault="007F1BFC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4C1DDDF" w14:textId="77777777" w:rsidR="007F1BFC" w:rsidRPr="00DF113D" w:rsidRDefault="007F1BFC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2C6995CB" w14:textId="3B1C9051" w:rsidR="007F1BFC" w:rsidRPr="00DF113D" w:rsidRDefault="007F1BFC" w:rsidP="007F1BFC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7F1E2A" w:rsidRPr="00DF113D" w14:paraId="00411637" w14:textId="77777777" w:rsidTr="0069573F">
        <w:trPr>
          <w:cantSplit/>
        </w:trPr>
        <w:tc>
          <w:tcPr>
            <w:tcW w:w="779" w:type="dxa"/>
          </w:tcPr>
          <w:p w14:paraId="104A21C7" w14:textId="057E839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69573F">
              <w:rPr>
                <w:rFonts w:cs="Arial"/>
                <w:lang w:val="sv-SE"/>
              </w:rPr>
              <w:t>351</w:t>
            </w:r>
          </w:p>
        </w:tc>
        <w:tc>
          <w:tcPr>
            <w:tcW w:w="2706" w:type="dxa"/>
          </w:tcPr>
          <w:p w14:paraId="06FE7762" w14:textId="08915CCB" w:rsidR="007F1E2A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Fläkt hastighet</w:t>
            </w:r>
          </w:p>
        </w:tc>
        <w:tc>
          <w:tcPr>
            <w:tcW w:w="1484" w:type="dxa"/>
          </w:tcPr>
          <w:p w14:paraId="6B36A4E5" w14:textId="0A469678" w:rsidR="007F1E2A" w:rsidRPr="00DF113D" w:rsidRDefault="0069573F" w:rsidP="0069573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</w:t>
            </w:r>
          </w:p>
        </w:tc>
        <w:tc>
          <w:tcPr>
            <w:tcW w:w="3748" w:type="dxa"/>
          </w:tcPr>
          <w:p w14:paraId="0891124E" w14:textId="0BE009FC" w:rsidR="007F1E2A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1 = </w:t>
            </w:r>
            <w:proofErr w:type="spellStart"/>
            <w:r>
              <w:rPr>
                <w:rFonts w:cs="Arial"/>
                <w:lang w:val="sv-SE"/>
              </w:rPr>
              <w:t>Enhastighets</w:t>
            </w:r>
            <w:proofErr w:type="spellEnd"/>
            <w:r>
              <w:rPr>
                <w:rFonts w:cs="Arial"/>
                <w:lang w:val="sv-SE"/>
              </w:rPr>
              <w:t xml:space="preserve"> fläkt</w:t>
            </w:r>
          </w:p>
          <w:p w14:paraId="691D94EC" w14:textId="77777777" w:rsidR="0069573F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Trehastighets fläkt</w:t>
            </w:r>
          </w:p>
          <w:p w14:paraId="2A60CB2C" w14:textId="633A368C" w:rsidR="0069573F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DC 0…10V fläkt</w:t>
            </w:r>
          </w:p>
        </w:tc>
        <w:tc>
          <w:tcPr>
            <w:tcW w:w="425" w:type="dxa"/>
            <w:vAlign w:val="center"/>
          </w:tcPr>
          <w:p w14:paraId="5E5F12B3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005D5451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1778617F" w14:textId="4173B7EE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69573F">
              <w:rPr>
                <w:lang w:val="sv-SE"/>
              </w:rPr>
              <w:t>350</w:t>
            </w:r>
          </w:p>
        </w:tc>
      </w:tr>
      <w:tr w:rsidR="007F1E2A" w:rsidRPr="00DF113D" w14:paraId="2DAC0987" w14:textId="77777777" w:rsidTr="00AF1986">
        <w:trPr>
          <w:cantSplit/>
        </w:trPr>
        <w:tc>
          <w:tcPr>
            <w:tcW w:w="779" w:type="dxa"/>
            <w:vAlign w:val="center"/>
          </w:tcPr>
          <w:p w14:paraId="3D02DE8D" w14:textId="4D71F54A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69573F">
              <w:rPr>
                <w:rFonts w:cs="Arial"/>
                <w:lang w:val="sv-SE"/>
              </w:rPr>
              <w:t>352</w:t>
            </w:r>
          </w:p>
        </w:tc>
        <w:tc>
          <w:tcPr>
            <w:tcW w:w="2706" w:type="dxa"/>
          </w:tcPr>
          <w:p w14:paraId="3220A449" w14:textId="3A68DD86" w:rsidR="007F1E2A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Frånslagsfördröjning fläkt</w:t>
            </w:r>
          </w:p>
        </w:tc>
        <w:tc>
          <w:tcPr>
            <w:tcW w:w="1484" w:type="dxa"/>
          </w:tcPr>
          <w:p w14:paraId="294B4EED" w14:textId="0E64F0D9" w:rsidR="007F1E2A" w:rsidRPr="00DF113D" w:rsidRDefault="0069573F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60s</w:t>
            </w:r>
          </w:p>
        </w:tc>
        <w:tc>
          <w:tcPr>
            <w:tcW w:w="3748" w:type="dxa"/>
          </w:tcPr>
          <w:p w14:paraId="491F9BBC" w14:textId="0ED49B30" w:rsidR="007F1E2A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0…360s</w:t>
            </w:r>
          </w:p>
        </w:tc>
        <w:tc>
          <w:tcPr>
            <w:tcW w:w="425" w:type="dxa"/>
            <w:vAlign w:val="center"/>
          </w:tcPr>
          <w:p w14:paraId="5CA659A1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74C969A0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6DE60DCB" w14:textId="34C13C69" w:rsidR="007F1E2A" w:rsidRPr="00DF113D" w:rsidRDefault="007F1E2A" w:rsidP="0069573F">
            <w:pPr>
              <w:spacing w:line="240" w:lineRule="atLeast"/>
              <w:ind w:left="-14" w:right="-25"/>
              <w:rPr>
                <w:lang w:val="sv-SE"/>
              </w:rPr>
            </w:pPr>
          </w:p>
        </w:tc>
      </w:tr>
      <w:tr w:rsidR="007F1E2A" w:rsidRPr="00DF113D" w14:paraId="2DCD4CC5" w14:textId="77777777" w:rsidTr="00AF1986">
        <w:tc>
          <w:tcPr>
            <w:tcW w:w="779" w:type="dxa"/>
          </w:tcPr>
          <w:p w14:paraId="35527A08" w14:textId="58535B65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69573F">
              <w:rPr>
                <w:rFonts w:cs="Arial"/>
                <w:lang w:val="sv-SE"/>
              </w:rPr>
              <w:t>353</w:t>
            </w:r>
          </w:p>
        </w:tc>
        <w:tc>
          <w:tcPr>
            <w:tcW w:w="2706" w:type="dxa"/>
          </w:tcPr>
          <w:p w14:paraId="382067E3" w14:textId="5BADE105" w:rsidR="007F1E2A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Inkoppling av fläkthastighet het låg</w:t>
            </w:r>
          </w:p>
        </w:tc>
        <w:tc>
          <w:tcPr>
            <w:tcW w:w="1484" w:type="dxa"/>
          </w:tcPr>
          <w:p w14:paraId="4E3E4748" w14:textId="6E54FF17" w:rsidR="007F1E2A" w:rsidRPr="00DF113D" w:rsidRDefault="0069573F" w:rsidP="00F86690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10%</w:t>
            </w:r>
          </w:p>
        </w:tc>
        <w:tc>
          <w:tcPr>
            <w:tcW w:w="3748" w:type="dxa"/>
          </w:tcPr>
          <w:p w14:paraId="569F8611" w14:textId="72D14A61" w:rsidR="007F1E2A" w:rsidRPr="00DF113D" w:rsidRDefault="0069573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1%</w:t>
            </w:r>
            <w:r w:rsidR="00F86690">
              <w:rPr>
                <w:rFonts w:cs="Arial"/>
                <w:lang w:val="sv-SE"/>
              </w:rPr>
              <w:t>...</w:t>
            </w:r>
            <w:proofErr w:type="spellStart"/>
            <w:r w:rsidR="00F86690">
              <w:rPr>
                <w:rFonts w:cs="Arial"/>
                <w:lang w:val="sv-SE"/>
              </w:rPr>
              <w:t>Fläkthastghet</w:t>
            </w:r>
            <w:proofErr w:type="spellEnd"/>
            <w:r w:rsidR="00F86690">
              <w:rPr>
                <w:rFonts w:cs="Arial"/>
                <w:lang w:val="sv-SE"/>
              </w:rPr>
              <w:t xml:space="preserve"> 2 (P354)</w:t>
            </w:r>
          </w:p>
        </w:tc>
        <w:tc>
          <w:tcPr>
            <w:tcW w:w="425" w:type="dxa"/>
            <w:vAlign w:val="center"/>
          </w:tcPr>
          <w:p w14:paraId="40E724A6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7E75D269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09160BBF" w14:textId="64E8E94D" w:rsidR="007F1E2A" w:rsidRPr="00DF113D" w:rsidRDefault="00F86690" w:rsidP="00F86690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7F1E2A" w:rsidRPr="00DF113D" w14:paraId="3965AE29" w14:textId="77777777" w:rsidTr="00AF1986">
        <w:tc>
          <w:tcPr>
            <w:tcW w:w="779" w:type="dxa"/>
          </w:tcPr>
          <w:p w14:paraId="3806E5C1" w14:textId="5130D98F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F86690">
              <w:rPr>
                <w:rFonts w:cs="Arial"/>
                <w:lang w:val="sv-SE"/>
              </w:rPr>
              <w:t>354</w:t>
            </w:r>
          </w:p>
        </w:tc>
        <w:tc>
          <w:tcPr>
            <w:tcW w:w="2706" w:type="dxa"/>
          </w:tcPr>
          <w:p w14:paraId="7BA8DBD3" w14:textId="78A25AC3" w:rsidR="007F1E2A" w:rsidRPr="00DF113D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Inkoppling av fläkthastighet medel</w:t>
            </w:r>
          </w:p>
        </w:tc>
        <w:tc>
          <w:tcPr>
            <w:tcW w:w="1484" w:type="dxa"/>
          </w:tcPr>
          <w:p w14:paraId="18062F22" w14:textId="68187702" w:rsidR="007F1E2A" w:rsidRPr="00DF113D" w:rsidRDefault="00F8669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65%</w:t>
            </w:r>
          </w:p>
        </w:tc>
        <w:tc>
          <w:tcPr>
            <w:tcW w:w="3748" w:type="dxa"/>
          </w:tcPr>
          <w:p w14:paraId="404ADA08" w14:textId="54B5A00A" w:rsidR="007F1E2A" w:rsidRPr="00DF113D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Fläkthastighet 1(P</w:t>
            </w:r>
            <w:proofErr w:type="gramStart"/>
            <w:r>
              <w:rPr>
                <w:rFonts w:cs="Arial"/>
                <w:lang w:val="sv-SE"/>
              </w:rPr>
              <w:t>353)…</w:t>
            </w:r>
            <w:proofErr w:type="gramEnd"/>
            <w:r>
              <w:rPr>
                <w:rFonts w:cs="Arial"/>
                <w:lang w:val="sv-SE"/>
              </w:rPr>
              <w:t>fläkthastighet 3 (P355)</w:t>
            </w:r>
          </w:p>
        </w:tc>
        <w:tc>
          <w:tcPr>
            <w:tcW w:w="425" w:type="dxa"/>
          </w:tcPr>
          <w:p w14:paraId="129B44F8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69B18C53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5B6128C3" w14:textId="5795C543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F86690">
              <w:rPr>
                <w:lang w:val="sv-SE"/>
              </w:rPr>
              <w:t>350</w:t>
            </w:r>
          </w:p>
        </w:tc>
      </w:tr>
      <w:tr w:rsidR="00F86690" w:rsidRPr="00DF113D" w14:paraId="6A8F4BAF" w14:textId="77777777" w:rsidTr="00AF1986">
        <w:tc>
          <w:tcPr>
            <w:tcW w:w="779" w:type="dxa"/>
          </w:tcPr>
          <w:p w14:paraId="742FCB6C" w14:textId="103063E4" w:rsidR="00F86690" w:rsidRPr="00DF113D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P355</w:t>
            </w:r>
          </w:p>
        </w:tc>
        <w:tc>
          <w:tcPr>
            <w:tcW w:w="2706" w:type="dxa"/>
          </w:tcPr>
          <w:p w14:paraId="689BD75B" w14:textId="6E053A66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Inkoppling av fläkthastighet hög</w:t>
            </w:r>
          </w:p>
        </w:tc>
        <w:tc>
          <w:tcPr>
            <w:tcW w:w="1484" w:type="dxa"/>
          </w:tcPr>
          <w:p w14:paraId="3DA1B844" w14:textId="56D2D695" w:rsidR="00F86690" w:rsidRDefault="00F8669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100%</w:t>
            </w:r>
          </w:p>
        </w:tc>
        <w:tc>
          <w:tcPr>
            <w:tcW w:w="3748" w:type="dxa"/>
          </w:tcPr>
          <w:p w14:paraId="0026EC5D" w14:textId="7E62A8BD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Fläkthastighet 2(P</w:t>
            </w:r>
            <w:proofErr w:type="gramStart"/>
            <w:r>
              <w:rPr>
                <w:rFonts w:cs="Arial"/>
                <w:lang w:val="sv-SE"/>
              </w:rPr>
              <w:t>354)…</w:t>
            </w:r>
            <w:proofErr w:type="gramEnd"/>
            <w:r>
              <w:rPr>
                <w:rFonts w:cs="Arial"/>
                <w:lang w:val="sv-SE"/>
              </w:rPr>
              <w:t>100%</w:t>
            </w:r>
          </w:p>
        </w:tc>
        <w:tc>
          <w:tcPr>
            <w:tcW w:w="425" w:type="dxa"/>
          </w:tcPr>
          <w:p w14:paraId="70464F39" w14:textId="7902DC6E" w:rsidR="00F86690" w:rsidRPr="00DF113D" w:rsidRDefault="00F8669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545A3AB0" w14:textId="7DCF532E" w:rsidR="00F86690" w:rsidRPr="00DF113D" w:rsidRDefault="00F8669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40D05110" w14:textId="77777777" w:rsidR="00F86690" w:rsidRDefault="00F8669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P350,</w:t>
            </w:r>
          </w:p>
          <w:p w14:paraId="248A5944" w14:textId="14B60D35" w:rsidR="00F86690" w:rsidRDefault="00F8669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P351</w:t>
            </w:r>
          </w:p>
        </w:tc>
      </w:tr>
      <w:tr w:rsidR="00F86690" w:rsidRPr="00DF113D" w14:paraId="5B07EDD7" w14:textId="77777777" w:rsidTr="00AF1986">
        <w:tc>
          <w:tcPr>
            <w:tcW w:w="779" w:type="dxa"/>
          </w:tcPr>
          <w:p w14:paraId="7DCE1CB9" w14:textId="05BE1499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P356</w:t>
            </w:r>
          </w:p>
        </w:tc>
        <w:tc>
          <w:tcPr>
            <w:tcW w:w="2706" w:type="dxa"/>
          </w:tcPr>
          <w:p w14:paraId="6730E628" w14:textId="1BC9ABB4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DC fläkt start </w:t>
            </w:r>
          </w:p>
        </w:tc>
        <w:tc>
          <w:tcPr>
            <w:tcW w:w="1484" w:type="dxa"/>
          </w:tcPr>
          <w:p w14:paraId="59FA7D99" w14:textId="4ACAD3DC" w:rsidR="00F86690" w:rsidRDefault="00F8669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DC:10%</w:t>
            </w:r>
          </w:p>
        </w:tc>
        <w:tc>
          <w:tcPr>
            <w:tcW w:w="3748" w:type="dxa"/>
          </w:tcPr>
          <w:p w14:paraId="79B13417" w14:textId="44BBD166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1…100%</w:t>
            </w:r>
          </w:p>
        </w:tc>
        <w:tc>
          <w:tcPr>
            <w:tcW w:w="425" w:type="dxa"/>
          </w:tcPr>
          <w:p w14:paraId="1E284A92" w14:textId="052C43BE" w:rsidR="00F86690" w:rsidRPr="00DF113D" w:rsidRDefault="00F8669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0AC19264" w14:textId="0E2F8214" w:rsidR="00F86690" w:rsidRPr="00DF113D" w:rsidRDefault="00F8669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3F19C784" w14:textId="6FFD8717" w:rsidR="00F86690" w:rsidRDefault="00F8669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F86690" w:rsidRPr="00DF113D" w14:paraId="014CC115" w14:textId="77777777" w:rsidTr="00AF1986">
        <w:tc>
          <w:tcPr>
            <w:tcW w:w="779" w:type="dxa"/>
          </w:tcPr>
          <w:p w14:paraId="601C4122" w14:textId="45E76959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P357</w:t>
            </w:r>
          </w:p>
        </w:tc>
        <w:tc>
          <w:tcPr>
            <w:tcW w:w="2706" w:type="dxa"/>
          </w:tcPr>
          <w:p w14:paraId="36FBA00D" w14:textId="50430857" w:rsidR="00F86690" w:rsidRDefault="00F8669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 fläkthastighet låg. utgång</w:t>
            </w:r>
          </w:p>
        </w:tc>
        <w:tc>
          <w:tcPr>
            <w:tcW w:w="1484" w:type="dxa"/>
          </w:tcPr>
          <w:p w14:paraId="6E37DF5F" w14:textId="6226E47F" w:rsidR="00F86690" w:rsidRDefault="00F8669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30%</w:t>
            </w:r>
          </w:p>
        </w:tc>
        <w:tc>
          <w:tcPr>
            <w:tcW w:w="3748" w:type="dxa"/>
          </w:tcPr>
          <w:p w14:paraId="708138BE" w14:textId="25A1E4F2" w:rsidR="00F86690" w:rsidRDefault="0087753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1%... fläkthastighet medel (P358)</w:t>
            </w:r>
          </w:p>
        </w:tc>
        <w:tc>
          <w:tcPr>
            <w:tcW w:w="425" w:type="dxa"/>
          </w:tcPr>
          <w:p w14:paraId="286ACD55" w14:textId="19FE376A" w:rsidR="00F86690" w:rsidRPr="00DF113D" w:rsidRDefault="0087753D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2453F68B" w14:textId="48A08B5D" w:rsidR="00F86690" w:rsidRPr="00DF113D" w:rsidRDefault="0087753D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442602F8" w14:textId="5220F7C2" w:rsidR="00F86690" w:rsidRDefault="0087753D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87753D" w:rsidRPr="00DF113D" w14:paraId="206C173C" w14:textId="77777777" w:rsidTr="00AF1986">
        <w:tc>
          <w:tcPr>
            <w:tcW w:w="779" w:type="dxa"/>
          </w:tcPr>
          <w:p w14:paraId="100F797B" w14:textId="5DBF4012" w:rsidR="0087753D" w:rsidRDefault="0087753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lastRenderedPageBreak/>
              <w:t>P358</w:t>
            </w:r>
          </w:p>
        </w:tc>
        <w:tc>
          <w:tcPr>
            <w:tcW w:w="2706" w:type="dxa"/>
          </w:tcPr>
          <w:p w14:paraId="3CB41536" w14:textId="79316886" w:rsidR="0087753D" w:rsidRDefault="0087753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DC fläkthastighet </w:t>
            </w:r>
            <w:proofErr w:type="gramStart"/>
            <w:r>
              <w:rPr>
                <w:rFonts w:cs="Arial"/>
                <w:lang w:val="sv-SE"/>
              </w:rPr>
              <w:t>medel utgång</w:t>
            </w:r>
            <w:proofErr w:type="gramEnd"/>
          </w:p>
        </w:tc>
        <w:tc>
          <w:tcPr>
            <w:tcW w:w="1484" w:type="dxa"/>
          </w:tcPr>
          <w:p w14:paraId="639E94ED" w14:textId="5C2DAFCD" w:rsidR="0087753D" w:rsidRDefault="0087753D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60%</w:t>
            </w:r>
          </w:p>
        </w:tc>
        <w:tc>
          <w:tcPr>
            <w:tcW w:w="3748" w:type="dxa"/>
          </w:tcPr>
          <w:p w14:paraId="55C43FE8" w14:textId="0E481F53" w:rsidR="0087753D" w:rsidRDefault="0087753D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fläkthastighet låg (P</w:t>
            </w:r>
            <w:proofErr w:type="gramStart"/>
            <w:r>
              <w:rPr>
                <w:rFonts w:cs="Arial"/>
                <w:lang w:val="sv-SE"/>
              </w:rPr>
              <w:t>357)…</w:t>
            </w:r>
            <w:proofErr w:type="gramEnd"/>
            <w:r>
              <w:rPr>
                <w:rFonts w:cs="Arial"/>
                <w:lang w:val="sv-SE"/>
              </w:rPr>
              <w:t xml:space="preserve"> fläkthastighet hög (lägre värde för P359 och P360)</w:t>
            </w:r>
          </w:p>
        </w:tc>
        <w:tc>
          <w:tcPr>
            <w:tcW w:w="425" w:type="dxa"/>
          </w:tcPr>
          <w:p w14:paraId="64D49221" w14:textId="168BE399" w:rsidR="0087753D" w:rsidRPr="00DF113D" w:rsidRDefault="0087753D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49F6D694" w14:textId="0FA7160A" w:rsidR="0087753D" w:rsidRPr="00DF113D" w:rsidRDefault="0087753D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1D92B666" w14:textId="60D644FB" w:rsidR="0087753D" w:rsidRDefault="0087753D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FB18BA" w:rsidRPr="00DF113D" w14:paraId="03D6AC56" w14:textId="77777777" w:rsidTr="00AF1986">
        <w:tc>
          <w:tcPr>
            <w:tcW w:w="779" w:type="dxa"/>
          </w:tcPr>
          <w:p w14:paraId="19C7A431" w14:textId="495CFFA6" w:rsidR="00FB18BA" w:rsidRDefault="00FB18B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P359</w:t>
            </w:r>
          </w:p>
        </w:tc>
        <w:tc>
          <w:tcPr>
            <w:tcW w:w="2706" w:type="dxa"/>
          </w:tcPr>
          <w:p w14:paraId="1AF2B1C9" w14:textId="49E90A2E" w:rsidR="00FB18BA" w:rsidRDefault="00FB18B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DC </w:t>
            </w:r>
            <w:proofErr w:type="spellStart"/>
            <w:proofErr w:type="gramStart"/>
            <w:r>
              <w:rPr>
                <w:rFonts w:cs="Arial"/>
                <w:lang w:val="sv-SE"/>
              </w:rPr>
              <w:t>fläkthast.hög</w:t>
            </w:r>
            <w:proofErr w:type="spellEnd"/>
            <w:proofErr w:type="gramEnd"/>
            <w:r>
              <w:rPr>
                <w:rFonts w:cs="Arial"/>
                <w:lang w:val="sv-SE"/>
              </w:rPr>
              <w:t xml:space="preserve"> </w:t>
            </w:r>
            <w:proofErr w:type="spellStart"/>
            <w:r>
              <w:rPr>
                <w:rFonts w:cs="Arial"/>
                <w:lang w:val="sv-SE"/>
              </w:rPr>
              <w:t>max.utgång</w:t>
            </w:r>
            <w:proofErr w:type="spellEnd"/>
            <w:r>
              <w:rPr>
                <w:rFonts w:cs="Arial"/>
                <w:lang w:val="sv-SE"/>
              </w:rPr>
              <w:t xml:space="preserve"> värme</w:t>
            </w:r>
          </w:p>
        </w:tc>
        <w:tc>
          <w:tcPr>
            <w:tcW w:w="1484" w:type="dxa"/>
            <w:vMerge w:val="restart"/>
          </w:tcPr>
          <w:p w14:paraId="6B9B3885" w14:textId="5C713B80" w:rsidR="00FB18BA" w:rsidRDefault="00FB18B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80%</w:t>
            </w:r>
          </w:p>
        </w:tc>
        <w:tc>
          <w:tcPr>
            <w:tcW w:w="3748" w:type="dxa"/>
            <w:vMerge w:val="restart"/>
          </w:tcPr>
          <w:p w14:paraId="3CD4319D" w14:textId="703925B9" w:rsidR="00FB18BA" w:rsidRDefault="00FB18B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DC: Fläkthastighet medel (P</w:t>
            </w:r>
            <w:proofErr w:type="gramStart"/>
            <w:r>
              <w:rPr>
                <w:rFonts w:cs="Arial"/>
                <w:lang w:val="sv-SE"/>
              </w:rPr>
              <w:t>358)…</w:t>
            </w:r>
            <w:proofErr w:type="gramEnd"/>
            <w:r>
              <w:rPr>
                <w:rFonts w:cs="Arial"/>
                <w:lang w:val="sv-SE"/>
              </w:rPr>
              <w:t>100%</w:t>
            </w:r>
          </w:p>
        </w:tc>
        <w:tc>
          <w:tcPr>
            <w:tcW w:w="425" w:type="dxa"/>
            <w:vMerge w:val="restart"/>
          </w:tcPr>
          <w:p w14:paraId="33803212" w14:textId="3241EA6F" w:rsidR="00FB18BA" w:rsidRPr="00DF113D" w:rsidRDefault="00FB18B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</w:tcPr>
          <w:p w14:paraId="580DB4CE" w14:textId="25CB6AFC" w:rsidR="00FB18BA" w:rsidRPr="00DF113D" w:rsidRDefault="00FB18B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</w:tcPr>
          <w:p w14:paraId="20DE1BA1" w14:textId="04A1D687" w:rsidR="00FB18BA" w:rsidRDefault="00FB18B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FB18BA" w:rsidRPr="00ED0FBF" w14:paraId="05EE2B16" w14:textId="77777777" w:rsidTr="00AF1986">
        <w:tc>
          <w:tcPr>
            <w:tcW w:w="779" w:type="dxa"/>
          </w:tcPr>
          <w:p w14:paraId="67C2DE7E" w14:textId="1C314C04" w:rsidR="00FB18BA" w:rsidRDefault="00FB18B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P360</w:t>
            </w:r>
          </w:p>
        </w:tc>
        <w:tc>
          <w:tcPr>
            <w:tcW w:w="2706" w:type="dxa"/>
          </w:tcPr>
          <w:p w14:paraId="39DE66B5" w14:textId="3830D5CD" w:rsidR="00FB18BA" w:rsidRDefault="00FB18B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DC </w:t>
            </w:r>
            <w:proofErr w:type="spellStart"/>
            <w:proofErr w:type="gramStart"/>
            <w:r>
              <w:rPr>
                <w:rFonts w:cs="Arial"/>
                <w:lang w:val="sv-SE"/>
              </w:rPr>
              <w:t>fläkthast.hög</w:t>
            </w:r>
            <w:proofErr w:type="spellEnd"/>
            <w:proofErr w:type="gramEnd"/>
            <w:r>
              <w:rPr>
                <w:rFonts w:cs="Arial"/>
                <w:lang w:val="sv-SE"/>
              </w:rPr>
              <w:t xml:space="preserve"> </w:t>
            </w:r>
            <w:proofErr w:type="spellStart"/>
            <w:r>
              <w:rPr>
                <w:rFonts w:cs="Arial"/>
                <w:lang w:val="sv-SE"/>
              </w:rPr>
              <w:t>max.utgång</w:t>
            </w:r>
            <w:proofErr w:type="spellEnd"/>
            <w:r>
              <w:rPr>
                <w:rFonts w:cs="Arial"/>
                <w:lang w:val="sv-SE"/>
              </w:rPr>
              <w:t xml:space="preserve"> kyla</w:t>
            </w:r>
          </w:p>
        </w:tc>
        <w:tc>
          <w:tcPr>
            <w:tcW w:w="1484" w:type="dxa"/>
            <w:vMerge/>
          </w:tcPr>
          <w:p w14:paraId="24170CEA" w14:textId="77777777" w:rsidR="00FB18BA" w:rsidRDefault="00FB18B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23573AB6" w14:textId="77777777" w:rsidR="00FB18BA" w:rsidRDefault="00FB18B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</w:tcPr>
          <w:p w14:paraId="64741974" w14:textId="77777777" w:rsidR="00FB18BA" w:rsidRPr="00DF113D" w:rsidRDefault="00FB18B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</w:tcPr>
          <w:p w14:paraId="55015FF7" w14:textId="77777777" w:rsidR="00FB18BA" w:rsidRPr="00DF113D" w:rsidRDefault="00FB18B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</w:tcPr>
          <w:p w14:paraId="30CB64FE" w14:textId="77777777" w:rsidR="00FB18BA" w:rsidRDefault="00FB18B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A442D4" w:rsidRPr="00DF113D" w14:paraId="5FCA6173" w14:textId="77777777" w:rsidTr="00AF1986">
        <w:tc>
          <w:tcPr>
            <w:tcW w:w="779" w:type="dxa"/>
          </w:tcPr>
          <w:p w14:paraId="08365F64" w14:textId="582D7F65" w:rsidR="00A442D4" w:rsidRPr="00DF113D" w:rsidRDefault="00A442D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P361</w:t>
            </w:r>
          </w:p>
        </w:tc>
        <w:tc>
          <w:tcPr>
            <w:tcW w:w="2706" w:type="dxa"/>
          </w:tcPr>
          <w:p w14:paraId="28F6344E" w14:textId="516B6E2D" w:rsidR="00A442D4" w:rsidRPr="00DF113D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Star</w:t>
            </w:r>
            <w:r w:rsidR="004675C1">
              <w:rPr>
                <w:rFonts w:cs="Arial"/>
                <w:lang w:val="sv-SE"/>
              </w:rPr>
              <w:t>t</w:t>
            </w:r>
            <w:r>
              <w:rPr>
                <w:rFonts w:cs="Arial"/>
                <w:lang w:val="sv-SE"/>
              </w:rPr>
              <w:t>boost</w:t>
            </w:r>
            <w:proofErr w:type="spellEnd"/>
            <w:r>
              <w:rPr>
                <w:rFonts w:cs="Arial"/>
                <w:lang w:val="sv-SE"/>
              </w:rPr>
              <w:t xml:space="preserve"> fläkt</w:t>
            </w:r>
          </w:p>
        </w:tc>
        <w:tc>
          <w:tcPr>
            <w:tcW w:w="1484" w:type="dxa"/>
          </w:tcPr>
          <w:p w14:paraId="084157ED" w14:textId="7D0AC425" w:rsidR="00A442D4" w:rsidRDefault="00F11A5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</w:t>
            </w:r>
          </w:p>
        </w:tc>
        <w:tc>
          <w:tcPr>
            <w:tcW w:w="3748" w:type="dxa"/>
          </w:tcPr>
          <w:p w14:paraId="7EACF368" w14:textId="77777777" w:rsidR="00A442D4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ON: Aktiverad</w:t>
            </w:r>
          </w:p>
          <w:p w14:paraId="4DD6CC6E" w14:textId="6A3D3D3B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OFF: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  <w:vAlign w:val="center"/>
          </w:tcPr>
          <w:p w14:paraId="446D6DAE" w14:textId="2DAF8C2F" w:rsidR="00A442D4" w:rsidRPr="00DF113D" w:rsidRDefault="00F11A5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35157E42" w14:textId="42A1A0D8" w:rsidR="00A442D4" w:rsidRPr="00DF113D" w:rsidRDefault="00F11A5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14997FD9" w14:textId="796B8A8F" w:rsidR="00A442D4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F11A50" w:rsidRPr="00DF113D" w14:paraId="57393658" w14:textId="77777777" w:rsidTr="00AF1986">
        <w:tc>
          <w:tcPr>
            <w:tcW w:w="779" w:type="dxa"/>
          </w:tcPr>
          <w:p w14:paraId="7FE0A651" w14:textId="35D81572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P362</w:t>
            </w:r>
          </w:p>
        </w:tc>
        <w:tc>
          <w:tcPr>
            <w:tcW w:w="2706" w:type="dxa"/>
          </w:tcPr>
          <w:p w14:paraId="685972D3" w14:textId="6FF18A1F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Min. </w:t>
            </w:r>
            <w:proofErr w:type="spellStart"/>
            <w:r>
              <w:rPr>
                <w:rFonts w:cs="Arial"/>
                <w:lang w:val="sv-SE"/>
              </w:rPr>
              <w:t>Tilltid</w:t>
            </w:r>
            <w:proofErr w:type="spellEnd"/>
            <w:r>
              <w:rPr>
                <w:rFonts w:cs="Arial"/>
                <w:lang w:val="sv-SE"/>
              </w:rPr>
              <w:t xml:space="preserve"> för fläkt</w:t>
            </w:r>
          </w:p>
        </w:tc>
        <w:tc>
          <w:tcPr>
            <w:tcW w:w="1484" w:type="dxa"/>
          </w:tcPr>
          <w:p w14:paraId="4A96FD2A" w14:textId="78233201" w:rsidR="00F11A50" w:rsidRDefault="00F11A5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min</w:t>
            </w:r>
          </w:p>
        </w:tc>
        <w:tc>
          <w:tcPr>
            <w:tcW w:w="3748" w:type="dxa"/>
          </w:tcPr>
          <w:p w14:paraId="1D7B1F68" w14:textId="41623768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1…6 min</w:t>
            </w:r>
          </w:p>
        </w:tc>
        <w:tc>
          <w:tcPr>
            <w:tcW w:w="425" w:type="dxa"/>
            <w:vAlign w:val="center"/>
          </w:tcPr>
          <w:p w14:paraId="1770A8E2" w14:textId="6FF45723" w:rsidR="00F11A50" w:rsidRPr="00DF113D" w:rsidRDefault="00F11A5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80BA03F" w14:textId="0BBFC910" w:rsidR="00F11A50" w:rsidRPr="00DF113D" w:rsidRDefault="00F11A5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510F68ED" w14:textId="56BE1B02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7F1E2A" w:rsidRPr="00DF113D" w14:paraId="480E4122" w14:textId="77777777" w:rsidTr="00AF1986">
        <w:tc>
          <w:tcPr>
            <w:tcW w:w="779" w:type="dxa"/>
          </w:tcPr>
          <w:p w14:paraId="0CD73543" w14:textId="1C5E5213" w:rsidR="007F1E2A" w:rsidRPr="00DF113D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P363</w:t>
            </w:r>
          </w:p>
        </w:tc>
        <w:tc>
          <w:tcPr>
            <w:tcW w:w="2706" w:type="dxa"/>
          </w:tcPr>
          <w:p w14:paraId="5691DDF6" w14:textId="77777777" w:rsidR="007F1E2A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Fläktmotioneringsintervall vi</w:t>
            </w:r>
            <w:r w:rsidR="00F11A50">
              <w:rPr>
                <w:rFonts w:cs="Arial"/>
                <w:lang w:val="sv-SE"/>
              </w:rPr>
              <w:t>d komfortdrift</w:t>
            </w:r>
          </w:p>
          <w:p w14:paraId="54ECA5B8" w14:textId="34670B9B" w:rsidR="00F11A50" w:rsidRPr="00DF113D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(tid till nästa motionering)</w:t>
            </w:r>
          </w:p>
        </w:tc>
        <w:tc>
          <w:tcPr>
            <w:tcW w:w="1484" w:type="dxa"/>
          </w:tcPr>
          <w:p w14:paraId="159E54B2" w14:textId="77777777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</w:tcPr>
          <w:p w14:paraId="7623E3C3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0…89 min OFF </w:t>
            </w:r>
          </w:p>
        </w:tc>
        <w:tc>
          <w:tcPr>
            <w:tcW w:w="425" w:type="dxa"/>
            <w:vAlign w:val="center"/>
          </w:tcPr>
          <w:p w14:paraId="59E5AB65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5AED2FC2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584E1F29" w14:textId="1288A7B9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F11A50">
              <w:rPr>
                <w:lang w:val="sv-SE"/>
              </w:rPr>
              <w:t>350</w:t>
            </w:r>
          </w:p>
        </w:tc>
      </w:tr>
      <w:tr w:rsidR="007F1E2A" w:rsidRPr="00DF113D" w14:paraId="3151A9AC" w14:textId="77777777" w:rsidTr="00AF1986">
        <w:tc>
          <w:tcPr>
            <w:tcW w:w="779" w:type="dxa"/>
          </w:tcPr>
          <w:p w14:paraId="65E59C00" w14:textId="1041BA12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F11A50">
              <w:rPr>
                <w:rFonts w:cs="Arial"/>
                <w:lang w:val="sv-SE"/>
              </w:rPr>
              <w:t>364</w:t>
            </w:r>
          </w:p>
        </w:tc>
        <w:tc>
          <w:tcPr>
            <w:tcW w:w="2706" w:type="dxa"/>
          </w:tcPr>
          <w:p w14:paraId="349EA65C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Fläktmotioneringsintervall vid ekonomidrift</w:t>
            </w:r>
          </w:p>
          <w:p w14:paraId="4560E2A6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(tid till nästa motionering)</w:t>
            </w:r>
          </w:p>
        </w:tc>
        <w:tc>
          <w:tcPr>
            <w:tcW w:w="1484" w:type="dxa"/>
          </w:tcPr>
          <w:p w14:paraId="30E3E23B" w14:textId="77777777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</w:tcPr>
          <w:p w14:paraId="316AC8CD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0…359 min, OFF </w:t>
            </w:r>
          </w:p>
        </w:tc>
        <w:tc>
          <w:tcPr>
            <w:tcW w:w="425" w:type="dxa"/>
            <w:vAlign w:val="center"/>
          </w:tcPr>
          <w:p w14:paraId="68A6325E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4AE72E71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21ED8D47" w14:textId="181A65D1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F11A50">
              <w:rPr>
                <w:lang w:val="sv-SE"/>
              </w:rPr>
              <w:t>350</w:t>
            </w:r>
          </w:p>
        </w:tc>
      </w:tr>
      <w:tr w:rsidR="00F11A50" w:rsidRPr="00DF113D" w14:paraId="5AD144DA" w14:textId="77777777" w:rsidTr="00AF1986">
        <w:tc>
          <w:tcPr>
            <w:tcW w:w="779" w:type="dxa"/>
          </w:tcPr>
          <w:p w14:paraId="33C58880" w14:textId="6B6941FD" w:rsidR="00F11A50" w:rsidRPr="00DF113D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P365</w:t>
            </w:r>
          </w:p>
        </w:tc>
        <w:tc>
          <w:tcPr>
            <w:tcW w:w="2706" w:type="dxa"/>
          </w:tcPr>
          <w:p w14:paraId="3C12755C" w14:textId="7D67A72A" w:rsidR="00F11A50" w:rsidRPr="00DF113D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Fördröjd fläktstart</w:t>
            </w:r>
          </w:p>
        </w:tc>
        <w:tc>
          <w:tcPr>
            <w:tcW w:w="1484" w:type="dxa"/>
          </w:tcPr>
          <w:p w14:paraId="2B2D229D" w14:textId="62EDFF73" w:rsidR="00F11A50" w:rsidRPr="00DF113D" w:rsidRDefault="00F11A5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 s</w:t>
            </w:r>
          </w:p>
        </w:tc>
        <w:tc>
          <w:tcPr>
            <w:tcW w:w="3748" w:type="dxa"/>
          </w:tcPr>
          <w:p w14:paraId="7D95B2DA" w14:textId="752131A4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0…360 s</w:t>
            </w:r>
          </w:p>
        </w:tc>
        <w:tc>
          <w:tcPr>
            <w:tcW w:w="425" w:type="dxa"/>
            <w:vAlign w:val="center"/>
          </w:tcPr>
          <w:p w14:paraId="72FB62E2" w14:textId="157A4D27" w:rsidR="00F11A50" w:rsidRPr="00DF113D" w:rsidRDefault="00F11A5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310D6486" w14:textId="0FEE8C4A" w:rsidR="00F11A50" w:rsidRPr="00DF113D" w:rsidRDefault="00F11A5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69D63C39" w14:textId="1CA2CC0B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F11A50" w:rsidRPr="00DF113D" w14:paraId="1A4ADB93" w14:textId="77777777" w:rsidTr="00AF1986">
        <w:tc>
          <w:tcPr>
            <w:tcW w:w="779" w:type="dxa"/>
          </w:tcPr>
          <w:p w14:paraId="1C343CEA" w14:textId="45258889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P366</w:t>
            </w:r>
          </w:p>
        </w:tc>
        <w:tc>
          <w:tcPr>
            <w:tcW w:w="2706" w:type="dxa"/>
          </w:tcPr>
          <w:p w14:paraId="1B11AB3C" w14:textId="24DDDB65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Fläktstart vid låg vattentemperatur</w:t>
            </w:r>
          </w:p>
        </w:tc>
        <w:tc>
          <w:tcPr>
            <w:tcW w:w="1484" w:type="dxa"/>
          </w:tcPr>
          <w:p w14:paraId="0FE2E88D" w14:textId="67BF4C71" w:rsidR="00F11A50" w:rsidRDefault="00F11A5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30°C</w:t>
            </w:r>
          </w:p>
        </w:tc>
        <w:tc>
          <w:tcPr>
            <w:tcW w:w="3748" w:type="dxa"/>
          </w:tcPr>
          <w:p w14:paraId="0F003534" w14:textId="147AE0D9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OFF, 5…60°C</w:t>
            </w:r>
          </w:p>
        </w:tc>
        <w:tc>
          <w:tcPr>
            <w:tcW w:w="425" w:type="dxa"/>
            <w:vAlign w:val="center"/>
          </w:tcPr>
          <w:p w14:paraId="1605C66A" w14:textId="49108E58" w:rsidR="00F11A50" w:rsidRPr="00DF113D" w:rsidRDefault="00F11A5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76997EA9" w14:textId="1B319193" w:rsidR="00F11A50" w:rsidRPr="00DF113D" w:rsidRDefault="00F11A5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46A8361D" w14:textId="77777777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  <w:p w14:paraId="799D1566" w14:textId="677B3066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Ingång</w:t>
            </w:r>
          </w:p>
        </w:tc>
      </w:tr>
      <w:tr w:rsidR="00F11A50" w:rsidRPr="00DF113D" w14:paraId="211B136E" w14:textId="77777777" w:rsidTr="00845072">
        <w:tc>
          <w:tcPr>
            <w:tcW w:w="10431" w:type="dxa"/>
            <w:gridSpan w:val="7"/>
          </w:tcPr>
          <w:p w14:paraId="47DA69D6" w14:textId="5DCCB503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v-SE"/>
              </w:rPr>
              <w:t>Funktioner</w:t>
            </w:r>
          </w:p>
        </w:tc>
      </w:tr>
      <w:tr w:rsidR="00F11A50" w:rsidRPr="00DF113D" w14:paraId="5312DCD0" w14:textId="77777777" w:rsidTr="00AF1986">
        <w:tc>
          <w:tcPr>
            <w:tcW w:w="779" w:type="dxa"/>
          </w:tcPr>
          <w:p w14:paraId="0FE6B531" w14:textId="77777777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</w:tcPr>
          <w:p w14:paraId="20C1C54F" w14:textId="1D76295A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Expertnivå</w:t>
            </w:r>
          </w:p>
        </w:tc>
        <w:tc>
          <w:tcPr>
            <w:tcW w:w="1484" w:type="dxa"/>
          </w:tcPr>
          <w:p w14:paraId="44BB3D7E" w14:textId="77777777" w:rsidR="00F11A50" w:rsidRDefault="00F11A5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5E32E3C9" w14:textId="77777777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Align w:val="center"/>
          </w:tcPr>
          <w:p w14:paraId="61598E21" w14:textId="77777777" w:rsidR="00F11A50" w:rsidRPr="00DF113D" w:rsidRDefault="00F11A5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Align w:val="center"/>
          </w:tcPr>
          <w:p w14:paraId="43AE6859" w14:textId="77777777" w:rsidR="00F11A50" w:rsidRPr="00DF113D" w:rsidRDefault="00F11A5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Align w:val="center"/>
          </w:tcPr>
          <w:p w14:paraId="14E5E870" w14:textId="77777777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11A50" w:rsidRPr="00DF113D" w14:paraId="33A24971" w14:textId="77777777" w:rsidTr="00845072">
        <w:tc>
          <w:tcPr>
            <w:tcW w:w="10431" w:type="dxa"/>
            <w:gridSpan w:val="7"/>
          </w:tcPr>
          <w:p w14:paraId="4AA19372" w14:textId="133009DA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v-SE"/>
              </w:rPr>
              <w:t>Reläfunktioner</w:t>
            </w:r>
          </w:p>
        </w:tc>
      </w:tr>
      <w:tr w:rsidR="007E5288" w:rsidRPr="00DF113D" w14:paraId="6CA2B10E" w14:textId="77777777" w:rsidTr="007E5288">
        <w:tc>
          <w:tcPr>
            <w:tcW w:w="779" w:type="dxa"/>
          </w:tcPr>
          <w:p w14:paraId="58C9E2C2" w14:textId="516C55CD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P400⁹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540D03D8" w14:textId="54B0A8E1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Funktion utgång Q1</w:t>
            </w:r>
          </w:p>
        </w:tc>
        <w:tc>
          <w:tcPr>
            <w:tcW w:w="1484" w:type="dxa"/>
            <w:vMerge w:val="restart"/>
          </w:tcPr>
          <w:p w14:paraId="1259475E" w14:textId="4343079E" w:rsidR="007E5288" w:rsidRDefault="007E5288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</w:t>
            </w:r>
          </w:p>
        </w:tc>
        <w:tc>
          <w:tcPr>
            <w:tcW w:w="3748" w:type="dxa"/>
            <w:vMerge w:val="restart"/>
          </w:tcPr>
          <w:p w14:paraId="3BFC9394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 = Ingen funktion</w:t>
            </w:r>
          </w:p>
          <w:p w14:paraId="3E5779EE" w14:textId="006F1E8B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FRÅN vid skydd</w:t>
            </w:r>
          </w:p>
          <w:p w14:paraId="206E8BD8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TILL vid värme-/kylbehov</w:t>
            </w:r>
          </w:p>
          <w:p w14:paraId="095CF195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 = TILL vid värmebehov</w:t>
            </w:r>
          </w:p>
          <w:p w14:paraId="5E4CFAEC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4 = TILL vid kylbehov</w:t>
            </w:r>
          </w:p>
          <w:p w14:paraId="0ACD305F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5 = Värmesekvens aktiv</w:t>
            </w:r>
          </w:p>
          <w:p w14:paraId="7F58FD48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6 = Kylsekvens aktiv</w:t>
            </w:r>
          </w:p>
          <w:p w14:paraId="49A4DC7F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 = Extern avfuktning</w:t>
            </w:r>
          </w:p>
          <w:p w14:paraId="0613A915" w14:textId="10359B5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Extern befuktning</w:t>
            </w:r>
          </w:p>
        </w:tc>
        <w:tc>
          <w:tcPr>
            <w:tcW w:w="425" w:type="dxa"/>
            <w:vMerge w:val="restart"/>
          </w:tcPr>
          <w:p w14:paraId="3B4A4C7E" w14:textId="64F25BF3" w:rsidR="007E5288" w:rsidRPr="00DF113D" w:rsidRDefault="007E5288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</w:tcPr>
          <w:p w14:paraId="2C654AA7" w14:textId="40BE6BEB" w:rsidR="007E5288" w:rsidRPr="00DF113D" w:rsidRDefault="007E5288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</w:tcPr>
          <w:p w14:paraId="2C04AA32" w14:textId="77777777" w:rsidR="007E5288" w:rsidRDefault="007E5288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P350,</w:t>
            </w:r>
          </w:p>
          <w:p w14:paraId="44EDAA15" w14:textId="5D769503" w:rsidR="007E5288" w:rsidRDefault="007E5288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lang w:val="sv-SE"/>
              </w:rPr>
              <w:t>P351</w:t>
            </w:r>
          </w:p>
        </w:tc>
      </w:tr>
      <w:tr w:rsidR="007E5288" w:rsidRPr="00DF113D" w14:paraId="597947DD" w14:textId="77777777" w:rsidTr="00AF1986">
        <w:tc>
          <w:tcPr>
            <w:tcW w:w="779" w:type="dxa"/>
          </w:tcPr>
          <w:p w14:paraId="5B8D9EA7" w14:textId="1F90514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P401⁹</w:t>
            </w:r>
            <w:r w:rsidRPr="004E29BC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630C5DCF" w14:textId="58128EE5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Funktion utgång Q2</w:t>
            </w:r>
          </w:p>
        </w:tc>
        <w:tc>
          <w:tcPr>
            <w:tcW w:w="1484" w:type="dxa"/>
            <w:vMerge/>
          </w:tcPr>
          <w:p w14:paraId="6C77BE24" w14:textId="77777777" w:rsidR="007E5288" w:rsidRDefault="007E5288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48C65327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7B70E48B" w14:textId="77777777" w:rsidR="007E5288" w:rsidRPr="00DF113D" w:rsidRDefault="007E5288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34FC9F7C" w14:textId="77777777" w:rsidR="007E5288" w:rsidRPr="00DF113D" w:rsidRDefault="007E5288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5A7F1C9B" w14:textId="77777777" w:rsidR="007E5288" w:rsidRDefault="007E5288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7E5288" w:rsidRPr="00DF113D" w14:paraId="6F2879E0" w14:textId="77777777" w:rsidTr="00AF1986">
        <w:tc>
          <w:tcPr>
            <w:tcW w:w="779" w:type="dxa"/>
          </w:tcPr>
          <w:p w14:paraId="43D7D8C2" w14:textId="0B5FCA16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P402</w:t>
            </w:r>
          </w:p>
        </w:tc>
        <w:tc>
          <w:tcPr>
            <w:tcW w:w="2706" w:type="dxa"/>
          </w:tcPr>
          <w:p w14:paraId="4AA369C9" w14:textId="48C32D04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Funktion utgång Q3</w:t>
            </w:r>
          </w:p>
        </w:tc>
        <w:tc>
          <w:tcPr>
            <w:tcW w:w="1484" w:type="dxa"/>
            <w:vMerge/>
          </w:tcPr>
          <w:p w14:paraId="7A1E1FA7" w14:textId="77777777" w:rsidR="007E5288" w:rsidRDefault="007E5288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70B14F7D" w14:textId="77777777" w:rsidR="007E5288" w:rsidRDefault="007E5288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5D435822" w14:textId="77777777" w:rsidR="007E5288" w:rsidRPr="00DF113D" w:rsidRDefault="007E5288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7B98F594" w14:textId="77777777" w:rsidR="007E5288" w:rsidRPr="00DF113D" w:rsidRDefault="007E5288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361217D1" w14:textId="77777777" w:rsidR="007E5288" w:rsidRDefault="007E5288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11A50" w:rsidRPr="00DF113D" w14:paraId="0E19AB36" w14:textId="77777777" w:rsidTr="00AF1986">
        <w:tc>
          <w:tcPr>
            <w:tcW w:w="779" w:type="dxa"/>
          </w:tcPr>
          <w:p w14:paraId="3602A180" w14:textId="77777777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2706" w:type="dxa"/>
          </w:tcPr>
          <w:p w14:paraId="1DFA7C5A" w14:textId="77777777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484" w:type="dxa"/>
          </w:tcPr>
          <w:p w14:paraId="2D813BCC" w14:textId="77777777" w:rsidR="00F11A50" w:rsidRDefault="00F11A50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</w:tcPr>
          <w:p w14:paraId="51DFD64D" w14:textId="77777777" w:rsidR="00F11A50" w:rsidRDefault="00F11A50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Align w:val="center"/>
          </w:tcPr>
          <w:p w14:paraId="132D35F8" w14:textId="77777777" w:rsidR="00F11A50" w:rsidRPr="00DF113D" w:rsidRDefault="00F11A50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Align w:val="center"/>
          </w:tcPr>
          <w:p w14:paraId="487C3772" w14:textId="77777777" w:rsidR="00F11A50" w:rsidRPr="00DF113D" w:rsidRDefault="00F11A50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Align w:val="center"/>
          </w:tcPr>
          <w:p w14:paraId="6067EDC6" w14:textId="77777777" w:rsidR="00F11A50" w:rsidRDefault="00F11A50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845072" w:rsidRPr="00DF113D" w14:paraId="0A120549" w14:textId="77777777" w:rsidTr="00845072">
        <w:tc>
          <w:tcPr>
            <w:tcW w:w="10431" w:type="dxa"/>
            <w:gridSpan w:val="7"/>
          </w:tcPr>
          <w:p w14:paraId="26684B00" w14:textId="4D88491F" w:rsidR="00845072" w:rsidRPr="00DF113D" w:rsidRDefault="00845072" w:rsidP="00845072">
            <w:pPr>
              <w:spacing w:line="240" w:lineRule="atLeast"/>
              <w:ind w:right="-25"/>
              <w:jc w:val="center"/>
              <w:rPr>
                <w:lang w:val="sv-SE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v-SE"/>
              </w:rPr>
              <w:t>Regulator</w:t>
            </w:r>
          </w:p>
        </w:tc>
      </w:tr>
      <w:tr w:rsidR="007F1E2A" w:rsidRPr="00DF113D" w14:paraId="5A19A593" w14:textId="77777777" w:rsidTr="00AF1986">
        <w:tc>
          <w:tcPr>
            <w:tcW w:w="779" w:type="dxa"/>
          </w:tcPr>
          <w:p w14:paraId="70618387" w14:textId="766E4C63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</w:t>
            </w:r>
            <w:r w:rsidR="00845072">
              <w:rPr>
                <w:rFonts w:cs="Arial"/>
                <w:lang w:val="sv-SE"/>
              </w:rPr>
              <w:t>450</w:t>
            </w:r>
          </w:p>
        </w:tc>
        <w:tc>
          <w:tcPr>
            <w:tcW w:w="2706" w:type="dxa"/>
          </w:tcPr>
          <w:p w14:paraId="67FFD338" w14:textId="51A808FA" w:rsidR="007F1E2A" w:rsidRPr="00DF113D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Reglerstrategi</w:t>
            </w:r>
          </w:p>
        </w:tc>
        <w:tc>
          <w:tcPr>
            <w:tcW w:w="1484" w:type="dxa"/>
          </w:tcPr>
          <w:p w14:paraId="5C56EAE0" w14:textId="73756FF3" w:rsidR="007F1E2A" w:rsidRPr="00DF113D" w:rsidRDefault="00845072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</w:t>
            </w:r>
          </w:p>
        </w:tc>
        <w:tc>
          <w:tcPr>
            <w:tcW w:w="3748" w:type="dxa"/>
          </w:tcPr>
          <w:p w14:paraId="002277FD" w14:textId="1574BD08" w:rsidR="007F1E2A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 = Temperatur (T)</w:t>
            </w:r>
          </w:p>
          <w:p w14:paraId="46575F99" w14:textId="5B94004C" w:rsidR="00845072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Temperatur (T) + Relativ fukt (</w:t>
            </w:r>
            <w:proofErr w:type="spellStart"/>
            <w:r>
              <w:rPr>
                <w:rFonts w:cs="Arial"/>
                <w:lang w:val="sv-SE"/>
              </w:rPr>
              <w:t>r.h</w:t>
            </w:r>
            <w:proofErr w:type="spellEnd"/>
            <w:r>
              <w:rPr>
                <w:rFonts w:cs="Arial"/>
                <w:lang w:val="sv-SE"/>
              </w:rPr>
              <w:t>)</w:t>
            </w:r>
          </w:p>
          <w:p w14:paraId="0D7D83EC" w14:textId="3A9BA555" w:rsidR="00845072" w:rsidRPr="00DF113D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Align w:val="center"/>
          </w:tcPr>
          <w:p w14:paraId="233AA178" w14:textId="10A414AD" w:rsidR="007F1E2A" w:rsidRPr="00DF113D" w:rsidRDefault="0084507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1B513CEE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5D6A8268" w14:textId="57DC4E62" w:rsidR="007F1E2A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7F1E2A" w:rsidRPr="00DF113D" w14:paraId="55530FC6" w14:textId="77777777" w:rsidTr="00AF1986">
        <w:tc>
          <w:tcPr>
            <w:tcW w:w="779" w:type="dxa"/>
          </w:tcPr>
          <w:p w14:paraId="24F1D16B" w14:textId="52D6C86E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</w:t>
            </w:r>
            <w:r w:rsidR="00845072">
              <w:rPr>
                <w:rFonts w:cs="Arial"/>
                <w:lang w:val="sv-SE"/>
              </w:rPr>
              <w:t>451</w:t>
            </w:r>
          </w:p>
        </w:tc>
        <w:tc>
          <w:tcPr>
            <w:tcW w:w="2706" w:type="dxa"/>
          </w:tcPr>
          <w:p w14:paraId="6BFBC79E" w14:textId="3A0FA112" w:rsidR="007F1E2A" w:rsidRPr="00DF113D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Reglerstarategi</w:t>
            </w:r>
            <w:proofErr w:type="spellEnd"/>
            <w:r>
              <w:rPr>
                <w:rFonts w:cs="Arial"/>
                <w:lang w:val="sv-SE"/>
              </w:rPr>
              <w:t xml:space="preserve"> fukt</w:t>
            </w:r>
          </w:p>
        </w:tc>
        <w:tc>
          <w:tcPr>
            <w:tcW w:w="1484" w:type="dxa"/>
          </w:tcPr>
          <w:p w14:paraId="3525D8C2" w14:textId="6A2EC856" w:rsidR="007F1E2A" w:rsidRPr="00DF113D" w:rsidRDefault="00845072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</w:t>
            </w:r>
          </w:p>
        </w:tc>
        <w:tc>
          <w:tcPr>
            <w:tcW w:w="3748" w:type="dxa"/>
          </w:tcPr>
          <w:p w14:paraId="69ED9B0C" w14:textId="77777777" w:rsidR="007F1E2A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Med börvärdesändring</w:t>
            </w:r>
          </w:p>
          <w:p w14:paraId="07F954BC" w14:textId="45F7D198" w:rsidR="00845072" w:rsidRPr="00DF113D" w:rsidRDefault="00845072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 = Med börvärdesändring + extern utrustning (fukt / avfuktning)</w:t>
            </w:r>
          </w:p>
        </w:tc>
        <w:tc>
          <w:tcPr>
            <w:tcW w:w="425" w:type="dxa"/>
            <w:vAlign w:val="center"/>
          </w:tcPr>
          <w:p w14:paraId="03346400" w14:textId="38287F7C" w:rsidR="007F1E2A" w:rsidRPr="00DF113D" w:rsidRDefault="00845072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0BED1438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623CE611" w14:textId="13442412" w:rsidR="007F1E2A" w:rsidRDefault="007F1E2A" w:rsidP="00845072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7F1E2A" w:rsidRPr="00DF113D" w14:paraId="102F9607" w14:textId="77777777" w:rsidTr="00AF1986">
        <w:tc>
          <w:tcPr>
            <w:tcW w:w="779" w:type="dxa"/>
          </w:tcPr>
          <w:p w14:paraId="6E910F2B" w14:textId="2C50EEE1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845072">
              <w:rPr>
                <w:rFonts w:cs="Arial"/>
                <w:lang w:val="sv-SE"/>
              </w:rPr>
              <w:t>461</w:t>
            </w:r>
          </w:p>
        </w:tc>
        <w:tc>
          <w:tcPr>
            <w:tcW w:w="2706" w:type="dxa"/>
          </w:tcPr>
          <w:p w14:paraId="4DFFE892" w14:textId="5CD76905" w:rsidR="007F1E2A" w:rsidRPr="00DF113D" w:rsidRDefault="001577F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lang w:val="sv-SE"/>
              </w:rPr>
              <w:t xml:space="preserve">Fuktberoende </w:t>
            </w:r>
            <w:proofErr w:type="spellStart"/>
            <w:r>
              <w:rPr>
                <w:lang w:val="sv-SE"/>
              </w:rPr>
              <w:t>börvärdesföskjutning</w:t>
            </w:r>
            <w:proofErr w:type="spellEnd"/>
            <w:r>
              <w:rPr>
                <w:lang w:val="sv-SE"/>
              </w:rPr>
              <w:t>. (se basdokumentation)</w:t>
            </w:r>
          </w:p>
        </w:tc>
        <w:tc>
          <w:tcPr>
            <w:tcW w:w="1484" w:type="dxa"/>
          </w:tcPr>
          <w:p w14:paraId="6D89FDEE" w14:textId="4A5816C4" w:rsidR="007F1E2A" w:rsidRPr="00DF113D" w:rsidRDefault="00845072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3K</w:t>
            </w:r>
          </w:p>
        </w:tc>
        <w:tc>
          <w:tcPr>
            <w:tcW w:w="3748" w:type="dxa"/>
          </w:tcPr>
          <w:p w14:paraId="58089FC0" w14:textId="7908F054" w:rsidR="007F1E2A" w:rsidRPr="00DF113D" w:rsidRDefault="00845072" w:rsidP="00845072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-3…3K</w:t>
            </w:r>
          </w:p>
        </w:tc>
        <w:tc>
          <w:tcPr>
            <w:tcW w:w="425" w:type="dxa"/>
            <w:vAlign w:val="center"/>
          </w:tcPr>
          <w:p w14:paraId="5DE5649C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4451A909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0BCE9B7C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845072" w:rsidRPr="00DF113D" w14:paraId="0768E79A" w14:textId="77777777" w:rsidTr="00845072">
        <w:tc>
          <w:tcPr>
            <w:tcW w:w="10431" w:type="dxa"/>
            <w:gridSpan w:val="7"/>
          </w:tcPr>
          <w:p w14:paraId="44262BBE" w14:textId="3EB6E809" w:rsidR="00845072" w:rsidRPr="00DF113D" w:rsidRDefault="00335F16" w:rsidP="00335F16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v-SE"/>
              </w:rPr>
              <w:t>Övriga funktioner</w:t>
            </w:r>
          </w:p>
        </w:tc>
      </w:tr>
      <w:tr w:rsidR="007F1E2A" w:rsidRPr="00DF113D" w14:paraId="6A963874" w14:textId="77777777" w:rsidTr="00AF1986">
        <w:tc>
          <w:tcPr>
            <w:tcW w:w="779" w:type="dxa"/>
          </w:tcPr>
          <w:p w14:paraId="5E89AEAC" w14:textId="1BB9AB62" w:rsidR="007F1E2A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P500</w:t>
            </w:r>
          </w:p>
        </w:tc>
        <w:tc>
          <w:tcPr>
            <w:tcW w:w="2706" w:type="dxa"/>
          </w:tcPr>
          <w:p w14:paraId="62FEF15F" w14:textId="5833949B" w:rsidR="007F1E2A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NFC</w:t>
            </w:r>
          </w:p>
        </w:tc>
        <w:tc>
          <w:tcPr>
            <w:tcW w:w="1484" w:type="dxa"/>
          </w:tcPr>
          <w:p w14:paraId="697EB123" w14:textId="554C756C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br/>
            </w:r>
            <w:r w:rsidR="00335F16">
              <w:rPr>
                <w:rFonts w:cs="Arial"/>
                <w:lang w:val="sv-SE"/>
              </w:rPr>
              <w:t>ON</w:t>
            </w:r>
          </w:p>
        </w:tc>
        <w:tc>
          <w:tcPr>
            <w:tcW w:w="3748" w:type="dxa"/>
          </w:tcPr>
          <w:p w14:paraId="034FD4EB" w14:textId="77777777" w:rsidR="007F1E2A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 = aktiverad</w:t>
            </w:r>
          </w:p>
          <w:p w14:paraId="0D9E5C6C" w14:textId="48FC2BBB" w:rsidR="00335F16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</w:tcPr>
          <w:p w14:paraId="0F4C61AC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>
              <w:rPr>
                <w:lang w:val="sv-SE"/>
              </w:rPr>
              <w:br/>
            </w: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004BAD13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>
              <w:rPr>
                <w:lang w:val="sv-SE"/>
              </w:rPr>
              <w:br/>
            </w: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723B5E1B" w14:textId="4F843EF0" w:rsidR="007F1E2A" w:rsidRPr="00DF113D" w:rsidRDefault="007F1E2A" w:rsidP="00335F16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335F16" w:rsidRPr="00DF113D" w14:paraId="2C622340" w14:textId="77777777" w:rsidTr="00AF1986">
        <w:tc>
          <w:tcPr>
            <w:tcW w:w="779" w:type="dxa"/>
          </w:tcPr>
          <w:p w14:paraId="0AD745B8" w14:textId="7C6BE346" w:rsidR="00335F16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P501</w:t>
            </w:r>
          </w:p>
        </w:tc>
        <w:tc>
          <w:tcPr>
            <w:tcW w:w="2706" w:type="dxa"/>
          </w:tcPr>
          <w:p w14:paraId="7F9A55BE" w14:textId="4D29AC15" w:rsidR="00335F16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Servicemeddelande filter</w:t>
            </w:r>
          </w:p>
        </w:tc>
        <w:tc>
          <w:tcPr>
            <w:tcW w:w="1484" w:type="dxa"/>
          </w:tcPr>
          <w:p w14:paraId="5ED8592D" w14:textId="49577903" w:rsidR="00335F16" w:rsidRDefault="00335F16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</w:tcPr>
          <w:p w14:paraId="2CE1F6A1" w14:textId="05C17E04" w:rsidR="00335F16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OFF, </w:t>
            </w:r>
            <w:proofErr w:type="gramStart"/>
            <w:r>
              <w:rPr>
                <w:rFonts w:cs="Arial"/>
                <w:lang w:val="sv-SE"/>
              </w:rPr>
              <w:t>100….</w:t>
            </w:r>
            <w:proofErr w:type="gramEnd"/>
            <w:r>
              <w:rPr>
                <w:rFonts w:cs="Arial"/>
                <w:lang w:val="sv-SE"/>
              </w:rPr>
              <w:t>9900 timmar</w:t>
            </w:r>
          </w:p>
        </w:tc>
        <w:tc>
          <w:tcPr>
            <w:tcW w:w="425" w:type="dxa"/>
          </w:tcPr>
          <w:p w14:paraId="73BF4BD0" w14:textId="0E23D970" w:rsidR="00335F16" w:rsidRDefault="00335F16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0CCC55CA" w14:textId="1059439B" w:rsidR="00335F16" w:rsidRDefault="00335F16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Align w:val="center"/>
          </w:tcPr>
          <w:p w14:paraId="1603D72A" w14:textId="636F3232" w:rsidR="00335F16" w:rsidRPr="00DF113D" w:rsidRDefault="00335F16" w:rsidP="00335F16">
            <w:pPr>
              <w:spacing w:line="240" w:lineRule="atLeast"/>
              <w:ind w:right="-25"/>
              <w:rPr>
                <w:lang w:val="sv-SE"/>
              </w:rPr>
            </w:pPr>
            <w:r>
              <w:rPr>
                <w:lang w:val="sv-SE"/>
              </w:rPr>
              <w:t>P350</w:t>
            </w:r>
          </w:p>
        </w:tc>
      </w:tr>
      <w:tr w:rsidR="007F1E2A" w:rsidRPr="00DF113D" w14:paraId="36C45116" w14:textId="77777777" w:rsidTr="00AF1986">
        <w:tc>
          <w:tcPr>
            <w:tcW w:w="779" w:type="dxa"/>
          </w:tcPr>
          <w:p w14:paraId="2000B21A" w14:textId="31323D5B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335F16">
              <w:rPr>
                <w:rFonts w:cs="Arial"/>
                <w:lang w:val="sv-SE"/>
              </w:rPr>
              <w:t>502</w:t>
            </w:r>
          </w:p>
        </w:tc>
        <w:tc>
          <w:tcPr>
            <w:tcW w:w="2706" w:type="dxa"/>
          </w:tcPr>
          <w:p w14:paraId="55BD61DE" w14:textId="6A698D6A" w:rsidR="007F1E2A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Lösenord</w:t>
            </w:r>
          </w:p>
        </w:tc>
        <w:tc>
          <w:tcPr>
            <w:tcW w:w="1484" w:type="dxa"/>
          </w:tcPr>
          <w:p w14:paraId="5D6053FE" w14:textId="0FD02F9E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OF</w:t>
            </w:r>
            <w:r w:rsidR="00335F16">
              <w:rPr>
                <w:rFonts w:cs="Arial"/>
                <w:lang w:val="sv-SE"/>
              </w:rPr>
              <w:t>F</w:t>
            </w:r>
          </w:p>
        </w:tc>
        <w:tc>
          <w:tcPr>
            <w:tcW w:w="3748" w:type="dxa"/>
          </w:tcPr>
          <w:p w14:paraId="5942BC0A" w14:textId="77777777" w:rsidR="00335F16" w:rsidRDefault="00335F16" w:rsidP="00335F16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ON = aktiverad</w:t>
            </w:r>
          </w:p>
          <w:p w14:paraId="53832904" w14:textId="7034B67A" w:rsidR="007F1E2A" w:rsidRPr="00DF113D" w:rsidRDefault="00335F16" w:rsidP="00335F16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</w:tc>
        <w:tc>
          <w:tcPr>
            <w:tcW w:w="425" w:type="dxa"/>
          </w:tcPr>
          <w:p w14:paraId="69C94DF3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</w:tcPr>
          <w:p w14:paraId="6AC058C3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701A29D9" w14:textId="01026607" w:rsidR="007F1E2A" w:rsidRPr="00DF113D" w:rsidRDefault="007F1E2A" w:rsidP="00335F16">
            <w:pPr>
              <w:spacing w:line="240" w:lineRule="atLeast"/>
              <w:ind w:left="-14" w:right="-25"/>
              <w:rPr>
                <w:lang w:val="sv-SE"/>
              </w:rPr>
            </w:pPr>
          </w:p>
        </w:tc>
      </w:tr>
      <w:tr w:rsidR="007F1E2A" w:rsidRPr="00DF113D" w14:paraId="2CEF445B" w14:textId="77777777" w:rsidTr="00AF1986">
        <w:tc>
          <w:tcPr>
            <w:tcW w:w="779" w:type="dxa"/>
          </w:tcPr>
          <w:p w14:paraId="24677829" w14:textId="1B16E2BF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335F16">
              <w:rPr>
                <w:rFonts w:cs="Arial"/>
                <w:lang w:val="sv-SE"/>
              </w:rPr>
              <w:t>503</w:t>
            </w:r>
          </w:p>
        </w:tc>
        <w:tc>
          <w:tcPr>
            <w:tcW w:w="2706" w:type="dxa"/>
          </w:tcPr>
          <w:p w14:paraId="30797518" w14:textId="2846E11F" w:rsidR="00335F16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Lösenord</w:t>
            </w:r>
          </w:p>
        </w:tc>
        <w:tc>
          <w:tcPr>
            <w:tcW w:w="1484" w:type="dxa"/>
          </w:tcPr>
          <w:p w14:paraId="3E8DD609" w14:textId="13DBBAE4" w:rsidR="007F1E2A" w:rsidRPr="00DF113D" w:rsidRDefault="00335F16" w:rsidP="00335F16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000</w:t>
            </w:r>
          </w:p>
        </w:tc>
        <w:tc>
          <w:tcPr>
            <w:tcW w:w="3748" w:type="dxa"/>
          </w:tcPr>
          <w:p w14:paraId="0A6B623C" w14:textId="4583BC12" w:rsidR="007F1E2A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000…999</w:t>
            </w:r>
          </w:p>
        </w:tc>
        <w:tc>
          <w:tcPr>
            <w:tcW w:w="425" w:type="dxa"/>
            <w:vAlign w:val="center"/>
          </w:tcPr>
          <w:p w14:paraId="54A44581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Align w:val="center"/>
          </w:tcPr>
          <w:p w14:paraId="3D0B380F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</w:tcPr>
          <w:p w14:paraId="72727B40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7F1E2A" w:rsidRPr="00DF113D" w14:paraId="1BE4C208" w14:textId="77777777" w:rsidTr="00AF1986">
        <w:tc>
          <w:tcPr>
            <w:tcW w:w="779" w:type="dxa"/>
            <w:tcBorders>
              <w:bottom w:val="single" w:sz="4" w:space="0" w:color="auto"/>
            </w:tcBorders>
          </w:tcPr>
          <w:p w14:paraId="721E2581" w14:textId="78CCDFBB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P</w:t>
            </w:r>
            <w:r w:rsidR="00335F16">
              <w:rPr>
                <w:rFonts w:cs="Arial"/>
                <w:lang w:val="sv-SE"/>
              </w:rPr>
              <w:t>505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991CCE3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Återställ till fabriksinställning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96DE03B" w14:textId="77777777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OFF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516010D2" w14:textId="77777777" w:rsidR="007F1E2A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OFF = </w:t>
            </w:r>
            <w:proofErr w:type="spellStart"/>
            <w:r>
              <w:rPr>
                <w:rFonts w:cs="Arial"/>
                <w:lang w:val="sv-SE"/>
              </w:rPr>
              <w:t>Deaktiverad</w:t>
            </w:r>
            <w:proofErr w:type="spellEnd"/>
          </w:p>
          <w:p w14:paraId="5B6D088F" w14:textId="34075CE8" w:rsidR="00335F16" w:rsidRPr="00DF113D" w:rsidRDefault="00335F16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1577FE">
              <w:rPr>
                <w:rFonts w:cs="Arial"/>
                <w:lang w:val="sv-SE"/>
              </w:rPr>
              <w:t>ON = Åters</w:t>
            </w:r>
            <w:r w:rsidR="002773CE" w:rsidRPr="001577FE">
              <w:rPr>
                <w:rFonts w:cs="Arial"/>
                <w:lang w:val="sv-SE"/>
              </w:rPr>
              <w:t>tällning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EE45F9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FF03C6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40A41E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335F16" w:rsidRPr="00DF113D" w14:paraId="7AB614AB" w14:textId="77777777" w:rsidTr="00E4417E">
        <w:tc>
          <w:tcPr>
            <w:tcW w:w="10431" w:type="dxa"/>
            <w:gridSpan w:val="7"/>
            <w:tcBorders>
              <w:bottom w:val="single" w:sz="4" w:space="0" w:color="auto"/>
            </w:tcBorders>
          </w:tcPr>
          <w:p w14:paraId="6FD287F1" w14:textId="0A907D62" w:rsidR="00335F16" w:rsidRPr="00DF113D" w:rsidRDefault="00335F16" w:rsidP="00335F16">
            <w:pPr>
              <w:spacing w:line="240" w:lineRule="atLeast"/>
              <w:ind w:right="-25"/>
              <w:jc w:val="center"/>
              <w:rPr>
                <w:lang w:val="sv-SE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v-SE"/>
              </w:rPr>
              <w:t>System</w:t>
            </w:r>
            <w:r w:rsidR="002773CE">
              <w:rPr>
                <w:rFonts w:cs="Arial"/>
                <w:b/>
                <w:bCs/>
                <w:sz w:val="24"/>
                <w:szCs w:val="24"/>
                <w:lang w:val="sv-SE"/>
              </w:rPr>
              <w:t xml:space="preserve"> (kommunikation)</w:t>
            </w:r>
          </w:p>
        </w:tc>
      </w:tr>
      <w:tr w:rsidR="007F1E2A" w:rsidRPr="00DF113D" w14:paraId="39CE5A03" w14:textId="77777777" w:rsidTr="00AF1986">
        <w:tc>
          <w:tcPr>
            <w:tcW w:w="779" w:type="dxa"/>
            <w:tcBorders>
              <w:bottom w:val="single" w:sz="4" w:space="0" w:color="auto"/>
            </w:tcBorders>
          </w:tcPr>
          <w:p w14:paraId="3643E885" w14:textId="7B1CE934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</w:t>
            </w:r>
            <w:r w:rsidR="00335F16">
              <w:rPr>
                <w:rFonts w:cs="Arial"/>
                <w:lang w:val="sv-SE"/>
              </w:rPr>
              <w:t>900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663C0EA8" w14:textId="0DA89FE9" w:rsidR="007F1E2A" w:rsidRPr="00DF113D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Apparatadress 3)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290B22CB" w14:textId="20892259" w:rsidR="007F1E2A" w:rsidRPr="00DF113D" w:rsidRDefault="002773CE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255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6E58EF44" w14:textId="1E1B7CCA" w:rsidR="007F1E2A" w:rsidRPr="00DF113D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1…255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E00687" w14:textId="0C173BBF" w:rsidR="007F1E2A" w:rsidRPr="00DF113D" w:rsidRDefault="002773CE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1674895" w14:textId="18EB0B25" w:rsidR="007F1E2A" w:rsidRPr="00DF113D" w:rsidRDefault="002773CE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581FF1" w14:textId="0D2DB47C" w:rsidR="007F1E2A" w:rsidRPr="00DF113D" w:rsidRDefault="007F1E2A" w:rsidP="002773CE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7F1E2A" w:rsidRPr="00DF113D" w14:paraId="0446758E" w14:textId="77777777" w:rsidTr="00AF1986">
        <w:tc>
          <w:tcPr>
            <w:tcW w:w="779" w:type="dxa"/>
            <w:tcBorders>
              <w:bottom w:val="single" w:sz="4" w:space="0" w:color="auto"/>
            </w:tcBorders>
          </w:tcPr>
          <w:p w14:paraId="3C5FF50A" w14:textId="2D7D474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</w:t>
            </w:r>
            <w:r w:rsidR="002773CE">
              <w:rPr>
                <w:rFonts w:cs="Arial"/>
                <w:lang w:val="sv-SE"/>
              </w:rPr>
              <w:t>901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8485334" w14:textId="4A7B60AF" w:rsidR="007F1E2A" w:rsidRPr="00DF113D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Geografisk zon (lägenhet) 4)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9ACD22D" w14:textId="5CD1BD71" w:rsidR="007F1E2A" w:rsidRPr="00DF113D" w:rsidRDefault="002773CE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---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0C9487E0" w14:textId="35C2E4B7" w:rsidR="007F1E2A" w:rsidRPr="00DF113D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---(0), 1…126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92D4211" w14:textId="751EE132" w:rsidR="007F1E2A" w:rsidRPr="00DF113D" w:rsidRDefault="002773CE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4C47AA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61528" w14:textId="5E96CBFA" w:rsidR="007F1E2A" w:rsidRPr="00DF113D" w:rsidRDefault="007F1E2A" w:rsidP="002773CE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7F1E2A" w:rsidRPr="00DF113D" w14:paraId="6D4A797B" w14:textId="77777777" w:rsidTr="00AF1986">
        <w:tc>
          <w:tcPr>
            <w:tcW w:w="779" w:type="dxa"/>
            <w:tcBorders>
              <w:bottom w:val="single" w:sz="4" w:space="0" w:color="auto"/>
            </w:tcBorders>
          </w:tcPr>
          <w:p w14:paraId="1E1869C8" w14:textId="78A4D2C8" w:rsidR="007F1E2A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P902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99EE30B" w14:textId="1CCF8D41" w:rsidR="007F1E2A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Geografisk zon (rum) 3)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F78D81D" w14:textId="6BE76939" w:rsidR="007F1E2A" w:rsidRDefault="002773CE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6A07B66F" w14:textId="40ECB442" w:rsidR="007F1E2A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---(0), 1…63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EEC1BA" w14:textId="3CB2372C" w:rsidR="007F1E2A" w:rsidRPr="00DF113D" w:rsidRDefault="002773CE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68ACAA6" w14:textId="1BFB5E24" w:rsidR="007F1E2A" w:rsidRPr="00DF113D" w:rsidRDefault="002773CE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8D001E" w14:textId="77777777" w:rsidR="007F1E2A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2773CE" w:rsidRPr="00DF113D" w14:paraId="330A1118" w14:textId="77777777" w:rsidTr="00E4417E">
        <w:tc>
          <w:tcPr>
            <w:tcW w:w="779" w:type="dxa"/>
            <w:tcBorders>
              <w:bottom w:val="single" w:sz="4" w:space="0" w:color="auto"/>
            </w:tcBorders>
          </w:tcPr>
          <w:p w14:paraId="5D2343D1" w14:textId="1911755A" w:rsidR="002773CE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lastRenderedPageBreak/>
              <w:t>P903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CED8491" w14:textId="285F44A7" w:rsidR="002773CE" w:rsidRDefault="007303E8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Värmedistrubutionszon</w:t>
            </w:r>
            <w:proofErr w:type="spellEnd"/>
            <w:r w:rsidR="008D595F">
              <w:rPr>
                <w:rFonts w:cs="Arial"/>
                <w:lang w:val="sv-SE"/>
              </w:rPr>
              <w:t xml:space="preserve"> Värmebatterier</w:t>
            </w:r>
          </w:p>
        </w:tc>
        <w:tc>
          <w:tcPr>
            <w:tcW w:w="1484" w:type="dxa"/>
            <w:vMerge w:val="restart"/>
          </w:tcPr>
          <w:p w14:paraId="2F0367C6" w14:textId="5F82F24B" w:rsidR="002773CE" w:rsidRDefault="007303E8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---</w:t>
            </w:r>
          </w:p>
        </w:tc>
        <w:tc>
          <w:tcPr>
            <w:tcW w:w="3748" w:type="dxa"/>
            <w:vMerge w:val="restart"/>
          </w:tcPr>
          <w:p w14:paraId="30B0DA24" w14:textId="04142D19" w:rsidR="002773CE" w:rsidRDefault="007303E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---(0), 1…31</w:t>
            </w:r>
          </w:p>
        </w:tc>
        <w:tc>
          <w:tcPr>
            <w:tcW w:w="425" w:type="dxa"/>
            <w:vMerge w:val="restart"/>
            <w:vAlign w:val="center"/>
          </w:tcPr>
          <w:p w14:paraId="0BAD6E4C" w14:textId="6719812C" w:rsidR="002773CE" w:rsidRPr="00DF113D" w:rsidRDefault="007303E8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vMerge w:val="restart"/>
            <w:vAlign w:val="center"/>
          </w:tcPr>
          <w:p w14:paraId="176D1D92" w14:textId="587D5D22" w:rsidR="002773CE" w:rsidRPr="00DF113D" w:rsidRDefault="007303E8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vMerge w:val="restart"/>
            <w:vAlign w:val="center"/>
          </w:tcPr>
          <w:p w14:paraId="50143A36" w14:textId="77777777" w:rsidR="002773CE" w:rsidRDefault="002773CE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2773CE" w:rsidRPr="00DF113D" w14:paraId="2AFCE815" w14:textId="77777777" w:rsidTr="00E4417E">
        <w:tc>
          <w:tcPr>
            <w:tcW w:w="779" w:type="dxa"/>
            <w:tcBorders>
              <w:bottom w:val="single" w:sz="4" w:space="0" w:color="auto"/>
            </w:tcBorders>
          </w:tcPr>
          <w:p w14:paraId="243E99A4" w14:textId="381A08A0" w:rsidR="002773CE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P904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862D095" w14:textId="77777777" w:rsidR="002773CE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Kyldistrubutionszon</w:t>
            </w:r>
            <w:proofErr w:type="spellEnd"/>
          </w:p>
          <w:p w14:paraId="1098ECD7" w14:textId="3AAA4F02" w:rsidR="008D595F" w:rsidRDefault="008D595F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>
              <w:rPr>
                <w:rFonts w:cs="Arial"/>
                <w:lang w:val="sv-SE"/>
              </w:rPr>
              <w:t>Kykbatterier</w:t>
            </w:r>
            <w:proofErr w:type="spellEnd"/>
          </w:p>
        </w:tc>
        <w:tc>
          <w:tcPr>
            <w:tcW w:w="1484" w:type="dxa"/>
            <w:vMerge/>
          </w:tcPr>
          <w:p w14:paraId="55C2B9CA" w14:textId="77777777" w:rsidR="002773CE" w:rsidRDefault="002773CE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</w:tcPr>
          <w:p w14:paraId="2A5E5160" w14:textId="77777777" w:rsidR="002773CE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vAlign w:val="center"/>
          </w:tcPr>
          <w:p w14:paraId="7F64A54A" w14:textId="77777777" w:rsidR="002773CE" w:rsidRPr="00DF113D" w:rsidRDefault="002773CE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vAlign w:val="center"/>
          </w:tcPr>
          <w:p w14:paraId="53260AC8" w14:textId="77777777" w:rsidR="002773CE" w:rsidRPr="00DF113D" w:rsidRDefault="002773CE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vAlign w:val="center"/>
          </w:tcPr>
          <w:p w14:paraId="75788115" w14:textId="77777777" w:rsidR="002773CE" w:rsidRDefault="002773CE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2773CE" w:rsidRPr="00DF113D" w14:paraId="552D2867" w14:textId="77777777" w:rsidTr="00AF1986">
        <w:tc>
          <w:tcPr>
            <w:tcW w:w="779" w:type="dxa"/>
            <w:tcBorders>
              <w:bottom w:val="single" w:sz="4" w:space="0" w:color="auto"/>
            </w:tcBorders>
          </w:tcPr>
          <w:p w14:paraId="4360455F" w14:textId="65A23ADD" w:rsidR="002773CE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P905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F521BE3" w14:textId="04CF381C" w:rsidR="002773CE" w:rsidRPr="008D595F" w:rsidRDefault="007303E8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r w:rsidRPr="008D595F">
              <w:rPr>
                <w:rFonts w:cs="Arial"/>
                <w:lang w:val="sv-SE"/>
              </w:rPr>
              <w:t>Värmedistrubutionszon</w:t>
            </w:r>
            <w:proofErr w:type="spellEnd"/>
            <w:r w:rsidRPr="008D595F">
              <w:rPr>
                <w:rFonts w:cs="Arial"/>
                <w:lang w:val="sv-SE"/>
              </w:rPr>
              <w:t xml:space="preserve"> </w:t>
            </w:r>
            <w:r w:rsidR="008D595F" w:rsidRPr="008D595F">
              <w:rPr>
                <w:rFonts w:cs="Arial"/>
                <w:lang w:val="sv-SE"/>
              </w:rPr>
              <w:t>Rad/värmetak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14:paraId="6C04AD27" w14:textId="77777777" w:rsidR="002773CE" w:rsidRDefault="002773CE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vMerge/>
            <w:tcBorders>
              <w:bottom w:val="single" w:sz="4" w:space="0" w:color="auto"/>
            </w:tcBorders>
          </w:tcPr>
          <w:p w14:paraId="0A739B45" w14:textId="77777777" w:rsidR="002773CE" w:rsidRDefault="002773CE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10186157" w14:textId="77777777" w:rsidR="002773CE" w:rsidRPr="00DF113D" w:rsidRDefault="002773CE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25AEDB9" w14:textId="77777777" w:rsidR="002773CE" w:rsidRPr="00DF113D" w:rsidRDefault="002773CE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vAlign w:val="center"/>
          </w:tcPr>
          <w:p w14:paraId="455E7EA4" w14:textId="77777777" w:rsidR="002773CE" w:rsidRDefault="002773CE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7F1E2A" w:rsidRPr="00DF113D" w14:paraId="7ABB2E2D" w14:textId="77777777" w:rsidTr="00AF1986">
        <w:tc>
          <w:tcPr>
            <w:tcW w:w="779" w:type="dxa"/>
            <w:tcBorders>
              <w:bottom w:val="single" w:sz="4" w:space="0" w:color="auto"/>
            </w:tcBorders>
          </w:tcPr>
          <w:p w14:paraId="4073D48E" w14:textId="47393D70" w:rsidR="007F1E2A" w:rsidRDefault="007303E8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P910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36AE1CF5" w14:textId="1E26B332" w:rsidR="007F1E2A" w:rsidRDefault="005F146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Ändra Förkomfort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5099C6E2" w14:textId="55CAC7CC" w:rsidR="007F1E2A" w:rsidRDefault="005F146F" w:rsidP="005F146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14:paraId="4D794ACF" w14:textId="77777777" w:rsidR="007F1E2A" w:rsidRDefault="005F146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0 = Ekonomi</w:t>
            </w:r>
          </w:p>
          <w:p w14:paraId="366FAAD0" w14:textId="14EB78DE" w:rsidR="005F146F" w:rsidRDefault="005F146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1 = Komfort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F8B7D0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B0A6FE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  <w:r w:rsidRPr="00DF113D">
              <w:rPr>
                <w:lang w:val="sv-SE"/>
              </w:rPr>
              <w:sym w:font="Symbol" w:char="F0B7"/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031EA4" w14:textId="77777777" w:rsidR="007F1E2A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C47938" w:rsidRPr="00ED0FBF" w14:paraId="06D6CE27" w14:textId="77777777" w:rsidTr="00E4417E">
        <w:trPr>
          <w:trHeight w:val="1240"/>
        </w:trPr>
        <w:tc>
          <w:tcPr>
            <w:tcW w:w="10431" w:type="dxa"/>
            <w:gridSpan w:val="7"/>
          </w:tcPr>
          <w:p w14:paraId="3F6EA31E" w14:textId="77777777" w:rsidR="00C47938" w:rsidRDefault="00723DE6" w:rsidP="00723DE6">
            <w:pPr>
              <w:spacing w:line="240" w:lineRule="atLeast"/>
              <w:ind w:left="-14" w:right="-25"/>
              <w:rPr>
                <w:lang w:val="sv-SE"/>
              </w:rPr>
            </w:pPr>
            <w:r>
              <w:rPr>
                <w:lang w:val="sv-SE"/>
              </w:rPr>
              <w:t xml:space="preserve">Anmärkning: Visning av parametrar beror på vald applikation och funktion. </w:t>
            </w:r>
            <w:proofErr w:type="spellStart"/>
            <w:r>
              <w:rPr>
                <w:lang w:val="sv-SE"/>
              </w:rPr>
              <w:t>Appl</w:t>
            </w:r>
            <w:proofErr w:type="spellEnd"/>
            <w:r>
              <w:rPr>
                <w:lang w:val="sv-SE"/>
              </w:rPr>
              <w:t>. betyder applikation</w:t>
            </w:r>
          </w:p>
          <w:p w14:paraId="44F374AD" w14:textId="7895F73F" w:rsidR="00723DE6" w:rsidRDefault="00723DE6" w:rsidP="00723DE6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6E7710">
              <w:rPr>
                <w:rFonts w:cs="Arial"/>
                <w:lang w:val="sv-SE"/>
              </w:rPr>
              <w:t>¹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  <w:r w:rsidRPr="00723DE6">
              <w:rPr>
                <w:rFonts w:cs="Arial"/>
                <w:lang w:val="sv-SE"/>
              </w:rPr>
              <w:t xml:space="preserve"> När </w:t>
            </w:r>
            <w:r>
              <w:rPr>
                <w:rFonts w:cs="Arial"/>
                <w:lang w:val="sv-SE"/>
              </w:rPr>
              <w:t xml:space="preserve">P201/P203 = 1/3/5, P204 = 3/5, </w:t>
            </w:r>
            <w:r w:rsidR="0031492D">
              <w:rPr>
                <w:rFonts w:cs="Arial"/>
                <w:lang w:val="sv-SE"/>
              </w:rPr>
              <w:t xml:space="preserve">blir </w:t>
            </w:r>
            <w:r>
              <w:rPr>
                <w:rFonts w:cs="Arial"/>
                <w:lang w:val="sv-SE"/>
              </w:rPr>
              <w:t>P057 &amp; P058 synliga.</w:t>
            </w:r>
          </w:p>
          <w:p w14:paraId="3E044375" w14:textId="1952344F" w:rsidR="00723DE6" w:rsidRDefault="00723DE6" w:rsidP="00723DE6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6E7710">
              <w:rPr>
                <w:rFonts w:cs="Arial"/>
                <w:lang w:val="sv-SE"/>
              </w:rPr>
              <w:t>²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 xml:space="preserve">När P150, P153 eller P155 = 2 och P001 = 2, </w:t>
            </w:r>
            <w:r w:rsidR="0031492D">
              <w:rPr>
                <w:rFonts w:cs="Arial"/>
                <w:lang w:val="sv-SE"/>
              </w:rPr>
              <w:t xml:space="preserve">blir </w:t>
            </w:r>
            <w:r>
              <w:rPr>
                <w:rFonts w:cs="Arial"/>
                <w:lang w:val="sv-SE"/>
              </w:rPr>
              <w:t>P059 &amp; P060</w:t>
            </w:r>
            <w:r w:rsidR="0031492D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synliga.</w:t>
            </w:r>
          </w:p>
          <w:p w14:paraId="0A361B1D" w14:textId="1E4FE38A" w:rsidR="00723DE6" w:rsidRDefault="00723DE6" w:rsidP="00723DE6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6E7710">
              <w:rPr>
                <w:rFonts w:cs="Arial"/>
                <w:lang w:val="sv-SE"/>
              </w:rPr>
              <w:t>³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 w:rsidRPr="00723DE6">
              <w:rPr>
                <w:rFonts w:cs="Arial"/>
                <w:lang w:val="sv-SE"/>
              </w:rPr>
              <w:t xml:space="preserve">När </w:t>
            </w:r>
            <w:r>
              <w:rPr>
                <w:rFonts w:cs="Arial"/>
                <w:lang w:val="sv-SE"/>
              </w:rPr>
              <w:t>P002 = 2</w:t>
            </w:r>
            <w:r w:rsidR="0031492D">
              <w:rPr>
                <w:rFonts w:cs="Arial"/>
                <w:lang w:val="sv-SE"/>
              </w:rPr>
              <w:t>; blir P102 synlig</w:t>
            </w:r>
            <w:r w:rsidR="006E7710">
              <w:rPr>
                <w:rFonts w:cs="Arial"/>
                <w:lang w:val="sv-SE"/>
              </w:rPr>
              <w:t>.</w:t>
            </w:r>
          </w:p>
          <w:p w14:paraId="79D8F382" w14:textId="657AE05D" w:rsidR="006E7710" w:rsidRDefault="006E7710" w:rsidP="00723DE6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6E7710">
              <w:rPr>
                <w:rFonts w:cs="Arial"/>
                <w:lang w:val="sv-SE"/>
              </w:rPr>
              <w:t>⁴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  <w:r w:rsidRPr="006E7710"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Endast tillgänglig med applikation 2-rörs / 2-stegs.</w:t>
            </w:r>
          </w:p>
          <w:p w14:paraId="008FEEEF" w14:textId="23C37E3E" w:rsidR="006E7710" w:rsidRDefault="006E7710" w:rsidP="00FE7A16">
            <w:pPr>
              <w:spacing w:line="240" w:lineRule="atLeast"/>
              <w:ind w:right="-25"/>
              <w:rPr>
                <w:rFonts w:cs="Arial"/>
                <w:lang w:val="sv-SE"/>
              </w:rPr>
            </w:pPr>
            <w:r w:rsidRPr="006E7710">
              <w:rPr>
                <w:rFonts w:cs="Arial"/>
                <w:lang w:val="sv-SE"/>
              </w:rPr>
              <w:t>⁵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 w:rsidRPr="006E7710">
              <w:rPr>
                <w:rFonts w:cs="Arial"/>
                <w:lang w:val="sv-SE"/>
              </w:rPr>
              <w:t xml:space="preserve">När </w:t>
            </w:r>
            <w:r>
              <w:rPr>
                <w:rFonts w:cs="Arial"/>
                <w:lang w:val="sv-SE"/>
              </w:rPr>
              <w:t>P201 = 3, blir P206 synlig; P203 = 3, blir P207 synlig; P204 = 3, blir P208 synlig.</w:t>
            </w:r>
          </w:p>
          <w:p w14:paraId="1DCED995" w14:textId="65A6634F" w:rsidR="006E7710" w:rsidRDefault="006E7710" w:rsidP="006E7710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6E7710">
              <w:rPr>
                <w:rFonts w:cs="Arial"/>
                <w:lang w:val="sv-SE"/>
              </w:rPr>
              <w:t>⁶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När P201 = 3, blir P214 synlig; P203 = 1</w:t>
            </w:r>
            <w:r w:rsidR="004A7F1D">
              <w:rPr>
                <w:rFonts w:cs="Arial"/>
                <w:lang w:val="sv-SE"/>
              </w:rPr>
              <w:t>, blir P215 synlig.</w:t>
            </w:r>
          </w:p>
          <w:p w14:paraId="3B3CC476" w14:textId="6795A7A9" w:rsidR="004A7F1D" w:rsidRDefault="004A7F1D" w:rsidP="006E7710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4A7F1D">
              <w:rPr>
                <w:rFonts w:cs="Arial"/>
                <w:lang w:val="sv-SE"/>
              </w:rPr>
              <w:t>⁷</w:t>
            </w:r>
            <w:r w:rsidRPr="004A7F1D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 xml:space="preserve">När ”V/K </w:t>
            </w:r>
            <w:proofErr w:type="spellStart"/>
            <w:r>
              <w:rPr>
                <w:rFonts w:cs="Arial"/>
                <w:lang w:val="sv-SE"/>
              </w:rPr>
              <w:t>changeover</w:t>
            </w:r>
            <w:proofErr w:type="spellEnd"/>
            <w:r>
              <w:rPr>
                <w:rFonts w:cs="Arial"/>
                <w:lang w:val="sv-SE"/>
              </w:rPr>
              <w:t xml:space="preserve"> funktion </w:t>
            </w:r>
            <w:r w:rsidR="0090284C">
              <w:rPr>
                <w:rFonts w:cs="Arial"/>
                <w:lang w:val="sv-SE"/>
              </w:rPr>
              <w:t>är inkopplad på</w:t>
            </w:r>
            <w:r>
              <w:rPr>
                <w:rFonts w:cs="Arial"/>
                <w:lang w:val="sv-SE"/>
              </w:rPr>
              <w:t xml:space="preserve"> X1, X2, U1 är vald, blir P251 synlig.</w:t>
            </w:r>
          </w:p>
          <w:p w14:paraId="3A82F727" w14:textId="644D27E8" w:rsidR="004A7F1D" w:rsidRDefault="004A7F1D" w:rsidP="006E7710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4A7F1D">
              <w:rPr>
                <w:rFonts w:cs="Arial"/>
                <w:lang w:val="sv-SE"/>
              </w:rPr>
              <w:t>⁸</w:t>
            </w:r>
            <w:r w:rsidRPr="004A7F1D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>När ”Extern temperaturbegränsning (AI)”</w:t>
            </w:r>
            <w:r w:rsidR="0090284C">
              <w:rPr>
                <w:rFonts w:cs="Arial"/>
                <w:lang w:val="sv-SE"/>
              </w:rPr>
              <w:t xml:space="preserve"> är inkopplad på</w:t>
            </w:r>
            <w:r>
              <w:rPr>
                <w:rFonts w:cs="Arial"/>
                <w:lang w:val="sv-SE"/>
              </w:rPr>
              <w:t xml:space="preserve"> X1, X2, U1 är vald, blir P252 synlig.</w:t>
            </w:r>
          </w:p>
          <w:p w14:paraId="206C31A3" w14:textId="77777777" w:rsidR="00723DE6" w:rsidRDefault="004A7F1D" w:rsidP="004A7F1D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  <w:r w:rsidRPr="004A7F1D">
              <w:rPr>
                <w:rFonts w:cs="Arial"/>
                <w:lang w:val="sv-SE"/>
              </w:rPr>
              <w:t>⁹</w:t>
            </w:r>
            <w:r w:rsidRPr="004A7F1D">
              <w:rPr>
                <w:rFonts w:ascii="Cambria Math" w:hAnsi="Cambria Math" w:cs="Cambria Math"/>
                <w:lang w:val="sv-SE"/>
              </w:rPr>
              <w:t>⁾</w:t>
            </w:r>
            <w:r>
              <w:rPr>
                <w:rFonts w:ascii="Cambria Math" w:hAnsi="Cambria Math" w:cs="Cambria Math"/>
                <w:lang w:val="sv-SE"/>
              </w:rPr>
              <w:t xml:space="preserve"> </w:t>
            </w:r>
            <w:r>
              <w:rPr>
                <w:rFonts w:cs="Arial"/>
                <w:lang w:val="sv-SE"/>
              </w:rPr>
              <w:t xml:space="preserve">När applikation är 4-rörs med 6-portsventil är </w:t>
            </w:r>
            <w:proofErr w:type="spellStart"/>
            <w:r>
              <w:rPr>
                <w:rFonts w:cs="Arial"/>
                <w:lang w:val="sv-SE"/>
              </w:rPr>
              <w:t>changeover</w:t>
            </w:r>
            <w:proofErr w:type="spellEnd"/>
            <w:r>
              <w:rPr>
                <w:rFonts w:cs="Arial"/>
                <w:lang w:val="sv-SE"/>
              </w:rPr>
              <w:t xml:space="preserve"> och PICV, blir P400 &amp; P401 osynliga.</w:t>
            </w:r>
          </w:p>
          <w:p w14:paraId="28274D8C" w14:textId="0D44B8A4" w:rsidR="00805662" w:rsidRPr="00723DE6" w:rsidRDefault="00805662" w:rsidP="004A7F1D">
            <w:pPr>
              <w:spacing w:line="240" w:lineRule="atLeast"/>
              <w:ind w:left="-14" w:right="-25"/>
              <w:rPr>
                <w:rFonts w:cs="Arial"/>
                <w:lang w:val="sv-SE"/>
              </w:rPr>
            </w:pPr>
          </w:p>
        </w:tc>
      </w:tr>
      <w:tr w:rsidR="007F1E2A" w:rsidRPr="00DF113D" w14:paraId="3E86367C" w14:textId="77777777" w:rsidTr="00204A51">
        <w:tc>
          <w:tcPr>
            <w:tcW w:w="3485" w:type="dxa"/>
            <w:gridSpan w:val="2"/>
            <w:tcBorders>
              <w:right w:val="nil"/>
            </w:tcBorders>
            <w:shd w:val="clear" w:color="auto" w:fill="D9D9D9"/>
          </w:tcPr>
          <w:p w14:paraId="4815D64B" w14:textId="77777777" w:rsidR="007F1E2A" w:rsidRPr="00DF113D" w:rsidRDefault="007F1E2A" w:rsidP="007F1E2A">
            <w:pPr>
              <w:spacing w:before="40" w:after="40" w:line="240" w:lineRule="atLeast"/>
              <w:rPr>
                <w:rFonts w:cs="Arial"/>
                <w:b/>
                <w:lang w:val="sv-SE"/>
              </w:rPr>
            </w:pPr>
            <w:r w:rsidRPr="00DF113D">
              <w:rPr>
                <w:rFonts w:cs="Arial"/>
                <w:b/>
                <w:lang w:val="sv-SE"/>
              </w:rPr>
              <w:t>Diagnostik och test</w:t>
            </w:r>
          </w:p>
        </w:tc>
        <w:tc>
          <w:tcPr>
            <w:tcW w:w="1484" w:type="dxa"/>
            <w:tcBorders>
              <w:left w:val="nil"/>
              <w:right w:val="nil"/>
            </w:tcBorders>
            <w:shd w:val="clear" w:color="auto" w:fill="D9D9D9"/>
          </w:tcPr>
          <w:p w14:paraId="08CADC35" w14:textId="77777777" w:rsidR="007F1E2A" w:rsidRPr="00DF113D" w:rsidRDefault="007F1E2A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</w:p>
        </w:tc>
        <w:tc>
          <w:tcPr>
            <w:tcW w:w="3748" w:type="dxa"/>
            <w:tcBorders>
              <w:left w:val="nil"/>
              <w:right w:val="nil"/>
            </w:tcBorders>
            <w:shd w:val="clear" w:color="auto" w:fill="D9D9D9"/>
          </w:tcPr>
          <w:p w14:paraId="696E9260" w14:textId="77777777" w:rsidR="007F1E2A" w:rsidRPr="00DF113D" w:rsidRDefault="007F1E2A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9D9D9"/>
          </w:tcPr>
          <w:p w14:paraId="51F264C2" w14:textId="77777777" w:rsidR="007F1E2A" w:rsidRPr="00DF113D" w:rsidRDefault="007F1E2A" w:rsidP="007F1E2A">
            <w:pPr>
              <w:spacing w:line="240" w:lineRule="atLeast"/>
              <w:ind w:left="-56" w:right="-70"/>
              <w:jc w:val="center"/>
              <w:rPr>
                <w:lang w:val="sv-SE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D9D9D9"/>
          </w:tcPr>
          <w:p w14:paraId="5B10584B" w14:textId="77777777" w:rsidR="007F1E2A" w:rsidRPr="00DF113D" w:rsidRDefault="007F1E2A" w:rsidP="007F1E2A">
            <w:pPr>
              <w:spacing w:line="240" w:lineRule="atLeast"/>
              <w:ind w:left="-42" w:right="-42"/>
              <w:jc w:val="center"/>
              <w:rPr>
                <w:lang w:val="sv-SE"/>
              </w:rPr>
            </w:pPr>
          </w:p>
        </w:tc>
        <w:tc>
          <w:tcPr>
            <w:tcW w:w="863" w:type="dxa"/>
            <w:tcBorders>
              <w:left w:val="nil"/>
            </w:tcBorders>
            <w:shd w:val="clear" w:color="auto" w:fill="D9D9D9"/>
          </w:tcPr>
          <w:p w14:paraId="1D180BB7" w14:textId="77777777" w:rsidR="007F1E2A" w:rsidRPr="00DF113D" w:rsidRDefault="007F1E2A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74FF4" w:rsidRPr="00DF113D" w14:paraId="76BCF8A4" w14:textId="77777777" w:rsidTr="00E4417E">
        <w:tc>
          <w:tcPr>
            <w:tcW w:w="779" w:type="dxa"/>
          </w:tcPr>
          <w:p w14:paraId="3DE50611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d01</w:t>
            </w:r>
          </w:p>
        </w:tc>
        <w:tc>
          <w:tcPr>
            <w:tcW w:w="2706" w:type="dxa"/>
          </w:tcPr>
          <w:p w14:paraId="16269DE9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Applikationstyp</w:t>
            </w:r>
          </w:p>
        </w:tc>
        <w:tc>
          <w:tcPr>
            <w:tcW w:w="1484" w:type="dxa"/>
          </w:tcPr>
          <w:p w14:paraId="62849E0D" w14:textId="77777777" w:rsidR="00F74FF4" w:rsidRPr="00DF113D" w:rsidRDefault="00F74FF4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14B05196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 = (ingen applikation)</w:t>
            </w:r>
          </w:p>
          <w:p w14:paraId="4B369A71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1 = 2-rörs</w:t>
            </w:r>
          </w:p>
          <w:p w14:paraId="08CFCEAD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2 = 2-rörs med </w:t>
            </w:r>
            <w:proofErr w:type="spellStart"/>
            <w:r w:rsidRPr="00DF113D">
              <w:rPr>
                <w:rFonts w:cs="Arial"/>
                <w:lang w:val="sv-SE"/>
              </w:rPr>
              <w:t>elvärmare</w:t>
            </w:r>
            <w:proofErr w:type="spellEnd"/>
          </w:p>
          <w:p w14:paraId="27386C5C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3 = 2-rörs med radiator</w:t>
            </w:r>
          </w:p>
          <w:p w14:paraId="3AA1D106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4 = 4-rörs</w:t>
            </w:r>
          </w:p>
          <w:p w14:paraId="6CDCB795" w14:textId="177CDEB3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5 = 2-</w:t>
            </w:r>
            <w:proofErr w:type="gramStart"/>
            <w:r w:rsidRPr="00DF113D">
              <w:rPr>
                <w:rFonts w:cs="Arial"/>
                <w:lang w:val="sv-SE"/>
              </w:rPr>
              <w:t>steg värme</w:t>
            </w:r>
            <w:proofErr w:type="gramEnd"/>
            <w:r w:rsidRPr="00DF113D">
              <w:rPr>
                <w:rFonts w:cs="Arial"/>
                <w:lang w:val="sv-SE"/>
              </w:rPr>
              <w:t xml:space="preserve"> eller kyla</w:t>
            </w:r>
            <w:r>
              <w:rPr>
                <w:rFonts w:cs="Arial"/>
                <w:lang w:val="sv-SE"/>
              </w:rPr>
              <w:t xml:space="preserve"> (2-rörs)</w:t>
            </w:r>
          </w:p>
          <w:p w14:paraId="1C30016E" w14:textId="77777777" w:rsidR="00F74FF4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6 = 4-rörs med </w:t>
            </w:r>
            <w:proofErr w:type="spellStart"/>
            <w:r w:rsidRPr="00DF113D">
              <w:rPr>
                <w:rFonts w:cs="Arial"/>
                <w:lang w:val="sv-SE"/>
              </w:rPr>
              <w:t>elvärmare</w:t>
            </w:r>
            <w:proofErr w:type="spellEnd"/>
          </w:p>
          <w:p w14:paraId="702479AC" w14:textId="77777777" w:rsidR="00F74FF4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7 = 2-</w:t>
            </w:r>
            <w:proofErr w:type="gramStart"/>
            <w:r>
              <w:rPr>
                <w:rFonts w:cs="Arial"/>
                <w:lang w:val="sv-SE"/>
              </w:rPr>
              <w:t>steg värme</w:t>
            </w:r>
            <w:proofErr w:type="gramEnd"/>
            <w:r>
              <w:rPr>
                <w:rFonts w:cs="Arial"/>
                <w:lang w:val="sv-SE"/>
              </w:rPr>
              <w:t xml:space="preserve"> och kyla (4-rörs)</w:t>
            </w:r>
          </w:p>
          <w:p w14:paraId="188EA24B" w14:textId="77777777" w:rsidR="00F74FF4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8 = 4-rörs: 6-port V/C (ingen fläkt)</w:t>
            </w:r>
          </w:p>
          <w:p w14:paraId="6A7BB840" w14:textId="199AB305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9 = 4-rörs: 6-port CO + PICV</w:t>
            </w:r>
          </w:p>
        </w:tc>
        <w:tc>
          <w:tcPr>
            <w:tcW w:w="1714" w:type="dxa"/>
            <w:gridSpan w:val="3"/>
            <w:vAlign w:val="center"/>
          </w:tcPr>
          <w:p w14:paraId="7A179BB2" w14:textId="77777777" w:rsidR="00F74FF4" w:rsidRPr="00DF113D" w:rsidRDefault="00F74FF4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74FF4" w:rsidRPr="00DF113D" w14:paraId="1FA0C1CB" w14:textId="77777777" w:rsidTr="00E4417E">
        <w:tc>
          <w:tcPr>
            <w:tcW w:w="779" w:type="dxa"/>
          </w:tcPr>
          <w:p w14:paraId="4A9BAAE2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d02</w:t>
            </w:r>
          </w:p>
        </w:tc>
        <w:tc>
          <w:tcPr>
            <w:tcW w:w="2706" w:type="dxa"/>
          </w:tcPr>
          <w:p w14:paraId="50F76AF4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Status ingång X1</w:t>
            </w:r>
          </w:p>
        </w:tc>
        <w:tc>
          <w:tcPr>
            <w:tcW w:w="1484" w:type="dxa"/>
          </w:tcPr>
          <w:p w14:paraId="3ECEFE17" w14:textId="77777777" w:rsidR="00F74FF4" w:rsidRPr="00DF113D" w:rsidRDefault="00F74FF4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25F67DF7" w14:textId="77777777" w:rsidR="00F74FF4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”---” = Funktion inte vald</w:t>
            </w:r>
          </w:p>
          <w:p w14:paraId="7C4B3CC0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 w:rsidRPr="00DF113D">
              <w:rPr>
                <w:rFonts w:cs="Arial"/>
                <w:lang w:val="sv-SE"/>
              </w:rPr>
              <w:t>0  =</w:t>
            </w:r>
            <w:proofErr w:type="gramEnd"/>
            <w:r w:rsidRPr="00DF113D">
              <w:rPr>
                <w:rFonts w:cs="Arial"/>
                <w:lang w:val="sv-SE"/>
              </w:rPr>
              <w:t xml:space="preserve"> Inte aktiverad (för digital)</w:t>
            </w:r>
          </w:p>
          <w:p w14:paraId="6D6691A6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 w:rsidRPr="00DF113D">
              <w:rPr>
                <w:rFonts w:cs="Arial"/>
                <w:lang w:val="sv-SE"/>
              </w:rPr>
              <w:t>1  =</w:t>
            </w:r>
            <w:proofErr w:type="gramEnd"/>
            <w:r w:rsidRPr="00DF113D">
              <w:rPr>
                <w:rFonts w:cs="Arial"/>
                <w:lang w:val="sv-SE"/>
              </w:rPr>
              <w:t xml:space="preserve"> Aktiverad (digital)</w:t>
            </w:r>
          </w:p>
          <w:p w14:paraId="12EE8FE8" w14:textId="22290EA4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0…49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 = Aktuellt värde (analog</w:t>
            </w:r>
            <w:r>
              <w:rPr>
                <w:rFonts w:cs="Arial"/>
                <w:lang w:val="sv-SE"/>
              </w:rPr>
              <w:t>)</w:t>
            </w:r>
          </w:p>
          <w:p w14:paraId="651381D5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00   =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75E7FA0F" wp14:editId="5F711446">
                  <wp:extent cx="173355" cy="193675"/>
                  <wp:effectExtent l="19050" t="0" r="0" b="0"/>
                  <wp:docPr id="34" name="Bild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 l="5000" r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3D">
              <w:rPr>
                <w:lang w:val="sv-SE"/>
              </w:rPr>
              <w:t xml:space="preserve"> </w:t>
            </w:r>
            <w:r w:rsidRPr="00DF113D">
              <w:rPr>
                <w:rFonts w:cs="Arial"/>
                <w:lang w:val="sv-SE"/>
              </w:rPr>
              <w:t>V/K ingång sluten</w:t>
            </w:r>
          </w:p>
          <w:p w14:paraId="3868BE51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100 =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1023A0F7" wp14:editId="41E2EDE9">
                  <wp:extent cx="193675" cy="173355"/>
                  <wp:effectExtent l="19050" t="0" r="0" b="0"/>
                  <wp:docPr id="35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 l="10744" r="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3D">
              <w:rPr>
                <w:lang w:val="sv-SE"/>
              </w:rPr>
              <w:t xml:space="preserve"> </w:t>
            </w:r>
            <w:r w:rsidRPr="00DF113D">
              <w:rPr>
                <w:rFonts w:cs="Arial"/>
                <w:lang w:val="sv-SE"/>
              </w:rPr>
              <w:t>V/K ingång öppen</w:t>
            </w:r>
          </w:p>
        </w:tc>
        <w:tc>
          <w:tcPr>
            <w:tcW w:w="1714" w:type="dxa"/>
            <w:gridSpan w:val="3"/>
            <w:vAlign w:val="center"/>
          </w:tcPr>
          <w:p w14:paraId="57E5A2BB" w14:textId="77777777" w:rsidR="00F74FF4" w:rsidRPr="00DF113D" w:rsidRDefault="00F74FF4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F74FF4" w:rsidRPr="00DF113D" w14:paraId="412931C5" w14:textId="77777777" w:rsidTr="00E4417E">
        <w:tc>
          <w:tcPr>
            <w:tcW w:w="779" w:type="dxa"/>
          </w:tcPr>
          <w:p w14:paraId="753744C3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d03</w:t>
            </w:r>
          </w:p>
        </w:tc>
        <w:tc>
          <w:tcPr>
            <w:tcW w:w="2706" w:type="dxa"/>
          </w:tcPr>
          <w:p w14:paraId="6455D9A2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Status ingång X2</w:t>
            </w:r>
          </w:p>
        </w:tc>
        <w:tc>
          <w:tcPr>
            <w:tcW w:w="1484" w:type="dxa"/>
          </w:tcPr>
          <w:p w14:paraId="4C8B122A" w14:textId="77777777" w:rsidR="00F74FF4" w:rsidRPr="00DF113D" w:rsidRDefault="00F74FF4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0E44A7D5" w14:textId="77777777" w:rsidR="00F74FF4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”---” = Funktion inte vald</w:t>
            </w:r>
          </w:p>
          <w:p w14:paraId="7AE7504C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 w:rsidRPr="00DF113D">
              <w:rPr>
                <w:rFonts w:cs="Arial"/>
                <w:lang w:val="sv-SE"/>
              </w:rPr>
              <w:t>0  =</w:t>
            </w:r>
            <w:proofErr w:type="gramEnd"/>
            <w:r w:rsidRPr="00DF113D">
              <w:rPr>
                <w:rFonts w:cs="Arial"/>
                <w:lang w:val="sv-SE"/>
              </w:rPr>
              <w:t xml:space="preserve"> Inte aktiverad (för digital)</w:t>
            </w:r>
          </w:p>
          <w:p w14:paraId="2B91F634" w14:textId="1B574509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 w:rsidRPr="00DF113D">
              <w:rPr>
                <w:rFonts w:cs="Arial"/>
                <w:lang w:val="sv-SE"/>
              </w:rPr>
              <w:t>1  =</w:t>
            </w:r>
            <w:proofErr w:type="gramEnd"/>
            <w:r w:rsidRPr="00DF113D">
              <w:rPr>
                <w:rFonts w:cs="Arial"/>
                <w:lang w:val="sv-SE"/>
              </w:rPr>
              <w:t xml:space="preserve"> Aktiverad (digital)</w:t>
            </w:r>
          </w:p>
          <w:p w14:paraId="0400CB6D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0…49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 = Aktuellt värde (analog)</w:t>
            </w:r>
          </w:p>
          <w:p w14:paraId="2D88B651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00   =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39CDD6BE" wp14:editId="28B3FB5C">
                  <wp:extent cx="173355" cy="193675"/>
                  <wp:effectExtent l="19050" t="0" r="0" b="0"/>
                  <wp:docPr id="3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 l="5000" r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3D">
              <w:rPr>
                <w:rFonts w:cs="Arial"/>
                <w:lang w:val="sv-SE"/>
              </w:rPr>
              <w:t xml:space="preserve"> V/K ingång sluten</w:t>
            </w:r>
          </w:p>
          <w:p w14:paraId="70C71139" w14:textId="77777777" w:rsidR="00F74FF4" w:rsidRPr="00DF113D" w:rsidRDefault="00F74FF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100 =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1BBEC513" wp14:editId="009B3CC7">
                  <wp:extent cx="193675" cy="173355"/>
                  <wp:effectExtent l="19050" t="0" r="0" b="0"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 l="10744" r="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3D">
              <w:rPr>
                <w:rFonts w:cs="Arial"/>
                <w:lang w:val="sv-SE"/>
              </w:rPr>
              <w:t xml:space="preserve"> V/K ingång öppen</w:t>
            </w:r>
          </w:p>
        </w:tc>
        <w:tc>
          <w:tcPr>
            <w:tcW w:w="1714" w:type="dxa"/>
            <w:gridSpan w:val="3"/>
            <w:vAlign w:val="center"/>
          </w:tcPr>
          <w:p w14:paraId="0677E8C3" w14:textId="77777777" w:rsidR="00F74FF4" w:rsidRPr="00DF113D" w:rsidRDefault="00F74FF4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217284" w:rsidRPr="00DF113D" w14:paraId="0EAA2D0C" w14:textId="77777777" w:rsidTr="00E4417E">
        <w:tc>
          <w:tcPr>
            <w:tcW w:w="779" w:type="dxa"/>
          </w:tcPr>
          <w:p w14:paraId="64671D7E" w14:textId="77777777" w:rsidR="00217284" w:rsidRPr="00DF113D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d04</w:t>
            </w:r>
          </w:p>
        </w:tc>
        <w:tc>
          <w:tcPr>
            <w:tcW w:w="2706" w:type="dxa"/>
          </w:tcPr>
          <w:p w14:paraId="62E35D30" w14:textId="699E0AB9" w:rsidR="00217284" w:rsidRPr="00DF113D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Status ingång </w:t>
            </w:r>
            <w:r>
              <w:rPr>
                <w:rFonts w:cs="Arial"/>
                <w:lang w:val="sv-SE"/>
              </w:rPr>
              <w:t>U</w:t>
            </w:r>
            <w:r w:rsidRPr="00DF113D">
              <w:rPr>
                <w:rFonts w:cs="Arial"/>
                <w:lang w:val="sv-SE"/>
              </w:rPr>
              <w:t>1</w:t>
            </w:r>
          </w:p>
        </w:tc>
        <w:tc>
          <w:tcPr>
            <w:tcW w:w="1484" w:type="dxa"/>
          </w:tcPr>
          <w:p w14:paraId="477AE24A" w14:textId="77777777" w:rsidR="00217284" w:rsidRPr="00DF113D" w:rsidRDefault="00217284" w:rsidP="007F1E2A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50480148" w14:textId="77777777" w:rsidR="00217284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”---” = Funktion inte vald</w:t>
            </w:r>
          </w:p>
          <w:p w14:paraId="7565FD2C" w14:textId="77777777" w:rsidR="00217284" w:rsidRPr="00DF113D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 w:rsidRPr="00DF113D">
              <w:rPr>
                <w:rFonts w:cs="Arial"/>
                <w:lang w:val="sv-SE"/>
              </w:rPr>
              <w:t>0  =</w:t>
            </w:r>
            <w:proofErr w:type="gramEnd"/>
            <w:r w:rsidRPr="00DF113D">
              <w:rPr>
                <w:rFonts w:cs="Arial"/>
                <w:lang w:val="sv-SE"/>
              </w:rPr>
              <w:t xml:space="preserve"> Inte aktiverad (för digital)</w:t>
            </w:r>
          </w:p>
          <w:p w14:paraId="64AE6EE7" w14:textId="6F0E4ED2" w:rsidR="00217284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 w:rsidRPr="00DF113D">
              <w:rPr>
                <w:rFonts w:cs="Arial"/>
                <w:lang w:val="sv-SE"/>
              </w:rPr>
              <w:t>1  =</w:t>
            </w:r>
            <w:proofErr w:type="gramEnd"/>
            <w:r w:rsidRPr="00DF113D">
              <w:rPr>
                <w:rFonts w:cs="Arial"/>
                <w:lang w:val="sv-SE"/>
              </w:rPr>
              <w:t xml:space="preserve">  Aktiverad (digital)</w:t>
            </w:r>
          </w:p>
          <w:p w14:paraId="12F2B28C" w14:textId="44112EA0" w:rsidR="00217284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>
              <w:rPr>
                <w:rFonts w:cs="Arial"/>
                <w:lang w:val="sv-SE"/>
              </w:rPr>
              <w:t>2  =</w:t>
            </w:r>
            <w:proofErr w:type="gramEnd"/>
            <w:r>
              <w:rPr>
                <w:rFonts w:cs="Arial"/>
                <w:lang w:val="sv-SE"/>
              </w:rPr>
              <w:t xml:space="preserve">  Aktiverad (DC ingång)</w:t>
            </w:r>
          </w:p>
          <w:p w14:paraId="623695A7" w14:textId="6352B5E4" w:rsidR="00217284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gramStart"/>
            <w:r>
              <w:rPr>
                <w:rFonts w:cs="Arial"/>
                <w:lang w:val="sv-SE"/>
              </w:rPr>
              <w:t>3  =</w:t>
            </w:r>
            <w:proofErr w:type="gramEnd"/>
            <w:r>
              <w:rPr>
                <w:rFonts w:cs="Arial"/>
                <w:lang w:val="sv-SE"/>
              </w:rPr>
              <w:t xml:space="preserve">  </w:t>
            </w:r>
            <w:proofErr w:type="spellStart"/>
            <w:r>
              <w:rPr>
                <w:rFonts w:cs="Arial"/>
                <w:lang w:val="sv-SE"/>
              </w:rPr>
              <w:t>Aktivarad</w:t>
            </w:r>
            <w:proofErr w:type="spellEnd"/>
            <w:r>
              <w:rPr>
                <w:rFonts w:cs="Arial"/>
                <w:lang w:val="sv-SE"/>
              </w:rPr>
              <w:t xml:space="preserve"> (DC utgång)</w:t>
            </w:r>
          </w:p>
          <w:p w14:paraId="7718DD7E" w14:textId="6F43885D" w:rsidR="00217284" w:rsidRPr="00DF113D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0…49</w:t>
            </w:r>
            <w:r w:rsidRPr="00DF113D">
              <w:rPr>
                <w:rFonts w:cs="Arial"/>
                <w:lang w:val="sv-SE"/>
              </w:rPr>
              <w:sym w:font="Symbol" w:char="F0B0"/>
            </w:r>
            <w:r w:rsidRPr="00DF113D">
              <w:rPr>
                <w:rFonts w:cs="Arial"/>
                <w:lang w:val="sv-SE"/>
              </w:rPr>
              <w:t>C = Aktuellt värde (analog</w:t>
            </w:r>
            <w:r>
              <w:rPr>
                <w:rFonts w:cs="Arial"/>
                <w:lang w:val="sv-SE"/>
              </w:rPr>
              <w:t>)</w:t>
            </w:r>
          </w:p>
          <w:p w14:paraId="12E17FBE" w14:textId="77777777" w:rsidR="00217284" w:rsidRPr="00DF113D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00   =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5E774DB9" wp14:editId="21ED8B3A">
                  <wp:extent cx="173355" cy="193675"/>
                  <wp:effectExtent l="19050" t="0" r="0" b="0"/>
                  <wp:docPr id="3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 l="5000" r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3D">
              <w:rPr>
                <w:lang w:val="sv-SE"/>
              </w:rPr>
              <w:t xml:space="preserve"> </w:t>
            </w:r>
            <w:r w:rsidRPr="00DF113D">
              <w:rPr>
                <w:rFonts w:cs="Arial"/>
                <w:lang w:val="sv-SE"/>
              </w:rPr>
              <w:t>V/K ingång sluten</w:t>
            </w:r>
          </w:p>
          <w:p w14:paraId="6FEE5E1C" w14:textId="77777777" w:rsidR="00217284" w:rsidRPr="00DF113D" w:rsidRDefault="00217284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 xml:space="preserve">100 = </w:t>
            </w:r>
            <w:r>
              <w:rPr>
                <w:noProof/>
                <w:lang w:val="sv-SE" w:eastAsia="sv-SE"/>
              </w:rPr>
              <w:drawing>
                <wp:inline distT="0" distB="0" distL="0" distR="0" wp14:anchorId="3102E6EB" wp14:editId="57619DB6">
                  <wp:extent cx="193675" cy="173355"/>
                  <wp:effectExtent l="19050" t="0" r="0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 l="10744" r="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3D">
              <w:rPr>
                <w:lang w:val="sv-SE"/>
              </w:rPr>
              <w:t xml:space="preserve"> </w:t>
            </w:r>
            <w:r w:rsidRPr="00DF113D">
              <w:rPr>
                <w:rFonts w:cs="Arial"/>
                <w:lang w:val="sv-SE"/>
              </w:rPr>
              <w:t>V/K ingång öppen</w:t>
            </w:r>
          </w:p>
        </w:tc>
        <w:tc>
          <w:tcPr>
            <w:tcW w:w="1714" w:type="dxa"/>
            <w:gridSpan w:val="3"/>
            <w:vAlign w:val="center"/>
          </w:tcPr>
          <w:p w14:paraId="3D94C083" w14:textId="77777777" w:rsidR="00217284" w:rsidRPr="00DF113D" w:rsidRDefault="00217284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0F497C" w:rsidRPr="00227297" w14:paraId="23BA6E93" w14:textId="77777777" w:rsidTr="00E4417E">
        <w:tc>
          <w:tcPr>
            <w:tcW w:w="779" w:type="dxa"/>
          </w:tcPr>
          <w:p w14:paraId="318ED577" w14:textId="5CAC0081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d05</w:t>
            </w:r>
            <w:r>
              <w:rPr>
                <w:rFonts w:cs="Arial"/>
                <w:lang w:val="sv-SE"/>
              </w:rPr>
              <w:t xml:space="preserve"> </w:t>
            </w:r>
            <w:r w:rsidRPr="006E7710">
              <w:rPr>
                <w:rFonts w:cs="Arial"/>
                <w:lang w:val="sv-SE"/>
              </w:rPr>
              <w:t>¹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4FA0013C" w14:textId="7D0E91AB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Testläge för test av ställdonets</w:t>
            </w:r>
            <w:r>
              <w:rPr>
                <w:rFonts w:cs="Arial"/>
                <w:lang w:val="sv-SE"/>
              </w:rPr>
              <w:t xml:space="preserve"> </w:t>
            </w:r>
            <w:r w:rsidRPr="00DF113D">
              <w:rPr>
                <w:rFonts w:cs="Arial"/>
                <w:lang w:val="sv-SE"/>
              </w:rPr>
              <w:t>gångriktning Y1/ Y</w:t>
            </w:r>
            <w:r>
              <w:rPr>
                <w:rFonts w:cs="Arial"/>
                <w:lang w:val="sv-SE"/>
              </w:rPr>
              <w:t>3</w:t>
            </w:r>
          </w:p>
          <w:p w14:paraId="485C2DD1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(tryck på vänster knapp för ESC)</w:t>
            </w:r>
          </w:p>
        </w:tc>
        <w:tc>
          <w:tcPr>
            <w:tcW w:w="1484" w:type="dxa"/>
          </w:tcPr>
          <w:p w14:paraId="13568EA9" w14:textId="3A30ED3C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7AAB93CD" w14:textId="558C0D3E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”---”   = Ingen signal på Y1 och Y</w:t>
            </w:r>
            <w:r>
              <w:rPr>
                <w:rFonts w:cs="Arial"/>
                <w:lang w:val="sv-SE"/>
              </w:rPr>
              <w:t>3</w:t>
            </w:r>
          </w:p>
          <w:p w14:paraId="23521856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OPE = Utgång Y1 aktiv (öppnar)</w:t>
            </w:r>
          </w:p>
          <w:p w14:paraId="1F7C4E45" w14:textId="03207B84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CLO = Utgång Y</w:t>
            </w:r>
            <w:r>
              <w:rPr>
                <w:rFonts w:cs="Arial"/>
                <w:lang w:val="sv-SE"/>
              </w:rPr>
              <w:t>3</w:t>
            </w:r>
            <w:r w:rsidRPr="00DF113D">
              <w:rPr>
                <w:rFonts w:cs="Arial"/>
                <w:lang w:val="sv-SE"/>
              </w:rPr>
              <w:t xml:space="preserve"> aktiv (stänger)</w:t>
            </w:r>
          </w:p>
        </w:tc>
        <w:tc>
          <w:tcPr>
            <w:tcW w:w="1714" w:type="dxa"/>
            <w:gridSpan w:val="3"/>
            <w:vAlign w:val="center"/>
          </w:tcPr>
          <w:p w14:paraId="7EF8A40C" w14:textId="56DD41F0" w:rsidR="000F497C" w:rsidRPr="00DF113D" w:rsidRDefault="000F497C" w:rsidP="000F497C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0F497C" w:rsidRPr="00227297" w14:paraId="6F40996C" w14:textId="77777777" w:rsidTr="00E4417E">
        <w:tc>
          <w:tcPr>
            <w:tcW w:w="779" w:type="dxa"/>
          </w:tcPr>
          <w:p w14:paraId="4230CDF3" w14:textId="72C1A340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lastRenderedPageBreak/>
              <w:t>d06</w:t>
            </w:r>
            <w:r>
              <w:rPr>
                <w:rFonts w:cs="Arial"/>
                <w:lang w:val="sv-SE"/>
              </w:rPr>
              <w:t xml:space="preserve"> </w:t>
            </w:r>
            <w:r w:rsidRPr="006E7710">
              <w:rPr>
                <w:rFonts w:cs="Arial"/>
                <w:lang w:val="sv-SE"/>
              </w:rPr>
              <w:t>¹</w:t>
            </w:r>
            <w:r w:rsidRPr="006E7710">
              <w:rPr>
                <w:rFonts w:ascii="Cambria Math" w:hAnsi="Cambria Math" w:cs="Cambria Math"/>
                <w:lang w:val="sv-SE"/>
              </w:rPr>
              <w:t>⁾</w:t>
            </w:r>
          </w:p>
        </w:tc>
        <w:tc>
          <w:tcPr>
            <w:tcW w:w="2706" w:type="dxa"/>
          </w:tcPr>
          <w:p w14:paraId="6559C73B" w14:textId="7756DE51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Testläge för test av ställdonets</w:t>
            </w:r>
            <w:r>
              <w:rPr>
                <w:rFonts w:cs="Arial"/>
                <w:lang w:val="sv-SE"/>
              </w:rPr>
              <w:t xml:space="preserve"> gångriktning Y2/ Y4</w:t>
            </w:r>
          </w:p>
          <w:p w14:paraId="403D081D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(tryck på vänster knapp för ESC)</w:t>
            </w:r>
          </w:p>
        </w:tc>
        <w:tc>
          <w:tcPr>
            <w:tcW w:w="1484" w:type="dxa"/>
          </w:tcPr>
          <w:p w14:paraId="006D06AC" w14:textId="0209F6DC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71A5A88F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”---”   = Ingen signal på Y3 och Y4</w:t>
            </w:r>
          </w:p>
          <w:p w14:paraId="7B405901" w14:textId="2664CDB9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OPE = Utgång Y</w:t>
            </w:r>
            <w:r>
              <w:rPr>
                <w:rFonts w:cs="Arial"/>
                <w:lang w:val="sv-SE"/>
              </w:rPr>
              <w:t>2</w:t>
            </w:r>
            <w:r w:rsidRPr="00DF113D">
              <w:rPr>
                <w:rFonts w:cs="Arial"/>
                <w:lang w:val="sv-SE"/>
              </w:rPr>
              <w:t xml:space="preserve"> aktiv (öppnar)</w:t>
            </w:r>
          </w:p>
          <w:p w14:paraId="6EA365AF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CLO = Utgång Y4 aktiv (stänger)</w:t>
            </w:r>
          </w:p>
        </w:tc>
        <w:tc>
          <w:tcPr>
            <w:tcW w:w="1714" w:type="dxa"/>
            <w:gridSpan w:val="3"/>
            <w:vAlign w:val="center"/>
          </w:tcPr>
          <w:p w14:paraId="07A8BBFD" w14:textId="48211C13" w:rsidR="000F497C" w:rsidRPr="00DF113D" w:rsidRDefault="000F497C" w:rsidP="000F497C">
            <w:pPr>
              <w:spacing w:line="240" w:lineRule="atLeast"/>
              <w:ind w:right="-25"/>
              <w:rPr>
                <w:lang w:val="sv-SE"/>
              </w:rPr>
            </w:pPr>
          </w:p>
        </w:tc>
      </w:tr>
      <w:tr w:rsidR="000F497C" w:rsidRPr="00DF113D" w14:paraId="5F4F0709" w14:textId="77777777" w:rsidTr="00E4417E">
        <w:tc>
          <w:tcPr>
            <w:tcW w:w="779" w:type="dxa"/>
          </w:tcPr>
          <w:p w14:paraId="2848CA08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d08</w:t>
            </w:r>
          </w:p>
        </w:tc>
        <w:tc>
          <w:tcPr>
            <w:tcW w:w="2706" w:type="dxa"/>
          </w:tcPr>
          <w:p w14:paraId="0B7B666F" w14:textId="6AADA1C8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Testläge för utgång Q1 </w:t>
            </w:r>
            <w:proofErr w:type="gramStart"/>
            <w:r>
              <w:rPr>
                <w:rFonts w:cs="Arial"/>
                <w:lang w:val="sv-SE"/>
              </w:rPr>
              <w:t>( ex.</w:t>
            </w:r>
            <w:proofErr w:type="gramEnd"/>
            <w:r>
              <w:rPr>
                <w:rFonts w:cs="Arial"/>
                <w:lang w:val="sv-SE"/>
              </w:rPr>
              <w:t xml:space="preserve"> P400 funktion)</w:t>
            </w:r>
          </w:p>
        </w:tc>
        <w:tc>
          <w:tcPr>
            <w:tcW w:w="1484" w:type="dxa"/>
          </w:tcPr>
          <w:p w14:paraId="1815556B" w14:textId="53500427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057A99FB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”---” = Ingen signal på utgång Q1</w:t>
            </w:r>
          </w:p>
          <w:p w14:paraId="4B71D6D3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OPE = Utgång Q1 öppen</w:t>
            </w:r>
          </w:p>
          <w:p w14:paraId="694B2FAC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CLO = Utgång Q1 sluten</w:t>
            </w:r>
          </w:p>
        </w:tc>
        <w:tc>
          <w:tcPr>
            <w:tcW w:w="1714" w:type="dxa"/>
            <w:gridSpan w:val="3"/>
            <w:vAlign w:val="center"/>
          </w:tcPr>
          <w:p w14:paraId="5D3BEF0F" w14:textId="665A549B" w:rsidR="000F497C" w:rsidRDefault="000F497C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0F497C" w:rsidRPr="00DF113D" w14:paraId="76E0F6D4" w14:textId="77777777" w:rsidTr="00E4417E">
        <w:tc>
          <w:tcPr>
            <w:tcW w:w="779" w:type="dxa"/>
          </w:tcPr>
          <w:p w14:paraId="75CDD662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d09</w:t>
            </w:r>
          </w:p>
        </w:tc>
        <w:tc>
          <w:tcPr>
            <w:tcW w:w="2706" w:type="dxa"/>
          </w:tcPr>
          <w:p w14:paraId="74A65FF0" w14:textId="3EA6C2AB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Testläge för utgång Q2 (ex. P401 funktion)</w:t>
            </w:r>
          </w:p>
        </w:tc>
        <w:tc>
          <w:tcPr>
            <w:tcW w:w="1484" w:type="dxa"/>
          </w:tcPr>
          <w:p w14:paraId="2DBB8196" w14:textId="3FBC28C8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0D6713AA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”---” = Ingen signal på utgång Q2</w:t>
            </w:r>
          </w:p>
          <w:p w14:paraId="466A0EC4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OPE = Utgång Q1 öppen</w:t>
            </w:r>
          </w:p>
          <w:p w14:paraId="2C9A51B1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CLO = Utgång Q1 sluten</w:t>
            </w:r>
          </w:p>
          <w:p w14:paraId="2DC8671A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</w:p>
          <w:p w14:paraId="6DC53CE8" w14:textId="373CAD12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</w:p>
        </w:tc>
        <w:tc>
          <w:tcPr>
            <w:tcW w:w="1714" w:type="dxa"/>
            <w:gridSpan w:val="3"/>
            <w:vAlign w:val="center"/>
          </w:tcPr>
          <w:p w14:paraId="4C0BAC62" w14:textId="6A76B067" w:rsidR="000F497C" w:rsidRDefault="000F497C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0F497C" w:rsidRPr="00DF113D" w14:paraId="69E6B670" w14:textId="77777777" w:rsidTr="00E4417E">
        <w:tc>
          <w:tcPr>
            <w:tcW w:w="779" w:type="dxa"/>
          </w:tcPr>
          <w:p w14:paraId="2F6A0AF1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d10</w:t>
            </w:r>
          </w:p>
        </w:tc>
        <w:tc>
          <w:tcPr>
            <w:tcW w:w="2706" w:type="dxa"/>
          </w:tcPr>
          <w:p w14:paraId="123296FF" w14:textId="3EBCC24C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Testläge för utgång Q3 (ex. P403 funktion)</w:t>
            </w:r>
          </w:p>
        </w:tc>
        <w:tc>
          <w:tcPr>
            <w:tcW w:w="1484" w:type="dxa"/>
          </w:tcPr>
          <w:p w14:paraId="39D76724" w14:textId="30755E9E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179C93E4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”---” = Ingen signal på utgång Q3</w:t>
            </w:r>
          </w:p>
          <w:p w14:paraId="6CE25410" w14:textId="77777777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OPE = Utgång Q1 öppen</w:t>
            </w:r>
          </w:p>
          <w:p w14:paraId="41BFD988" w14:textId="77777777" w:rsidR="000F497C" w:rsidRPr="00DF113D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CLO = Utgång Q1 sluten</w:t>
            </w:r>
          </w:p>
        </w:tc>
        <w:tc>
          <w:tcPr>
            <w:tcW w:w="1714" w:type="dxa"/>
            <w:gridSpan w:val="3"/>
            <w:vAlign w:val="center"/>
          </w:tcPr>
          <w:p w14:paraId="78C2F2BA" w14:textId="326C9B72" w:rsidR="000F497C" w:rsidRDefault="000F497C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0F497C" w:rsidRPr="00DF113D" w14:paraId="754DBB9C" w14:textId="77777777" w:rsidTr="00E4417E">
        <w:tc>
          <w:tcPr>
            <w:tcW w:w="779" w:type="dxa"/>
          </w:tcPr>
          <w:p w14:paraId="7D060244" w14:textId="0C0301AF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d14</w:t>
            </w:r>
          </w:p>
        </w:tc>
        <w:tc>
          <w:tcPr>
            <w:tcW w:w="2706" w:type="dxa"/>
          </w:tcPr>
          <w:p w14:paraId="6A91F698" w14:textId="54E1A173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Mjukvaruversion</w:t>
            </w:r>
          </w:p>
        </w:tc>
        <w:tc>
          <w:tcPr>
            <w:tcW w:w="1484" w:type="dxa"/>
          </w:tcPr>
          <w:p w14:paraId="7CAE03DA" w14:textId="21BBA4B3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3AD6ABD8" w14:textId="40913F8C" w:rsidR="000F497C" w:rsidRDefault="000F497C" w:rsidP="007F1E2A">
            <w:pPr>
              <w:spacing w:line="240" w:lineRule="atLeast"/>
              <w:rPr>
                <w:rFonts w:cs="Arial"/>
                <w:lang w:val="sv-SE"/>
              </w:rPr>
            </w:pPr>
            <w:proofErr w:type="spellStart"/>
            <w:proofErr w:type="gramStart"/>
            <w:r>
              <w:rPr>
                <w:rFonts w:cs="Arial"/>
                <w:lang w:val="sv-SE"/>
              </w:rPr>
              <w:t>Ux.xx</w:t>
            </w:r>
            <w:proofErr w:type="spellEnd"/>
            <w:proofErr w:type="gramEnd"/>
            <w:r>
              <w:rPr>
                <w:rFonts w:cs="Arial"/>
                <w:lang w:val="sv-SE"/>
              </w:rPr>
              <w:t xml:space="preserve"> visas i displayen</w:t>
            </w:r>
          </w:p>
        </w:tc>
        <w:tc>
          <w:tcPr>
            <w:tcW w:w="1714" w:type="dxa"/>
            <w:gridSpan w:val="3"/>
            <w:vAlign w:val="center"/>
          </w:tcPr>
          <w:p w14:paraId="588B5BCD" w14:textId="77777777" w:rsidR="000F497C" w:rsidRDefault="000F497C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  <w:tr w:rsidR="000F497C" w:rsidRPr="00DF113D" w14:paraId="6B615E57" w14:textId="77777777" w:rsidTr="00E4417E">
        <w:tc>
          <w:tcPr>
            <w:tcW w:w="779" w:type="dxa"/>
          </w:tcPr>
          <w:p w14:paraId="0A1D222F" w14:textId="7BF3DF56" w:rsidR="000F497C" w:rsidRDefault="0022051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d15</w:t>
            </w:r>
          </w:p>
        </w:tc>
        <w:tc>
          <w:tcPr>
            <w:tcW w:w="2706" w:type="dxa"/>
          </w:tcPr>
          <w:p w14:paraId="1AB51FF8" w14:textId="068CE547" w:rsidR="000F497C" w:rsidRDefault="0022051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Apparat ID (serienummer)</w:t>
            </w:r>
          </w:p>
        </w:tc>
        <w:tc>
          <w:tcPr>
            <w:tcW w:w="1484" w:type="dxa"/>
          </w:tcPr>
          <w:p w14:paraId="31983E18" w14:textId="36AA1D93" w:rsidR="000F497C" w:rsidRPr="00DF113D" w:rsidRDefault="0022051F" w:rsidP="0022051F">
            <w:pPr>
              <w:spacing w:line="240" w:lineRule="atLeast"/>
              <w:jc w:val="center"/>
              <w:rPr>
                <w:rFonts w:cs="Arial"/>
                <w:lang w:val="sv-SE"/>
              </w:rPr>
            </w:pPr>
            <w:r w:rsidRPr="00DF113D">
              <w:rPr>
                <w:rFonts w:cs="Arial"/>
                <w:lang w:val="sv-SE"/>
              </w:rPr>
              <w:t>Diagnostik</w:t>
            </w:r>
          </w:p>
        </w:tc>
        <w:tc>
          <w:tcPr>
            <w:tcW w:w="3748" w:type="dxa"/>
          </w:tcPr>
          <w:p w14:paraId="3892DFC2" w14:textId="0C2C1665" w:rsidR="000F497C" w:rsidRDefault="0022051F" w:rsidP="007F1E2A">
            <w:pPr>
              <w:spacing w:line="240" w:lineRule="atLeas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Apparat ID visas i display (serienummer)</w:t>
            </w:r>
          </w:p>
        </w:tc>
        <w:tc>
          <w:tcPr>
            <w:tcW w:w="1714" w:type="dxa"/>
            <w:gridSpan w:val="3"/>
            <w:vAlign w:val="center"/>
          </w:tcPr>
          <w:p w14:paraId="759EE26D" w14:textId="77777777" w:rsidR="000F497C" w:rsidRDefault="000F497C" w:rsidP="007F1E2A">
            <w:pPr>
              <w:spacing w:line="240" w:lineRule="atLeast"/>
              <w:ind w:left="-14" w:right="-25"/>
              <w:jc w:val="center"/>
              <w:rPr>
                <w:lang w:val="sv-SE"/>
              </w:rPr>
            </w:pPr>
          </w:p>
        </w:tc>
      </w:tr>
    </w:tbl>
    <w:p w14:paraId="52F1E40B" w14:textId="77777777" w:rsidR="00B60BEF" w:rsidRPr="00DF113D" w:rsidRDefault="00B60BEF" w:rsidP="00B60BEF">
      <w:pPr>
        <w:rPr>
          <w:lang w:val="sv-SE"/>
        </w:rPr>
      </w:pPr>
    </w:p>
    <w:p w14:paraId="24C64F6B" w14:textId="77777777" w:rsidR="007A7FDA" w:rsidRPr="00DF113D" w:rsidRDefault="007A7FDA">
      <w:pPr>
        <w:rPr>
          <w:lang w:val="sv-SE"/>
        </w:rPr>
      </w:pPr>
    </w:p>
    <w:p w14:paraId="66E1720B" w14:textId="20A9EE95" w:rsidR="006F3B1F" w:rsidRDefault="0022051F" w:rsidP="00F93624">
      <w:pPr>
        <w:rPr>
          <w:lang w:val="sv-SE"/>
        </w:rPr>
      </w:pPr>
      <w:r>
        <w:rPr>
          <w:lang w:val="sv-SE"/>
        </w:rPr>
        <w:t>Anmärkning: Parametervisning beror på vald applikation och funktion.</w:t>
      </w:r>
    </w:p>
    <w:p w14:paraId="32327EBB" w14:textId="121BB9B4" w:rsidR="0022051F" w:rsidRPr="0022051F" w:rsidRDefault="0022051F" w:rsidP="00F93624">
      <w:pPr>
        <w:rPr>
          <w:rFonts w:cs="Arial"/>
          <w:lang w:val="sv-SE"/>
        </w:rPr>
      </w:pPr>
      <w:r w:rsidRPr="0022051F">
        <w:rPr>
          <w:rFonts w:cs="Arial"/>
          <w:lang w:val="sv-SE"/>
        </w:rPr>
        <w:t>¹</w:t>
      </w:r>
      <w:r w:rsidRPr="0022051F">
        <w:rPr>
          <w:rFonts w:ascii="Cambria Math" w:hAnsi="Cambria Math" w:cs="Cambria Math"/>
          <w:lang w:val="sv-SE"/>
        </w:rPr>
        <w:t>⁾</w:t>
      </w:r>
      <w:r>
        <w:rPr>
          <w:rFonts w:ascii="Cambria Math" w:hAnsi="Cambria Math" w:cs="Cambria Math"/>
          <w:lang w:val="sv-SE"/>
        </w:rPr>
        <w:t xml:space="preserve"> </w:t>
      </w:r>
      <w:r>
        <w:rPr>
          <w:rFonts w:cs="Arial"/>
          <w:lang w:val="sv-SE"/>
        </w:rPr>
        <w:t>När utgångstypen är 3-läges/3-tråd, blir d05 och d06 synliga.</w:t>
      </w:r>
    </w:p>
    <w:p w14:paraId="71E0F658" w14:textId="77777777" w:rsidR="006F3B1F" w:rsidRPr="00BD60A2" w:rsidRDefault="006F3B1F" w:rsidP="00123539">
      <w:pPr>
        <w:pStyle w:val="Legend"/>
        <w:framePr w:w="7443" w:h="227" w:hRule="exact" w:hSpace="181" w:wrap="around" w:vAnchor="page" w:hAnchor="page" w:x="3408" w:y="15637" w:anchorLock="1"/>
        <w:tabs>
          <w:tab w:val="right" w:pos="7419"/>
        </w:tabs>
        <w:rPr>
          <w:lang w:val="sv-SE"/>
        </w:rPr>
      </w:pPr>
      <w:r w:rsidRPr="00DF113D">
        <w:rPr>
          <w:lang w:val="sv-SE"/>
        </w:rPr>
        <w:sym w:font="Symbol" w:char="F0E3"/>
      </w:r>
      <w:r w:rsidR="009C2E41" w:rsidRPr="00123539">
        <w:rPr>
          <w:lang w:val="sv-SE"/>
        </w:rPr>
        <w:t xml:space="preserve"> </w:t>
      </w:r>
      <w:proofErr w:type="gramStart"/>
      <w:r w:rsidR="000B4E9D" w:rsidRPr="00123539">
        <w:rPr>
          <w:lang w:val="sv-SE"/>
        </w:rPr>
        <w:t>2010</w:t>
      </w:r>
      <w:r w:rsidR="00123539">
        <w:rPr>
          <w:lang w:val="sv-SE"/>
        </w:rPr>
        <w:t>-2017</w:t>
      </w:r>
      <w:proofErr w:type="gramEnd"/>
      <w:r w:rsidR="000B4E9D" w:rsidRPr="00123539">
        <w:rPr>
          <w:lang w:val="sv-SE"/>
        </w:rPr>
        <w:t xml:space="preserve"> </w:t>
      </w:r>
      <w:r w:rsidR="009C2E41" w:rsidRPr="00123539">
        <w:rPr>
          <w:lang w:val="sv-SE"/>
        </w:rPr>
        <w:t xml:space="preserve">Siemens AB, </w:t>
      </w:r>
      <w:proofErr w:type="spellStart"/>
      <w:r w:rsidR="009C2E41" w:rsidRPr="00123539">
        <w:rPr>
          <w:lang w:val="sv-SE"/>
        </w:rPr>
        <w:t>Building</w:t>
      </w:r>
      <w:proofErr w:type="spellEnd"/>
      <w:r w:rsidR="009C2E41" w:rsidRPr="00123539">
        <w:rPr>
          <w:lang w:val="sv-SE"/>
        </w:rPr>
        <w:t xml:space="preserve"> Technologies Divi</w:t>
      </w:r>
      <w:r w:rsidR="000B4E9D" w:rsidRPr="00123539">
        <w:rPr>
          <w:lang w:val="sv-SE"/>
        </w:rPr>
        <w:t>sion</w:t>
      </w:r>
      <w:r w:rsidR="00123539">
        <w:rPr>
          <w:lang w:val="sv-SE"/>
        </w:rPr>
        <w:t xml:space="preserve">, </w:t>
      </w:r>
      <w:proofErr w:type="spellStart"/>
      <w:r w:rsidR="00123539">
        <w:rPr>
          <w:lang w:val="sv-SE"/>
        </w:rPr>
        <w:t>sv</w:t>
      </w:r>
      <w:proofErr w:type="spellEnd"/>
      <w:r w:rsidR="00123539">
        <w:rPr>
          <w:lang w:val="sv-SE"/>
        </w:rPr>
        <w:t>/2010-02-22</w:t>
      </w:r>
      <w:r w:rsidR="00123539">
        <w:rPr>
          <w:lang w:val="sv-SE"/>
        </w:rPr>
        <w:tab/>
      </w:r>
      <w:r w:rsidR="009C2E41" w:rsidRPr="00DF113D">
        <w:rPr>
          <w:lang w:val="sv-SE"/>
        </w:rPr>
        <w:t>Rätt till ändringar förbehålles</w:t>
      </w:r>
    </w:p>
    <w:p w14:paraId="5E5792D1" w14:textId="77777777" w:rsidR="006F3B1F" w:rsidRPr="00BD60A2" w:rsidRDefault="00123539" w:rsidP="00123539">
      <w:pPr>
        <w:pStyle w:val="Sidhuvud"/>
        <w:tabs>
          <w:tab w:val="clear" w:pos="4819"/>
          <w:tab w:val="clear" w:pos="9071"/>
          <w:tab w:val="left" w:pos="10319"/>
        </w:tabs>
        <w:spacing w:after="0"/>
        <w:rPr>
          <w:lang w:val="sv-SE"/>
        </w:rPr>
      </w:pPr>
      <w:r>
        <w:rPr>
          <w:lang w:val="sv-SE"/>
        </w:rPr>
        <w:tab/>
      </w:r>
    </w:p>
    <w:sectPr w:rsidR="006F3B1F" w:rsidRPr="00BD60A2" w:rsidSect="00B2445B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7" w:h="16840" w:code="9"/>
      <w:pgMar w:top="454" w:right="454" w:bottom="680" w:left="454" w:header="113" w:footer="397" w:gutter="680"/>
      <w:paperSrc w:first="1" w:other="1"/>
      <w:pgNumType w:start="1"/>
      <w:cols w:space="34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9674" w14:textId="77777777" w:rsidR="00657540" w:rsidRDefault="00657540">
      <w:r>
        <w:separator/>
      </w:r>
    </w:p>
    <w:p w14:paraId="63CABB67" w14:textId="77777777" w:rsidR="00657540" w:rsidRDefault="00657540"/>
    <w:p w14:paraId="73844165" w14:textId="77777777" w:rsidR="00657540" w:rsidRDefault="00657540"/>
  </w:endnote>
  <w:endnote w:type="continuationSeparator" w:id="0">
    <w:p w14:paraId="76F9E95A" w14:textId="77777777" w:rsidR="00657540" w:rsidRDefault="00657540">
      <w:r>
        <w:continuationSeparator/>
      </w:r>
    </w:p>
    <w:p w14:paraId="6C7A1DA0" w14:textId="77777777" w:rsidR="00657540" w:rsidRDefault="00657540"/>
    <w:p w14:paraId="23CF6DC0" w14:textId="77777777" w:rsidR="00657540" w:rsidRDefault="00657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Logo"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E067" w14:textId="77777777" w:rsidR="00657540" w:rsidRDefault="00657540" w:rsidP="00B2445B">
    <w:pPr>
      <w:pStyle w:val="Sidfot"/>
      <w:pBdr>
        <w:top w:val="none" w:sz="0" w:space="0" w:color="auto"/>
      </w:pBdr>
      <w:tabs>
        <w:tab w:val="clear" w:pos="0"/>
        <w:tab w:val="clear" w:pos="284"/>
        <w:tab w:val="clear" w:pos="7428"/>
        <w:tab w:val="left" w:pos="1418"/>
        <w:tab w:val="left" w:pos="2977"/>
        <w:tab w:val="left" w:pos="4678"/>
        <w:tab w:val="right" w:pos="10319"/>
      </w:tabs>
      <w:ind w:left="0"/>
      <w:rPr>
        <w:lang w:val="en-US"/>
      </w:rPr>
    </w:pPr>
    <w:r>
      <w:fldChar w:fldCharType="begin"/>
    </w:r>
    <w:r w:rsidRPr="00473EE8">
      <w:rPr>
        <w:lang w:val="en-US"/>
      </w:rPr>
      <w:instrText xml:space="preserve"> PAGE  \* MERGEFORMAT </w:instrText>
    </w:r>
    <w:r>
      <w:fldChar w:fldCharType="separate"/>
    </w:r>
    <w:r>
      <w:rPr>
        <w:noProof/>
        <w:lang w:val="en-US"/>
      </w:rPr>
      <w:t>2</w:t>
    </w:r>
    <w:r>
      <w:fldChar w:fldCharType="end"/>
    </w:r>
    <w:r w:rsidRPr="00473EE8">
      <w:rPr>
        <w:lang w:val="en-US"/>
      </w:rPr>
      <w:t>/</w:t>
    </w:r>
    <w:fldSimple w:instr=" NUMPAGES  \* MERGEFORMAT ">
      <w:r w:rsidRPr="009F262B">
        <w:rPr>
          <w:noProof/>
          <w:lang w:val="en-US"/>
        </w:rPr>
        <w:t>10</w:t>
      </w:r>
    </w:fldSimple>
    <w:r w:rsidRPr="00473EE8">
      <w:rPr>
        <w:lang w:val="en-US"/>
      </w:rPr>
      <w:tab/>
    </w:r>
    <w:r w:rsidRPr="00473EE8">
      <w:rPr>
        <w:lang w:val="en-US"/>
      </w:rPr>
      <w:tab/>
    </w:r>
    <w:r w:rsidRPr="00473EE8">
      <w:rPr>
        <w:lang w:val="en-US"/>
      </w:rPr>
      <w:tab/>
    </w:r>
    <w:r w:rsidRPr="00473EE8">
      <w:rPr>
        <w:lang w:val="en-US"/>
      </w:rPr>
      <w:tab/>
    </w:r>
  </w:p>
  <w:p w14:paraId="0D86B0FA" w14:textId="0E603722" w:rsidR="00657540" w:rsidRDefault="00657540" w:rsidP="00B2445B">
    <w:pPr>
      <w:pStyle w:val="Sidfot"/>
      <w:pBdr>
        <w:top w:val="single" w:sz="4" w:space="1" w:color="auto"/>
      </w:pBdr>
      <w:tabs>
        <w:tab w:val="clear" w:pos="0"/>
        <w:tab w:val="clear" w:pos="284"/>
        <w:tab w:val="clear" w:pos="7428"/>
        <w:tab w:val="left" w:pos="1418"/>
        <w:tab w:val="left" w:pos="2977"/>
        <w:tab w:val="left" w:pos="4678"/>
        <w:tab w:val="right" w:pos="10319"/>
      </w:tabs>
      <w:ind w:left="0"/>
      <w:rPr>
        <w:lang w:val="en-US"/>
      </w:rPr>
    </w:pPr>
    <w:r>
      <w:rPr>
        <w:lang w:val="en-US"/>
      </w:rPr>
      <w:t>Siemens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3402D55" w14:textId="7BEED700" w:rsidR="00657540" w:rsidRDefault="00657540" w:rsidP="00B2445B">
    <w:pPr>
      <w:pStyle w:val="Sidfot"/>
      <w:pBdr>
        <w:top w:val="none" w:sz="0" w:space="0" w:color="auto"/>
      </w:pBdr>
      <w:tabs>
        <w:tab w:val="clear" w:pos="0"/>
        <w:tab w:val="clear" w:pos="284"/>
        <w:tab w:val="clear" w:pos="7428"/>
        <w:tab w:val="left" w:pos="1418"/>
        <w:tab w:val="left" w:pos="2977"/>
        <w:tab w:val="left" w:pos="4678"/>
        <w:tab w:val="right" w:pos="10319"/>
      </w:tabs>
      <w:ind w:left="0"/>
      <w:rPr>
        <w:lang w:val="en-US"/>
      </w:rPr>
    </w:pPr>
    <w:r>
      <w:rPr>
        <w:lang w:val="en-US"/>
      </w:rPr>
      <w:t>Building Technologies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1718C6">
      <w:t>2021-03-15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5EC7" w14:textId="77777777" w:rsidR="00657540" w:rsidRDefault="00657540" w:rsidP="00B2445B">
    <w:pPr>
      <w:pStyle w:val="Sidfot"/>
      <w:pBdr>
        <w:top w:val="none" w:sz="0" w:space="0" w:color="auto"/>
      </w:pBdr>
      <w:tabs>
        <w:tab w:val="clear" w:pos="0"/>
        <w:tab w:val="clear" w:pos="284"/>
        <w:tab w:val="clear" w:pos="7428"/>
        <w:tab w:val="left" w:pos="3969"/>
        <w:tab w:val="left" w:pos="6946"/>
        <w:tab w:val="left" w:pos="8647"/>
        <w:tab w:val="right" w:pos="10319"/>
      </w:tabs>
      <w:ind w:left="0"/>
    </w:pPr>
    <w:r>
      <w:rPr>
        <w:lang w:val="en-US"/>
      </w:rPr>
      <w:tab/>
    </w:r>
    <w:r w:rsidRPr="00473EE8">
      <w:rPr>
        <w:lang w:val="en-US"/>
      </w:rPr>
      <w:tab/>
    </w:r>
    <w:r w:rsidRPr="00473EE8">
      <w:rPr>
        <w:lang w:val="en-US"/>
      </w:rPr>
      <w:tab/>
    </w:r>
    <w:r>
      <w:rPr>
        <w:lang w:val="en-US"/>
      </w:rPr>
      <w:tab/>
    </w:r>
    <w:r>
      <w:fldChar w:fldCharType="begin"/>
    </w:r>
    <w:r w:rsidRPr="00473EE8">
      <w:rPr>
        <w:lang w:val="en-US"/>
      </w:rPr>
      <w:instrText xml:space="preserve"> PAGE  \* MERGEFORMAT </w:instrText>
    </w:r>
    <w:r>
      <w:fldChar w:fldCharType="separate"/>
    </w:r>
    <w:r>
      <w:rPr>
        <w:noProof/>
        <w:lang w:val="en-US"/>
      </w:rPr>
      <w:t>1</w:t>
    </w:r>
    <w:r>
      <w:fldChar w:fldCharType="end"/>
    </w:r>
    <w:r w:rsidRPr="00473EE8">
      <w:rPr>
        <w:lang w:val="en-US"/>
      </w:rPr>
      <w:t>/</w:t>
    </w:r>
    <w:fldSimple w:instr=" NUMPAGES  \* MERGEFORMAT ">
      <w:r w:rsidRPr="009F262B">
        <w:rPr>
          <w:noProof/>
          <w:lang w:val="en-US"/>
        </w:rPr>
        <w:t>10</w:t>
      </w:r>
    </w:fldSimple>
  </w:p>
  <w:p w14:paraId="7D54C996" w14:textId="551D4E5F" w:rsidR="00657540" w:rsidRDefault="00657540" w:rsidP="00B2445B">
    <w:pPr>
      <w:pStyle w:val="Sidfot"/>
      <w:pBdr>
        <w:top w:val="single" w:sz="4" w:space="1" w:color="auto"/>
      </w:pBdr>
      <w:tabs>
        <w:tab w:val="clear" w:pos="0"/>
        <w:tab w:val="clear" w:pos="284"/>
        <w:tab w:val="clear" w:pos="7428"/>
        <w:tab w:val="left" w:pos="3969"/>
        <w:tab w:val="left" w:pos="6946"/>
        <w:tab w:val="left" w:pos="8647"/>
        <w:tab w:val="right" w:pos="10319"/>
      </w:tabs>
      <w:ind w:left="0"/>
      <w:rPr>
        <w:lang w:val="en-US"/>
      </w:rPr>
    </w:pPr>
    <w:r>
      <w:rPr>
        <w:lang w:val="en-US"/>
      </w:rPr>
      <w:t>Siemens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38C682C4" w14:textId="1A853C57" w:rsidR="00657540" w:rsidRDefault="00657540" w:rsidP="00B2445B">
    <w:pPr>
      <w:pStyle w:val="Sidfot"/>
      <w:pBdr>
        <w:top w:val="none" w:sz="0" w:space="0" w:color="auto"/>
      </w:pBdr>
      <w:tabs>
        <w:tab w:val="clear" w:pos="0"/>
        <w:tab w:val="clear" w:pos="284"/>
        <w:tab w:val="clear" w:pos="7428"/>
        <w:tab w:val="left" w:pos="3969"/>
        <w:tab w:val="left" w:pos="6946"/>
        <w:tab w:val="left" w:pos="8647"/>
        <w:tab w:val="right" w:pos="10319"/>
      </w:tabs>
      <w:ind w:left="0"/>
      <w:rPr>
        <w:lang w:val="en-US"/>
      </w:rPr>
    </w:pPr>
    <w:r>
      <w:rPr>
        <w:lang w:val="en-US"/>
      </w:rPr>
      <w:t>Building Technologies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t>20</w:t>
    </w:r>
    <w:r w:rsidR="001718C6">
      <w:t>21-03-15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2F26" w14:textId="7A8D8003" w:rsidR="00657540" w:rsidRDefault="00657540">
    <w:pPr>
      <w:pStyle w:val="Sidfot"/>
      <w:pBdr>
        <w:top w:val="none" w:sz="0" w:space="0" w:color="auto"/>
      </w:pBdr>
      <w:ind w:left="0"/>
    </w:pPr>
    <w:r>
      <w:fldChar w:fldCharType="begin"/>
    </w:r>
    <w:r>
      <w:instrText xml:space="preserve"> DATE </w:instrText>
    </w:r>
    <w:r>
      <w:fldChar w:fldCharType="separate"/>
    </w:r>
    <w:r w:rsidR="00272935">
      <w:rPr>
        <w:noProof/>
      </w:rPr>
      <w:t>15.04.2024</w:t>
    </w:r>
    <w:r>
      <w:rPr>
        <w:noProof/>
      </w:rPr>
      <w:fldChar w:fldCharType="end"/>
    </w:r>
    <w:r>
      <w:fldChar w:fldCharType="begin"/>
    </w:r>
    <w:r>
      <w:instrText xml:space="preserve"> DATE </w:instrText>
    </w:r>
    <w:r>
      <w:fldChar w:fldCharType="separate"/>
    </w:r>
    <w:r w:rsidR="00272935">
      <w:rPr>
        <w:noProof/>
      </w:rPr>
      <w:t>15.04.2024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4D2F" w14:textId="77777777" w:rsidR="00657540" w:rsidRDefault="00657540">
      <w:r>
        <w:separator/>
      </w:r>
    </w:p>
    <w:p w14:paraId="2223F48B" w14:textId="77777777" w:rsidR="00657540" w:rsidRDefault="00657540"/>
    <w:p w14:paraId="5869449F" w14:textId="77777777" w:rsidR="00657540" w:rsidRDefault="00657540"/>
  </w:footnote>
  <w:footnote w:type="continuationSeparator" w:id="0">
    <w:p w14:paraId="4A23FE68" w14:textId="77777777" w:rsidR="00657540" w:rsidRDefault="00657540">
      <w:r>
        <w:continuationSeparator/>
      </w:r>
    </w:p>
    <w:p w14:paraId="61E3B22C" w14:textId="77777777" w:rsidR="00657540" w:rsidRDefault="00657540"/>
    <w:p w14:paraId="77372C61" w14:textId="77777777" w:rsidR="00657540" w:rsidRDefault="00657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F704" w14:textId="77777777" w:rsidR="001718C6" w:rsidRDefault="001718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6BD4" w14:textId="77777777" w:rsidR="001718C6" w:rsidRDefault="001718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8268" w14:textId="77777777" w:rsidR="001718C6" w:rsidRDefault="001718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9685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47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70A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70D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AADBB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32E2F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96F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1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C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CD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F06F5E"/>
    <w:multiLevelType w:val="singleLevel"/>
    <w:tmpl w:val="F23C9288"/>
    <w:lvl w:ilvl="0">
      <w:start w:val="1"/>
      <w:numFmt w:val="bullet"/>
      <w:lvlText w:val="-"/>
      <w:lvlJc w:val="left"/>
      <w:pPr>
        <w:tabs>
          <w:tab w:val="num" w:pos="357"/>
        </w:tabs>
        <w:ind w:left="198" w:hanging="198"/>
      </w:pPr>
      <w:rPr>
        <w:sz w:val="16"/>
      </w:rPr>
    </w:lvl>
  </w:abstractNum>
  <w:abstractNum w:abstractNumId="12" w15:restartNumberingAfterBreak="0">
    <w:nsid w:val="07A32405"/>
    <w:multiLevelType w:val="singleLevel"/>
    <w:tmpl w:val="222AE5CA"/>
    <w:lvl w:ilvl="0">
      <w:start w:val="1"/>
      <w:numFmt w:val="bullet"/>
      <w:lvlText w:val=""/>
      <w:lvlJc w:val="left"/>
      <w:pPr>
        <w:tabs>
          <w:tab w:val="num" w:pos="357"/>
        </w:tabs>
        <w:ind w:left="198" w:hanging="198"/>
      </w:pPr>
      <w:rPr>
        <w:rFonts w:ascii="Symbol" w:hAnsi="Symbol" w:hint="default"/>
      </w:rPr>
    </w:lvl>
  </w:abstractNum>
  <w:abstractNum w:abstractNumId="13" w15:restartNumberingAfterBreak="0">
    <w:nsid w:val="0CD87C08"/>
    <w:multiLevelType w:val="singleLevel"/>
    <w:tmpl w:val="27985AA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0"/>
      </w:rPr>
    </w:lvl>
  </w:abstractNum>
  <w:abstractNum w:abstractNumId="14" w15:restartNumberingAfterBreak="0">
    <w:nsid w:val="10983984"/>
    <w:multiLevelType w:val="singleLevel"/>
    <w:tmpl w:val="222AE5CA"/>
    <w:lvl w:ilvl="0">
      <w:start w:val="1"/>
      <w:numFmt w:val="bullet"/>
      <w:lvlText w:val=""/>
      <w:lvlJc w:val="left"/>
      <w:pPr>
        <w:tabs>
          <w:tab w:val="num" w:pos="357"/>
        </w:tabs>
        <w:ind w:left="198" w:hanging="198"/>
      </w:pPr>
      <w:rPr>
        <w:rFonts w:ascii="Symbol" w:hAnsi="Symbol" w:hint="default"/>
      </w:rPr>
    </w:lvl>
  </w:abstractNum>
  <w:abstractNum w:abstractNumId="15" w15:restartNumberingAfterBreak="0">
    <w:nsid w:val="10D56A30"/>
    <w:multiLevelType w:val="singleLevel"/>
    <w:tmpl w:val="43AA5BEC"/>
    <w:lvl w:ilvl="0">
      <w:start w:val="1"/>
      <w:numFmt w:val="bullet"/>
      <w:pStyle w:val="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16" w15:restartNumberingAfterBreak="0">
    <w:nsid w:val="336C65BA"/>
    <w:multiLevelType w:val="singleLevel"/>
    <w:tmpl w:val="222AE5CA"/>
    <w:lvl w:ilvl="0">
      <w:start w:val="1"/>
      <w:numFmt w:val="bullet"/>
      <w:lvlText w:val=""/>
      <w:lvlJc w:val="left"/>
      <w:pPr>
        <w:tabs>
          <w:tab w:val="num" w:pos="357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3D7B55A1"/>
    <w:multiLevelType w:val="singleLevel"/>
    <w:tmpl w:val="222AE5CA"/>
    <w:lvl w:ilvl="0">
      <w:start w:val="1"/>
      <w:numFmt w:val="bullet"/>
      <w:lvlText w:val=""/>
      <w:lvlJc w:val="left"/>
      <w:pPr>
        <w:tabs>
          <w:tab w:val="num" w:pos="357"/>
        </w:tabs>
        <w:ind w:left="198" w:hanging="198"/>
      </w:pPr>
      <w:rPr>
        <w:rFonts w:ascii="Symbol" w:hAnsi="Symbol" w:hint="default"/>
      </w:rPr>
    </w:lvl>
  </w:abstractNum>
  <w:abstractNum w:abstractNumId="18" w15:restartNumberingAfterBreak="0">
    <w:nsid w:val="48397586"/>
    <w:multiLevelType w:val="hybridMultilevel"/>
    <w:tmpl w:val="ADFC38F2"/>
    <w:lvl w:ilvl="0" w:tplc="B2AE563C">
      <w:start w:val="1"/>
      <w:numFmt w:val="decimal"/>
      <w:lvlText w:val="%1)"/>
      <w:lvlJc w:val="left"/>
      <w:pPr>
        <w:tabs>
          <w:tab w:val="num" w:pos="-2192"/>
        </w:tabs>
        <w:ind w:left="-21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472"/>
        </w:tabs>
        <w:ind w:left="-14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752"/>
        </w:tabs>
        <w:ind w:left="-7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32"/>
        </w:tabs>
        <w:ind w:left="-3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8"/>
        </w:tabs>
        <w:ind w:left="6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408"/>
        </w:tabs>
        <w:ind w:left="14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2128"/>
        </w:tabs>
        <w:ind w:left="21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2848"/>
        </w:tabs>
        <w:ind w:left="28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3568"/>
        </w:tabs>
        <w:ind w:left="3568" w:hanging="180"/>
      </w:pPr>
    </w:lvl>
  </w:abstractNum>
  <w:abstractNum w:abstractNumId="19" w15:restartNumberingAfterBreak="0">
    <w:nsid w:val="5F8661ED"/>
    <w:multiLevelType w:val="singleLevel"/>
    <w:tmpl w:val="F23C9288"/>
    <w:lvl w:ilvl="0">
      <w:start w:val="1"/>
      <w:numFmt w:val="bullet"/>
      <w:lvlText w:val="-"/>
      <w:lvlJc w:val="left"/>
      <w:pPr>
        <w:tabs>
          <w:tab w:val="num" w:pos="357"/>
        </w:tabs>
        <w:ind w:left="198" w:hanging="198"/>
      </w:pPr>
      <w:rPr>
        <w:sz w:val="16"/>
      </w:rPr>
    </w:lvl>
  </w:abstractNum>
  <w:abstractNum w:abstractNumId="20" w15:restartNumberingAfterBreak="0">
    <w:nsid w:val="6ACA2729"/>
    <w:multiLevelType w:val="singleLevel"/>
    <w:tmpl w:val="EF62227C"/>
    <w:lvl w:ilvl="0">
      <w:start w:val="1"/>
      <w:numFmt w:val="bullet"/>
      <w:pStyle w:val="Dash1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</w:abstractNum>
  <w:abstractNum w:abstractNumId="21" w15:restartNumberingAfterBreak="0">
    <w:nsid w:val="79906EBC"/>
    <w:multiLevelType w:val="singleLevel"/>
    <w:tmpl w:val="222AE5CA"/>
    <w:lvl w:ilvl="0">
      <w:start w:val="1"/>
      <w:numFmt w:val="bullet"/>
      <w:lvlText w:val=""/>
      <w:lvlJc w:val="left"/>
      <w:pPr>
        <w:tabs>
          <w:tab w:val="num" w:pos="357"/>
        </w:tabs>
        <w:ind w:left="198" w:hanging="198"/>
      </w:pPr>
      <w:rPr>
        <w:rFonts w:ascii="Symbol" w:hAnsi="Symbol" w:hint="default"/>
      </w:rPr>
    </w:lvl>
  </w:abstractNum>
  <w:num w:numId="1" w16cid:durableId="1442651186">
    <w:abstractNumId w:val="10"/>
    <w:lvlOverride w:ilvl="0">
      <w:lvl w:ilvl="0">
        <w:start w:val="1"/>
        <w:numFmt w:val="bullet"/>
        <w:lvlText w:val=""/>
        <w:legacy w:legacy="1" w:legacySpace="0" w:legacyIndent="198"/>
        <w:lvlJc w:val="left"/>
        <w:pPr>
          <w:ind w:left="198" w:hanging="198"/>
        </w:pPr>
        <w:rPr>
          <w:rFonts w:ascii="Symbol" w:hAnsi="Symbol" w:hint="default"/>
          <w:sz w:val="22"/>
        </w:rPr>
      </w:lvl>
    </w:lvlOverride>
  </w:num>
  <w:num w:numId="2" w16cid:durableId="1640843839">
    <w:abstractNumId w:val="12"/>
  </w:num>
  <w:num w:numId="3" w16cid:durableId="208231201">
    <w:abstractNumId w:val="11"/>
  </w:num>
  <w:num w:numId="4" w16cid:durableId="1585064923">
    <w:abstractNumId w:val="17"/>
  </w:num>
  <w:num w:numId="5" w16cid:durableId="216556289">
    <w:abstractNumId w:val="14"/>
  </w:num>
  <w:num w:numId="6" w16cid:durableId="1992444044">
    <w:abstractNumId w:val="16"/>
  </w:num>
  <w:num w:numId="7" w16cid:durableId="436293223">
    <w:abstractNumId w:val="15"/>
  </w:num>
  <w:num w:numId="8" w16cid:durableId="653264213">
    <w:abstractNumId w:val="20"/>
  </w:num>
  <w:num w:numId="9" w16cid:durableId="451679693">
    <w:abstractNumId w:val="19"/>
  </w:num>
  <w:num w:numId="10" w16cid:durableId="1359432163">
    <w:abstractNumId w:val="0"/>
  </w:num>
  <w:num w:numId="11" w16cid:durableId="2105762334">
    <w:abstractNumId w:val="1"/>
  </w:num>
  <w:num w:numId="12" w16cid:durableId="1444569855">
    <w:abstractNumId w:val="2"/>
  </w:num>
  <w:num w:numId="13" w16cid:durableId="441144295">
    <w:abstractNumId w:val="3"/>
  </w:num>
  <w:num w:numId="14" w16cid:durableId="1604530414">
    <w:abstractNumId w:val="8"/>
  </w:num>
  <w:num w:numId="15" w16cid:durableId="2007630588">
    <w:abstractNumId w:val="4"/>
  </w:num>
  <w:num w:numId="16" w16cid:durableId="1014460824">
    <w:abstractNumId w:val="5"/>
  </w:num>
  <w:num w:numId="17" w16cid:durableId="379018557">
    <w:abstractNumId w:val="6"/>
  </w:num>
  <w:num w:numId="18" w16cid:durableId="117338135">
    <w:abstractNumId w:val="7"/>
  </w:num>
  <w:num w:numId="19" w16cid:durableId="1327779932">
    <w:abstractNumId w:val="9"/>
  </w:num>
  <w:num w:numId="20" w16cid:durableId="1667905418">
    <w:abstractNumId w:val="21"/>
  </w:num>
  <w:num w:numId="21" w16cid:durableId="1945307266">
    <w:abstractNumId w:val="13"/>
  </w:num>
  <w:num w:numId="22" w16cid:durableId="786585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rache" w:val="D"/>
  </w:docVars>
  <w:rsids>
    <w:rsidRoot w:val="00204FCD"/>
    <w:rsid w:val="00015B5A"/>
    <w:rsid w:val="00016F54"/>
    <w:rsid w:val="000224CC"/>
    <w:rsid w:val="00025FEC"/>
    <w:rsid w:val="00040AD6"/>
    <w:rsid w:val="00057AE6"/>
    <w:rsid w:val="000641F7"/>
    <w:rsid w:val="000665B5"/>
    <w:rsid w:val="00081E02"/>
    <w:rsid w:val="0009034F"/>
    <w:rsid w:val="0009121D"/>
    <w:rsid w:val="000A0EE9"/>
    <w:rsid w:val="000A6CA2"/>
    <w:rsid w:val="000B2597"/>
    <w:rsid w:val="000B4E9D"/>
    <w:rsid w:val="000D7982"/>
    <w:rsid w:val="000E1330"/>
    <w:rsid w:val="000E46F7"/>
    <w:rsid w:val="000F497C"/>
    <w:rsid w:val="000F503E"/>
    <w:rsid w:val="000F688E"/>
    <w:rsid w:val="00100ACD"/>
    <w:rsid w:val="001034EA"/>
    <w:rsid w:val="00106A2E"/>
    <w:rsid w:val="00110959"/>
    <w:rsid w:val="00113D43"/>
    <w:rsid w:val="001148E0"/>
    <w:rsid w:val="00115577"/>
    <w:rsid w:val="00117436"/>
    <w:rsid w:val="00121576"/>
    <w:rsid w:val="00123539"/>
    <w:rsid w:val="00133FA3"/>
    <w:rsid w:val="001577FE"/>
    <w:rsid w:val="00164CBC"/>
    <w:rsid w:val="001718C6"/>
    <w:rsid w:val="00173CEA"/>
    <w:rsid w:val="001856B1"/>
    <w:rsid w:val="001869EE"/>
    <w:rsid w:val="001978F3"/>
    <w:rsid w:val="001B3DB5"/>
    <w:rsid w:val="001B5DDC"/>
    <w:rsid w:val="001C7D0F"/>
    <w:rsid w:val="001D28E4"/>
    <w:rsid w:val="001D5738"/>
    <w:rsid w:val="001E5D7A"/>
    <w:rsid w:val="001F03C3"/>
    <w:rsid w:val="001F6676"/>
    <w:rsid w:val="001F7055"/>
    <w:rsid w:val="00204A51"/>
    <w:rsid w:val="00204FCD"/>
    <w:rsid w:val="00217284"/>
    <w:rsid w:val="0022051F"/>
    <w:rsid w:val="00221494"/>
    <w:rsid w:val="00224C1B"/>
    <w:rsid w:val="00227297"/>
    <w:rsid w:val="00227CBB"/>
    <w:rsid w:val="0023028E"/>
    <w:rsid w:val="00231753"/>
    <w:rsid w:val="0023366A"/>
    <w:rsid w:val="00244987"/>
    <w:rsid w:val="00247904"/>
    <w:rsid w:val="00250670"/>
    <w:rsid w:val="00270815"/>
    <w:rsid w:val="00272935"/>
    <w:rsid w:val="002773CE"/>
    <w:rsid w:val="002777D6"/>
    <w:rsid w:val="0028403C"/>
    <w:rsid w:val="00296B4F"/>
    <w:rsid w:val="002C044E"/>
    <w:rsid w:val="002C4669"/>
    <w:rsid w:val="002C7DDA"/>
    <w:rsid w:val="002D6823"/>
    <w:rsid w:val="002E5F51"/>
    <w:rsid w:val="002F06C8"/>
    <w:rsid w:val="002F4E20"/>
    <w:rsid w:val="002F7B5C"/>
    <w:rsid w:val="00301F36"/>
    <w:rsid w:val="00307D83"/>
    <w:rsid w:val="00310E24"/>
    <w:rsid w:val="00312046"/>
    <w:rsid w:val="0031492D"/>
    <w:rsid w:val="00335F16"/>
    <w:rsid w:val="00340E37"/>
    <w:rsid w:val="003445F8"/>
    <w:rsid w:val="00351DCC"/>
    <w:rsid w:val="0035378B"/>
    <w:rsid w:val="00362773"/>
    <w:rsid w:val="003708AA"/>
    <w:rsid w:val="00373F1E"/>
    <w:rsid w:val="0037755E"/>
    <w:rsid w:val="00384FD4"/>
    <w:rsid w:val="00387E04"/>
    <w:rsid w:val="00387E06"/>
    <w:rsid w:val="003A184F"/>
    <w:rsid w:val="003B663C"/>
    <w:rsid w:val="003C7044"/>
    <w:rsid w:val="003D3F7D"/>
    <w:rsid w:val="003E1FB9"/>
    <w:rsid w:val="004046DA"/>
    <w:rsid w:val="00405F3E"/>
    <w:rsid w:val="0040734C"/>
    <w:rsid w:val="00423B00"/>
    <w:rsid w:val="00424641"/>
    <w:rsid w:val="004324EB"/>
    <w:rsid w:val="00434B92"/>
    <w:rsid w:val="00440D4C"/>
    <w:rsid w:val="004432C5"/>
    <w:rsid w:val="004531A9"/>
    <w:rsid w:val="00454FAC"/>
    <w:rsid w:val="004649E3"/>
    <w:rsid w:val="004675C1"/>
    <w:rsid w:val="004725C7"/>
    <w:rsid w:val="00473EE8"/>
    <w:rsid w:val="00477A76"/>
    <w:rsid w:val="004A7F1D"/>
    <w:rsid w:val="004B130D"/>
    <w:rsid w:val="004B3F5E"/>
    <w:rsid w:val="004B5B29"/>
    <w:rsid w:val="004D0878"/>
    <w:rsid w:val="004E29BC"/>
    <w:rsid w:val="004E56E3"/>
    <w:rsid w:val="004E74F7"/>
    <w:rsid w:val="004F6749"/>
    <w:rsid w:val="005052F0"/>
    <w:rsid w:val="00513447"/>
    <w:rsid w:val="0051587A"/>
    <w:rsid w:val="00515C9E"/>
    <w:rsid w:val="0051752C"/>
    <w:rsid w:val="00530925"/>
    <w:rsid w:val="005341B2"/>
    <w:rsid w:val="005408D4"/>
    <w:rsid w:val="005503FB"/>
    <w:rsid w:val="00555DF2"/>
    <w:rsid w:val="0056305E"/>
    <w:rsid w:val="00565A17"/>
    <w:rsid w:val="00576050"/>
    <w:rsid w:val="00577A78"/>
    <w:rsid w:val="005818F8"/>
    <w:rsid w:val="00597C45"/>
    <w:rsid w:val="005A597F"/>
    <w:rsid w:val="005B3010"/>
    <w:rsid w:val="005B4C99"/>
    <w:rsid w:val="005C7E59"/>
    <w:rsid w:val="005D4866"/>
    <w:rsid w:val="005E04EB"/>
    <w:rsid w:val="005E55E3"/>
    <w:rsid w:val="005E6E65"/>
    <w:rsid w:val="005F123B"/>
    <w:rsid w:val="005F146F"/>
    <w:rsid w:val="005F4C8C"/>
    <w:rsid w:val="00605A77"/>
    <w:rsid w:val="00613622"/>
    <w:rsid w:val="00641250"/>
    <w:rsid w:val="006463CA"/>
    <w:rsid w:val="00657540"/>
    <w:rsid w:val="00671522"/>
    <w:rsid w:val="006742AC"/>
    <w:rsid w:val="0067502A"/>
    <w:rsid w:val="00681950"/>
    <w:rsid w:val="00682F86"/>
    <w:rsid w:val="0069573F"/>
    <w:rsid w:val="006A13FF"/>
    <w:rsid w:val="006A4B3B"/>
    <w:rsid w:val="006B7772"/>
    <w:rsid w:val="006D53D7"/>
    <w:rsid w:val="006D67F0"/>
    <w:rsid w:val="006E7710"/>
    <w:rsid w:val="006E7B4B"/>
    <w:rsid w:val="006F3B1F"/>
    <w:rsid w:val="006F41A4"/>
    <w:rsid w:val="006F6D19"/>
    <w:rsid w:val="00714B50"/>
    <w:rsid w:val="00715BF4"/>
    <w:rsid w:val="00716FC7"/>
    <w:rsid w:val="007179D4"/>
    <w:rsid w:val="00723DE6"/>
    <w:rsid w:val="0072789E"/>
    <w:rsid w:val="007303E8"/>
    <w:rsid w:val="0073123D"/>
    <w:rsid w:val="007564F9"/>
    <w:rsid w:val="00760860"/>
    <w:rsid w:val="00765671"/>
    <w:rsid w:val="0077315A"/>
    <w:rsid w:val="00792192"/>
    <w:rsid w:val="007A7658"/>
    <w:rsid w:val="007A7FDA"/>
    <w:rsid w:val="007B0B15"/>
    <w:rsid w:val="007B31A9"/>
    <w:rsid w:val="007D50A6"/>
    <w:rsid w:val="007E5288"/>
    <w:rsid w:val="007E7F48"/>
    <w:rsid w:val="007F1BFC"/>
    <w:rsid w:val="007F1E2A"/>
    <w:rsid w:val="007F2EC0"/>
    <w:rsid w:val="008010E6"/>
    <w:rsid w:val="00803DF4"/>
    <w:rsid w:val="00805662"/>
    <w:rsid w:val="00830F05"/>
    <w:rsid w:val="00834037"/>
    <w:rsid w:val="00834738"/>
    <w:rsid w:val="00836F80"/>
    <w:rsid w:val="008375A3"/>
    <w:rsid w:val="00845072"/>
    <w:rsid w:val="00852176"/>
    <w:rsid w:val="008574A1"/>
    <w:rsid w:val="0086587B"/>
    <w:rsid w:val="00871E02"/>
    <w:rsid w:val="00874112"/>
    <w:rsid w:val="00874BB0"/>
    <w:rsid w:val="0087753D"/>
    <w:rsid w:val="0089203F"/>
    <w:rsid w:val="008A262B"/>
    <w:rsid w:val="008A5383"/>
    <w:rsid w:val="008B2472"/>
    <w:rsid w:val="008C4B74"/>
    <w:rsid w:val="008D0308"/>
    <w:rsid w:val="008D595F"/>
    <w:rsid w:val="008E2946"/>
    <w:rsid w:val="008E2BDE"/>
    <w:rsid w:val="008F06BF"/>
    <w:rsid w:val="008F0C79"/>
    <w:rsid w:val="00900372"/>
    <w:rsid w:val="0090284C"/>
    <w:rsid w:val="009056D3"/>
    <w:rsid w:val="009074D4"/>
    <w:rsid w:val="0091594C"/>
    <w:rsid w:val="009164AF"/>
    <w:rsid w:val="00921E84"/>
    <w:rsid w:val="009531DF"/>
    <w:rsid w:val="0096512C"/>
    <w:rsid w:val="00967F0D"/>
    <w:rsid w:val="009743BE"/>
    <w:rsid w:val="00974AE7"/>
    <w:rsid w:val="009932F2"/>
    <w:rsid w:val="009A26D3"/>
    <w:rsid w:val="009C2E41"/>
    <w:rsid w:val="009C5003"/>
    <w:rsid w:val="009D1B0D"/>
    <w:rsid w:val="009D4E20"/>
    <w:rsid w:val="009D5CC0"/>
    <w:rsid w:val="009E4C81"/>
    <w:rsid w:val="009E62F1"/>
    <w:rsid w:val="009E6B69"/>
    <w:rsid w:val="009E7A58"/>
    <w:rsid w:val="009F262B"/>
    <w:rsid w:val="009F4CC3"/>
    <w:rsid w:val="009F5AA2"/>
    <w:rsid w:val="009F5C79"/>
    <w:rsid w:val="00A03EBC"/>
    <w:rsid w:val="00A07030"/>
    <w:rsid w:val="00A07DE6"/>
    <w:rsid w:val="00A12FE4"/>
    <w:rsid w:val="00A24C44"/>
    <w:rsid w:val="00A30B61"/>
    <w:rsid w:val="00A31C24"/>
    <w:rsid w:val="00A35887"/>
    <w:rsid w:val="00A404D0"/>
    <w:rsid w:val="00A442D4"/>
    <w:rsid w:val="00A45274"/>
    <w:rsid w:val="00A55FB6"/>
    <w:rsid w:val="00A705F6"/>
    <w:rsid w:val="00A726DF"/>
    <w:rsid w:val="00A75451"/>
    <w:rsid w:val="00A8554B"/>
    <w:rsid w:val="00A94877"/>
    <w:rsid w:val="00AA2807"/>
    <w:rsid w:val="00AB655B"/>
    <w:rsid w:val="00AB70D1"/>
    <w:rsid w:val="00AB7DE6"/>
    <w:rsid w:val="00AC6AE3"/>
    <w:rsid w:val="00AC6F4D"/>
    <w:rsid w:val="00AD45D6"/>
    <w:rsid w:val="00AD62F4"/>
    <w:rsid w:val="00AD71D9"/>
    <w:rsid w:val="00AF1986"/>
    <w:rsid w:val="00AF2269"/>
    <w:rsid w:val="00B12A17"/>
    <w:rsid w:val="00B16751"/>
    <w:rsid w:val="00B21490"/>
    <w:rsid w:val="00B21B6F"/>
    <w:rsid w:val="00B22ED2"/>
    <w:rsid w:val="00B2445B"/>
    <w:rsid w:val="00B27DC3"/>
    <w:rsid w:val="00B3044D"/>
    <w:rsid w:val="00B40B62"/>
    <w:rsid w:val="00B41A7D"/>
    <w:rsid w:val="00B43ECA"/>
    <w:rsid w:val="00B45DF8"/>
    <w:rsid w:val="00B46C00"/>
    <w:rsid w:val="00B560DD"/>
    <w:rsid w:val="00B60BEF"/>
    <w:rsid w:val="00B6120C"/>
    <w:rsid w:val="00B636CF"/>
    <w:rsid w:val="00B73A84"/>
    <w:rsid w:val="00B75312"/>
    <w:rsid w:val="00B83ADB"/>
    <w:rsid w:val="00B922DB"/>
    <w:rsid w:val="00BA06C7"/>
    <w:rsid w:val="00BA2B46"/>
    <w:rsid w:val="00BA667E"/>
    <w:rsid w:val="00BB09A7"/>
    <w:rsid w:val="00BB1269"/>
    <w:rsid w:val="00BC07CC"/>
    <w:rsid w:val="00BC23C7"/>
    <w:rsid w:val="00BD60A2"/>
    <w:rsid w:val="00BD658D"/>
    <w:rsid w:val="00BE466E"/>
    <w:rsid w:val="00BE6FC4"/>
    <w:rsid w:val="00BF4483"/>
    <w:rsid w:val="00BF50D2"/>
    <w:rsid w:val="00BF7033"/>
    <w:rsid w:val="00C0431D"/>
    <w:rsid w:val="00C2589C"/>
    <w:rsid w:val="00C31BE3"/>
    <w:rsid w:val="00C34D86"/>
    <w:rsid w:val="00C36A07"/>
    <w:rsid w:val="00C41DE9"/>
    <w:rsid w:val="00C42288"/>
    <w:rsid w:val="00C4492C"/>
    <w:rsid w:val="00C44C8D"/>
    <w:rsid w:val="00C47938"/>
    <w:rsid w:val="00C5020B"/>
    <w:rsid w:val="00C6061B"/>
    <w:rsid w:val="00C60D54"/>
    <w:rsid w:val="00C63B5F"/>
    <w:rsid w:val="00C642EE"/>
    <w:rsid w:val="00C702EB"/>
    <w:rsid w:val="00C81553"/>
    <w:rsid w:val="00CA7C83"/>
    <w:rsid w:val="00CB75F1"/>
    <w:rsid w:val="00CB7E8D"/>
    <w:rsid w:val="00CC7CDC"/>
    <w:rsid w:val="00CD5811"/>
    <w:rsid w:val="00CE31DF"/>
    <w:rsid w:val="00D04CEC"/>
    <w:rsid w:val="00D06940"/>
    <w:rsid w:val="00D0744A"/>
    <w:rsid w:val="00D11B6D"/>
    <w:rsid w:val="00D15AA8"/>
    <w:rsid w:val="00D17A32"/>
    <w:rsid w:val="00D21567"/>
    <w:rsid w:val="00D256D3"/>
    <w:rsid w:val="00D26960"/>
    <w:rsid w:val="00D43388"/>
    <w:rsid w:val="00D53615"/>
    <w:rsid w:val="00D6241A"/>
    <w:rsid w:val="00D65AF4"/>
    <w:rsid w:val="00D65EDD"/>
    <w:rsid w:val="00D67DD2"/>
    <w:rsid w:val="00D73B80"/>
    <w:rsid w:val="00D8151E"/>
    <w:rsid w:val="00D93A00"/>
    <w:rsid w:val="00DA05F9"/>
    <w:rsid w:val="00DA2D22"/>
    <w:rsid w:val="00DC106C"/>
    <w:rsid w:val="00DC4ABF"/>
    <w:rsid w:val="00DC5F4B"/>
    <w:rsid w:val="00DD1438"/>
    <w:rsid w:val="00DF02B6"/>
    <w:rsid w:val="00DF06BA"/>
    <w:rsid w:val="00DF113D"/>
    <w:rsid w:val="00DF1F97"/>
    <w:rsid w:val="00DF2A6C"/>
    <w:rsid w:val="00E00177"/>
    <w:rsid w:val="00E03C97"/>
    <w:rsid w:val="00E21C0B"/>
    <w:rsid w:val="00E2691B"/>
    <w:rsid w:val="00E32AE4"/>
    <w:rsid w:val="00E347B4"/>
    <w:rsid w:val="00E36516"/>
    <w:rsid w:val="00E36616"/>
    <w:rsid w:val="00E3788D"/>
    <w:rsid w:val="00E42232"/>
    <w:rsid w:val="00E42407"/>
    <w:rsid w:val="00E4417E"/>
    <w:rsid w:val="00E449E2"/>
    <w:rsid w:val="00E506B0"/>
    <w:rsid w:val="00E519B7"/>
    <w:rsid w:val="00E70F1F"/>
    <w:rsid w:val="00E8175A"/>
    <w:rsid w:val="00E86313"/>
    <w:rsid w:val="00E9371D"/>
    <w:rsid w:val="00E9611E"/>
    <w:rsid w:val="00EA7C3E"/>
    <w:rsid w:val="00EB0356"/>
    <w:rsid w:val="00EC2A2C"/>
    <w:rsid w:val="00EC3F0C"/>
    <w:rsid w:val="00EC5F67"/>
    <w:rsid w:val="00EC7E59"/>
    <w:rsid w:val="00ED0FBF"/>
    <w:rsid w:val="00ED3F19"/>
    <w:rsid w:val="00EE1094"/>
    <w:rsid w:val="00EF40E6"/>
    <w:rsid w:val="00F00757"/>
    <w:rsid w:val="00F02633"/>
    <w:rsid w:val="00F03948"/>
    <w:rsid w:val="00F05DE3"/>
    <w:rsid w:val="00F07F96"/>
    <w:rsid w:val="00F11A50"/>
    <w:rsid w:val="00F11E5E"/>
    <w:rsid w:val="00F1235F"/>
    <w:rsid w:val="00F135D9"/>
    <w:rsid w:val="00F1424B"/>
    <w:rsid w:val="00F1707B"/>
    <w:rsid w:val="00F200E7"/>
    <w:rsid w:val="00F3273D"/>
    <w:rsid w:val="00F33949"/>
    <w:rsid w:val="00F611BA"/>
    <w:rsid w:val="00F64378"/>
    <w:rsid w:val="00F66954"/>
    <w:rsid w:val="00F7118C"/>
    <w:rsid w:val="00F74FF4"/>
    <w:rsid w:val="00F86690"/>
    <w:rsid w:val="00F93624"/>
    <w:rsid w:val="00F93FDA"/>
    <w:rsid w:val="00FA1CEB"/>
    <w:rsid w:val="00FA2ED8"/>
    <w:rsid w:val="00FB18BA"/>
    <w:rsid w:val="00FB5F28"/>
    <w:rsid w:val="00FB7F86"/>
    <w:rsid w:val="00FC357B"/>
    <w:rsid w:val="00FC5F29"/>
    <w:rsid w:val="00FE1CB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8A8CEB"/>
  <w15:docId w15:val="{14CDA5AB-6F0B-42DA-9076-88EAE5B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20" w:lineRule="atLeast"/>
    </w:pPr>
    <w:rPr>
      <w:rFonts w:ascii="Arial" w:hAnsi="Arial"/>
      <w:lang w:val="de-DE"/>
    </w:rPr>
  </w:style>
  <w:style w:type="paragraph" w:styleId="Rubrik1">
    <w:name w:val="heading 1"/>
    <w:basedOn w:val="Normal"/>
    <w:next w:val="Rubrik2"/>
    <w:qFormat/>
    <w:pPr>
      <w:keepNext/>
      <w:keepLines/>
      <w:tabs>
        <w:tab w:val="left" w:pos="-1701"/>
      </w:tabs>
      <w:spacing w:after="40" w:line="240" w:lineRule="auto"/>
      <w:outlineLvl w:val="0"/>
    </w:pPr>
    <w:rPr>
      <w:b/>
      <w:sz w:val="24"/>
    </w:rPr>
  </w:style>
  <w:style w:type="paragraph" w:styleId="Rubrik2">
    <w:name w:val="heading 2"/>
    <w:basedOn w:val="Rubrik1"/>
    <w:next w:val="Rubrik3"/>
    <w:qFormat/>
    <w:pPr>
      <w:outlineLvl w:val="1"/>
    </w:pPr>
    <w:rPr>
      <w:sz w:val="21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b/>
    </w:rPr>
  </w:style>
  <w:style w:type="paragraph" w:styleId="Rubrik4">
    <w:name w:val="heading 4"/>
    <w:basedOn w:val="Rubrik3"/>
    <w:next w:val="Normal"/>
    <w:qFormat/>
    <w:pPr>
      <w:outlineLvl w:val="3"/>
    </w:pPr>
    <w:rPr>
      <w:sz w:val="16"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pBdr>
        <w:top w:val="single" w:sz="6" w:space="2" w:color="auto"/>
      </w:pBdr>
      <w:tabs>
        <w:tab w:val="left" w:pos="0"/>
        <w:tab w:val="left" w:pos="284"/>
        <w:tab w:val="right" w:pos="7428"/>
      </w:tabs>
      <w:ind w:left="-2552"/>
    </w:pPr>
    <w:rPr>
      <w:sz w:val="16"/>
    </w:rPr>
  </w:style>
  <w:style w:type="paragraph" w:styleId="Sidhuvud">
    <w:name w:val="header"/>
    <w:basedOn w:val="Normal"/>
    <w:pPr>
      <w:tabs>
        <w:tab w:val="center" w:pos="4819"/>
        <w:tab w:val="right" w:pos="9071"/>
      </w:tabs>
      <w:spacing w:after="256"/>
    </w:pPr>
  </w:style>
  <w:style w:type="paragraph" w:customStyle="1" w:styleId="Normal1">
    <w:name w:val="Normal 1"/>
    <w:basedOn w:val="Normal"/>
    <w:pPr>
      <w:spacing w:after="128"/>
      <w:ind w:left="198"/>
    </w:pPr>
  </w:style>
  <w:style w:type="paragraph" w:customStyle="1" w:styleId="Normal2">
    <w:name w:val="Normal 2"/>
    <w:basedOn w:val="Normal1"/>
    <w:pPr>
      <w:tabs>
        <w:tab w:val="left" w:pos="510"/>
      </w:tabs>
      <w:ind w:left="454"/>
    </w:pPr>
  </w:style>
  <w:style w:type="paragraph" w:customStyle="1" w:styleId="Legend">
    <w:name w:val="Legend"/>
    <w:basedOn w:val="Normal"/>
    <w:pPr>
      <w:spacing w:line="240" w:lineRule="auto"/>
    </w:pPr>
    <w:rPr>
      <w:sz w:val="16"/>
    </w:rPr>
  </w:style>
  <w:style w:type="paragraph" w:customStyle="1" w:styleId="ZHeading">
    <w:name w:val="Z_Heading"/>
    <w:basedOn w:val="Normal"/>
    <w:pPr>
      <w:tabs>
        <w:tab w:val="left" w:pos="454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</w:tabs>
      <w:spacing w:line="142" w:lineRule="atLeast"/>
    </w:pPr>
    <w:rPr>
      <w:sz w:val="13"/>
    </w:rPr>
  </w:style>
  <w:style w:type="paragraph" w:customStyle="1" w:styleId="Install">
    <w:name w:val="Install"/>
    <w:basedOn w:val="Normal"/>
    <w:pPr>
      <w:framePr w:w="7932" w:h="1656" w:hSpace="181" w:wrap="around" w:vAnchor="text" w:hAnchor="page" w:x="1135" w:y="512"/>
      <w:tabs>
        <w:tab w:val="left" w:pos="3969"/>
      </w:tabs>
      <w:spacing w:before="60" w:line="240" w:lineRule="exact"/>
    </w:pPr>
    <w:rPr>
      <w:i/>
    </w:rPr>
  </w:style>
  <w:style w:type="paragraph" w:customStyle="1" w:styleId="Punkt1">
    <w:name w:val="Punkt1"/>
    <w:basedOn w:val="Normal"/>
    <w:pPr>
      <w:tabs>
        <w:tab w:val="num" w:pos="170"/>
      </w:tabs>
      <w:spacing w:before="40"/>
      <w:ind w:left="170" w:hanging="170"/>
    </w:pPr>
  </w:style>
  <w:style w:type="character" w:styleId="Sidnummer">
    <w:name w:val="page number"/>
    <w:basedOn w:val="Standardstycketeckensnitt"/>
  </w:style>
  <w:style w:type="paragraph" w:customStyle="1" w:styleId="TechDat">
    <w:name w:val="TechDat"/>
    <w:basedOn w:val="Normal"/>
    <w:pPr>
      <w:tabs>
        <w:tab w:val="left" w:pos="3119"/>
      </w:tabs>
      <w:ind w:left="113" w:hanging="113"/>
    </w:pPr>
  </w:style>
  <w:style w:type="paragraph" w:styleId="Brdtext">
    <w:name w:val="Body Text"/>
    <w:basedOn w:val="Normal"/>
    <w:pPr>
      <w:spacing w:line="240" w:lineRule="auto"/>
      <w:jc w:val="right"/>
    </w:pPr>
    <w:rPr>
      <w:b/>
      <w:sz w:val="40"/>
    </w:rPr>
  </w:style>
  <w:style w:type="paragraph" w:customStyle="1" w:styleId="Bullet1">
    <w:name w:val="Bullet1"/>
    <w:basedOn w:val="Normal"/>
    <w:pPr>
      <w:numPr>
        <w:numId w:val="7"/>
      </w:numPr>
      <w:spacing w:before="40"/>
    </w:pPr>
  </w:style>
  <w:style w:type="paragraph" w:customStyle="1" w:styleId="Dash1">
    <w:name w:val="Dash1"/>
    <w:basedOn w:val="Normal"/>
    <w:pPr>
      <w:numPr>
        <w:numId w:val="8"/>
      </w:numPr>
      <w:spacing w:before="40"/>
    </w:pPr>
  </w:style>
  <w:style w:type="paragraph" w:styleId="Innehll9">
    <w:name w:val="toc 9"/>
    <w:basedOn w:val="Normal"/>
    <w:next w:val="Normal"/>
    <w:semiHidden/>
    <w:pPr>
      <w:ind w:left="1520"/>
    </w:pPr>
  </w:style>
  <w:style w:type="paragraph" w:styleId="Beskrivning">
    <w:name w:val="caption"/>
    <w:basedOn w:val="Normal"/>
    <w:next w:val="Normal"/>
    <w:qFormat/>
    <w:pPr>
      <w:framePr w:w="2187" w:h="619" w:hRule="exact" w:hSpace="181" w:wrap="around" w:vAnchor="page" w:hAnchor="page" w:x="9360" w:y="433"/>
      <w:jc w:val="right"/>
    </w:pPr>
    <w:rPr>
      <w:b/>
      <w:sz w:val="22"/>
    </w:rPr>
  </w:style>
  <w:style w:type="paragraph" w:customStyle="1" w:styleId="Normal03">
    <w:name w:val="Normal +03"/>
    <w:basedOn w:val="Normal"/>
    <w:next w:val="Normal"/>
    <w:pPr>
      <w:spacing w:after="55"/>
    </w:pPr>
  </w:style>
  <w:style w:type="paragraph" w:customStyle="1" w:styleId="Normal06">
    <w:name w:val="Normal +06"/>
    <w:basedOn w:val="Normal"/>
    <w:next w:val="Normal"/>
    <w:pPr>
      <w:spacing w:after="110"/>
    </w:pPr>
  </w:style>
  <w:style w:type="paragraph" w:customStyle="1" w:styleId="Normal11">
    <w:name w:val="Normal +11"/>
    <w:basedOn w:val="Normal"/>
    <w:next w:val="Normal"/>
    <w:pPr>
      <w:spacing w:after="220"/>
    </w:pPr>
  </w:style>
  <w:style w:type="paragraph" w:customStyle="1" w:styleId="Normal22">
    <w:name w:val="Normal +22"/>
    <w:basedOn w:val="Normal"/>
    <w:next w:val="Normal"/>
    <w:pPr>
      <w:spacing w:after="440"/>
    </w:pPr>
  </w:style>
  <w:style w:type="paragraph" w:styleId="Innehll8">
    <w:name w:val="toc 8"/>
    <w:basedOn w:val="Normal"/>
    <w:next w:val="Normal"/>
    <w:semiHidden/>
    <w:pPr>
      <w:ind w:left="1330"/>
    </w:pPr>
  </w:style>
  <w:style w:type="paragraph" w:styleId="Innehll7">
    <w:name w:val="toc 7"/>
    <w:basedOn w:val="Normal"/>
    <w:next w:val="Normal"/>
    <w:semiHidden/>
    <w:pPr>
      <w:ind w:left="1140"/>
    </w:pPr>
  </w:style>
  <w:style w:type="paragraph" w:styleId="Innehll6">
    <w:name w:val="toc 6"/>
    <w:basedOn w:val="Normal"/>
    <w:next w:val="Normal"/>
    <w:semiHidden/>
    <w:pPr>
      <w:ind w:left="950"/>
    </w:pPr>
  </w:style>
  <w:style w:type="paragraph" w:styleId="Innehll5">
    <w:name w:val="toc 5"/>
    <w:basedOn w:val="Normal"/>
    <w:next w:val="Normal"/>
    <w:semiHidden/>
    <w:pPr>
      <w:ind w:left="760"/>
    </w:pPr>
  </w:style>
  <w:style w:type="paragraph" w:styleId="Innehll4">
    <w:name w:val="toc 4"/>
    <w:basedOn w:val="Normal"/>
    <w:next w:val="Normal"/>
    <w:semiHidden/>
    <w:pPr>
      <w:ind w:left="570"/>
    </w:pPr>
  </w:style>
  <w:style w:type="paragraph" w:styleId="Innehll3">
    <w:name w:val="toc 3"/>
    <w:basedOn w:val="Normal"/>
    <w:next w:val="Normal"/>
    <w:semiHidden/>
    <w:pPr>
      <w:ind w:left="380"/>
    </w:pPr>
  </w:style>
  <w:style w:type="paragraph" w:styleId="Innehll2">
    <w:name w:val="toc 2"/>
    <w:basedOn w:val="Normal"/>
    <w:next w:val="Normal"/>
    <w:semiHidden/>
    <w:pPr>
      <w:ind w:left="190"/>
    </w:pPr>
  </w:style>
  <w:style w:type="paragraph" w:styleId="Innehll1">
    <w:name w:val="toc 1"/>
    <w:basedOn w:val="Normal"/>
    <w:next w:val="Normal"/>
    <w:semiHidden/>
  </w:style>
  <w:style w:type="paragraph" w:styleId="Punktlista5">
    <w:name w:val="List Bullet 5"/>
    <w:basedOn w:val="Normal"/>
    <w:pPr>
      <w:numPr>
        <w:numId w:val="15"/>
      </w:numPr>
    </w:pPr>
  </w:style>
  <w:style w:type="paragraph" w:styleId="Punktlista4">
    <w:name w:val="List Bullet 4"/>
    <w:basedOn w:val="Normal"/>
    <w:pPr>
      <w:numPr>
        <w:numId w:val="16"/>
      </w:numPr>
    </w:pPr>
  </w:style>
  <w:style w:type="table" w:styleId="Tabellrutnt">
    <w:name w:val="Table Grid"/>
    <w:basedOn w:val="Normaltabell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4492C"/>
    <w:rPr>
      <w:rFonts w:ascii="Tahoma" w:hAnsi="Tahoma" w:cs="Tahoma"/>
      <w:sz w:val="16"/>
      <w:szCs w:val="16"/>
    </w:rPr>
  </w:style>
  <w:style w:type="paragraph" w:styleId="Index9">
    <w:name w:val="index 9"/>
    <w:basedOn w:val="Normal"/>
    <w:next w:val="Normal"/>
    <w:semiHidden/>
    <w:pPr>
      <w:ind w:left="1710" w:hanging="190"/>
    </w:pPr>
  </w:style>
  <w:style w:type="paragraph" w:styleId="Index8">
    <w:name w:val="index 8"/>
    <w:basedOn w:val="Normal"/>
    <w:next w:val="Normal"/>
    <w:semiHidden/>
    <w:pPr>
      <w:ind w:left="1520" w:hanging="190"/>
    </w:pPr>
  </w:style>
  <w:style w:type="paragraph" w:styleId="Index7">
    <w:name w:val="index 7"/>
    <w:basedOn w:val="Normal"/>
    <w:next w:val="Normal"/>
    <w:semiHidden/>
    <w:pPr>
      <w:ind w:left="1330" w:hanging="190"/>
    </w:pPr>
  </w:style>
  <w:style w:type="paragraph" w:styleId="Index6">
    <w:name w:val="index 6"/>
    <w:basedOn w:val="Normal"/>
    <w:next w:val="Normal"/>
    <w:semiHidden/>
    <w:pPr>
      <w:ind w:left="1140" w:hanging="190"/>
    </w:pPr>
  </w:style>
  <w:style w:type="paragraph" w:styleId="Index5">
    <w:name w:val="index 5"/>
    <w:basedOn w:val="Normal"/>
    <w:next w:val="Normal"/>
    <w:semiHidden/>
    <w:pPr>
      <w:ind w:left="950" w:hanging="190"/>
    </w:pPr>
  </w:style>
  <w:style w:type="paragraph" w:styleId="Index4">
    <w:name w:val="index 4"/>
    <w:basedOn w:val="Normal"/>
    <w:next w:val="Normal"/>
    <w:semiHidden/>
    <w:pPr>
      <w:ind w:left="760" w:hanging="190"/>
    </w:pPr>
  </w:style>
  <w:style w:type="paragraph" w:styleId="Index3">
    <w:name w:val="index 3"/>
    <w:basedOn w:val="Normal"/>
    <w:next w:val="Normal"/>
    <w:semiHidden/>
    <w:pPr>
      <w:ind w:left="570" w:hanging="190"/>
    </w:pPr>
  </w:style>
  <w:style w:type="paragraph" w:styleId="Index2">
    <w:name w:val="index 2"/>
    <w:basedOn w:val="Normal"/>
    <w:next w:val="Normal"/>
    <w:semiHidden/>
    <w:pPr>
      <w:ind w:left="380" w:hanging="190"/>
    </w:pPr>
  </w:style>
  <w:style w:type="paragraph" w:styleId="Index1">
    <w:name w:val="index 1"/>
    <w:basedOn w:val="Normal"/>
    <w:next w:val="Normal"/>
    <w:semiHidden/>
    <w:pPr>
      <w:ind w:left="190" w:hanging="190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customStyle="1" w:styleId="DocNumber">
    <w:name w:val="DocNumber"/>
    <w:basedOn w:val="Normal"/>
    <w:next w:val="Beskrivning"/>
    <w:pPr>
      <w:framePr w:w="2189" w:h="618" w:hRule="exact" w:hSpace="181" w:wrap="around" w:vAnchor="page" w:hAnchor="page" w:x="9328" w:y="432"/>
      <w:spacing w:after="20" w:line="240" w:lineRule="atLeast"/>
      <w:jc w:val="right"/>
    </w:pPr>
    <w:rPr>
      <w:b/>
      <w:sz w:val="28"/>
    </w:rPr>
  </w:style>
  <w:style w:type="paragraph" w:styleId="Brdtextmedindrag">
    <w:name w:val="Body Text Indent"/>
    <w:basedOn w:val="Normal"/>
    <w:pPr>
      <w:spacing w:before="40"/>
      <w:ind w:left="510" w:hanging="170"/>
    </w:pPr>
  </w:style>
  <w:style w:type="paragraph" w:styleId="Liststycke">
    <w:name w:val="List Paragraph"/>
    <w:basedOn w:val="Normal"/>
    <w:uiPriority w:val="34"/>
    <w:qFormat/>
    <w:rsid w:val="00F7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26" Type="http://schemas.openxmlformats.org/officeDocument/2006/relationships/oleObject" Target="embeddings/Microsoft_Visio_2003-2010_Drawing9.vsd"/><Relationship Id="rId39" Type="http://schemas.openxmlformats.org/officeDocument/2006/relationships/oleObject" Target="embeddings/Microsoft_Visio_2003-2010_Drawing17.vsd"/><Relationship Id="rId21" Type="http://schemas.openxmlformats.org/officeDocument/2006/relationships/oleObject" Target="embeddings/Microsoft_Visio_2003-2010_Drawing6.vsd"/><Relationship Id="rId34" Type="http://schemas.openxmlformats.org/officeDocument/2006/relationships/image" Target="media/image13.emf"/><Relationship Id="rId42" Type="http://schemas.openxmlformats.org/officeDocument/2006/relationships/oleObject" Target="embeddings/Microsoft_Visio_2003-2010_Drawing19.vsd"/><Relationship Id="rId47" Type="http://schemas.openxmlformats.org/officeDocument/2006/relationships/oleObject" Target="embeddings/Microsoft_Visio_2003-2010_Drawing22.vsd"/><Relationship Id="rId50" Type="http://schemas.openxmlformats.org/officeDocument/2006/relationships/oleObject" Target="embeddings/Microsoft_Visio_2003-2010_Drawing24.vsd"/><Relationship Id="rId55" Type="http://schemas.openxmlformats.org/officeDocument/2006/relationships/image" Target="media/image21.emf"/><Relationship Id="rId63" Type="http://schemas.openxmlformats.org/officeDocument/2006/relationships/image" Target="media/image23.emf"/><Relationship Id="rId68" Type="http://schemas.openxmlformats.org/officeDocument/2006/relationships/image" Target="media/image26.e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image" Target="media/image11.emf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oleObject" Target="embeddings/Microsoft_Visio_2003-2010_Drawing12.vsd"/><Relationship Id="rId37" Type="http://schemas.openxmlformats.org/officeDocument/2006/relationships/image" Target="media/image14.emf"/><Relationship Id="rId40" Type="http://schemas.openxmlformats.org/officeDocument/2006/relationships/image" Target="media/image15.emf"/><Relationship Id="rId45" Type="http://schemas.openxmlformats.org/officeDocument/2006/relationships/oleObject" Target="embeddings/Microsoft_Visio_2003-2010_Drawing21.vsd"/><Relationship Id="rId53" Type="http://schemas.openxmlformats.org/officeDocument/2006/relationships/image" Target="media/image20.emf"/><Relationship Id="rId58" Type="http://schemas.openxmlformats.org/officeDocument/2006/relationships/oleObject" Target="embeddings/Microsoft_Visio_2003-2010_Drawing28.vsd"/><Relationship Id="rId66" Type="http://schemas.openxmlformats.org/officeDocument/2006/relationships/oleObject" Target="embeddings/Microsoft_Visio_2003-2010_Drawing34.vsd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3.vsd"/><Relationship Id="rId23" Type="http://schemas.openxmlformats.org/officeDocument/2006/relationships/oleObject" Target="embeddings/Microsoft_Visio_2003-2010_Drawing7.vsd"/><Relationship Id="rId28" Type="http://schemas.openxmlformats.org/officeDocument/2006/relationships/oleObject" Target="embeddings/Microsoft_Visio_2003-2010_Drawing10.vsd"/><Relationship Id="rId36" Type="http://schemas.openxmlformats.org/officeDocument/2006/relationships/oleObject" Target="embeddings/Microsoft_Visio_2003-2010_Drawing15.vsd"/><Relationship Id="rId49" Type="http://schemas.openxmlformats.org/officeDocument/2006/relationships/image" Target="media/image18.emf"/><Relationship Id="rId57" Type="http://schemas.openxmlformats.org/officeDocument/2006/relationships/image" Target="media/image22.emf"/><Relationship Id="rId61" Type="http://schemas.openxmlformats.org/officeDocument/2006/relationships/oleObject" Target="embeddings/Microsoft_Visio_2003-2010_Drawing31.vsd"/><Relationship Id="rId10" Type="http://schemas.openxmlformats.org/officeDocument/2006/relationships/oleObject" Target="embeddings/Microsoft_Visio_2003-2010_Drawing.vsd"/><Relationship Id="rId19" Type="http://schemas.openxmlformats.org/officeDocument/2006/relationships/oleObject" Target="embeddings/Microsoft_Visio_2003-2010_Drawing5.vsd"/><Relationship Id="rId31" Type="http://schemas.openxmlformats.org/officeDocument/2006/relationships/image" Target="media/image12.emf"/><Relationship Id="rId44" Type="http://schemas.openxmlformats.org/officeDocument/2006/relationships/oleObject" Target="embeddings/Microsoft_Visio_2003-2010_Drawing20.vsd"/><Relationship Id="rId52" Type="http://schemas.openxmlformats.org/officeDocument/2006/relationships/oleObject" Target="embeddings/Microsoft_Visio_2003-2010_Drawing25.vsd"/><Relationship Id="rId60" Type="http://schemas.openxmlformats.org/officeDocument/2006/relationships/oleObject" Target="embeddings/Microsoft_Visio_2003-2010_Drawing30.vsd"/><Relationship Id="rId65" Type="http://schemas.openxmlformats.org/officeDocument/2006/relationships/image" Target="media/image24.emf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Drawing2.vsd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oleObject" Target="embeddings/Microsoft_Visio_2003-2010_Drawing11.vsd"/><Relationship Id="rId35" Type="http://schemas.openxmlformats.org/officeDocument/2006/relationships/oleObject" Target="embeddings/Microsoft_Visio_2003-2010_Drawing14.vsd"/><Relationship Id="rId43" Type="http://schemas.openxmlformats.org/officeDocument/2006/relationships/image" Target="media/image16.emf"/><Relationship Id="rId48" Type="http://schemas.openxmlformats.org/officeDocument/2006/relationships/oleObject" Target="embeddings/Microsoft_Visio_2003-2010_Drawing23.vsd"/><Relationship Id="rId56" Type="http://schemas.openxmlformats.org/officeDocument/2006/relationships/oleObject" Target="embeddings/Microsoft_Visio_2003-2010_Drawing27.vsd"/><Relationship Id="rId64" Type="http://schemas.openxmlformats.org/officeDocument/2006/relationships/oleObject" Target="embeddings/Microsoft_Visio_2003-2010_Drawing33.vsd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19.emf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Microsoft_Visio_2003-2010_Drawing1.vsd"/><Relationship Id="rId17" Type="http://schemas.openxmlformats.org/officeDocument/2006/relationships/oleObject" Target="embeddings/Microsoft_Visio_2003-2010_Drawing4.vsd"/><Relationship Id="rId25" Type="http://schemas.openxmlformats.org/officeDocument/2006/relationships/oleObject" Target="embeddings/Microsoft_Visio_2003-2010_Drawing8.vsd"/><Relationship Id="rId33" Type="http://schemas.openxmlformats.org/officeDocument/2006/relationships/oleObject" Target="embeddings/Microsoft_Visio_2003-2010_Drawing13.vsd"/><Relationship Id="rId38" Type="http://schemas.openxmlformats.org/officeDocument/2006/relationships/oleObject" Target="embeddings/Microsoft_Visio_2003-2010_Drawing16.vsd"/><Relationship Id="rId46" Type="http://schemas.openxmlformats.org/officeDocument/2006/relationships/image" Target="media/image17.emf"/><Relationship Id="rId59" Type="http://schemas.openxmlformats.org/officeDocument/2006/relationships/oleObject" Target="embeddings/Microsoft_Visio_2003-2010_Drawing29.vsd"/><Relationship Id="rId67" Type="http://schemas.openxmlformats.org/officeDocument/2006/relationships/image" Target="media/image25.emf"/><Relationship Id="rId20" Type="http://schemas.openxmlformats.org/officeDocument/2006/relationships/image" Target="media/image7.emf"/><Relationship Id="rId41" Type="http://schemas.openxmlformats.org/officeDocument/2006/relationships/oleObject" Target="embeddings/Microsoft_Visio_2003-2010_Drawing18.vsd"/><Relationship Id="rId54" Type="http://schemas.openxmlformats.org/officeDocument/2006/relationships/oleObject" Target="embeddings/Microsoft_Visio_2003-2010_Drawing26.vsd"/><Relationship Id="rId62" Type="http://schemas.openxmlformats.org/officeDocument/2006/relationships/oleObject" Target="embeddings/Microsoft_Visio_2003-2010_Drawing32.vsd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ation\1-Intern%20Dokumentation\Instruktioner\G3181-G3182\G3181sv1\G3181sv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8B05-5919-401E-B900-13CA28F9B2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G3181sv1.dot</Template>
  <TotalTime>23</TotalTime>
  <Pages>14</Pages>
  <Words>2889</Words>
  <Characters>17056</Characters>
  <Application>Microsoft Office Word</Application>
  <DocSecurity>0</DocSecurity>
  <Lines>142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Document template Installation Instructions</vt:lpstr>
    </vt:vector>
  </TitlesOfParts>
  <Manager/>
  <Company>Siemens Switzerland Ltd, Building Technologies Division</Company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Installation Instructions</dc:title>
  <dc:subject>Installation instructions</dc:subject>
  <dc:creator>SWE08853</dc:creator>
  <cp:keywords>C_Unrestricted</cp:keywords>
  <dc:description/>
  <cp:lastModifiedBy>Hansen, Hans (RC-SE SI SWE BP LPS)</cp:lastModifiedBy>
  <cp:revision>2</cp:revision>
  <cp:lastPrinted>2024-04-15T10:10:00Z</cp:lastPrinted>
  <dcterms:created xsi:type="dcterms:W3CDTF">2024-04-15T10:33:00Z</dcterms:created>
  <dcterms:modified xsi:type="dcterms:W3CDTF">2024-04-15T10:33:00Z</dcterms:modified>
  <cp:category>DESIGO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Typbeteck 1</vt:lpwstr>
  </property>
  <property fmtid="{D5CDD505-2E9C-101B-9397-08002B2CF9AE}" pid="3" name="DocumentNumber">
    <vt:lpwstr>74319 xxxx 0</vt:lpwstr>
  </property>
  <property fmtid="{D5CDD505-2E9C-101B-9397-08002B2CF9AE}" pid="4" name="DocumentSubNumber">
    <vt:lpwstr>G3181sv</vt:lpwstr>
  </property>
  <property fmtid="{D5CDD505-2E9C-101B-9397-08002B2CF9AE}" pid="5" name="DateOfIssue">
    <vt:lpwstr>2017-03-15</vt:lpwstr>
  </property>
  <property fmtid="{D5CDD505-2E9C-101B-9397-08002B2CF9AE}" pid="7" name="_NewReviewCycle">
    <vt:lpwstr/>
  </property>
  <property fmtid="{D5CDD505-2E9C-101B-9397-08002B2CF9AE}" pid="11" name="Document Confidentiality">
    <vt:lpwstr>Unrestricted</vt:lpwstr>
  </property>
  <property fmtid="{D5CDD505-2E9C-101B-9397-08002B2CF9AE}" pid="14" name="MSIP_Label_a59b6cd5-d141-4a33-8bf1-0ca04484304f_Enabled">
    <vt:lpwstr>true</vt:lpwstr>
  </property>
  <property fmtid="{D5CDD505-2E9C-101B-9397-08002B2CF9AE}" pid="15" name="MSIP_Label_a59b6cd5-d141-4a33-8bf1-0ca04484304f_SetDate">
    <vt:lpwstr>2021-03-15T13:07:10Z</vt:lpwstr>
  </property>
  <property fmtid="{D5CDD505-2E9C-101B-9397-08002B2CF9AE}" pid="16" name="MSIP_Label_a59b6cd5-d141-4a33-8bf1-0ca04484304f_Method">
    <vt:lpwstr>Standard</vt:lpwstr>
  </property>
  <property fmtid="{D5CDD505-2E9C-101B-9397-08002B2CF9AE}" pid="17" name="MSIP_Label_a59b6cd5-d141-4a33-8bf1-0ca04484304f_Name">
    <vt:lpwstr>restricted-default</vt:lpwstr>
  </property>
  <property fmtid="{D5CDD505-2E9C-101B-9397-08002B2CF9AE}" pid="18" name="MSIP_Label_a59b6cd5-d141-4a33-8bf1-0ca04484304f_SiteId">
    <vt:lpwstr>38ae3bcd-9579-4fd4-adda-b42e1495d55a</vt:lpwstr>
  </property>
  <property fmtid="{D5CDD505-2E9C-101B-9397-08002B2CF9AE}" pid="19" name="MSIP_Label_a59b6cd5-d141-4a33-8bf1-0ca04484304f_ActionId">
    <vt:lpwstr>840d4a1c-4714-49b8-b951-dc883e113b6a</vt:lpwstr>
  </property>
  <property fmtid="{D5CDD505-2E9C-101B-9397-08002B2CF9AE}" pid="20" name="MSIP_Label_a59b6cd5-d141-4a33-8bf1-0ca04484304f_ContentBits">
    <vt:lpwstr>0</vt:lpwstr>
  </property>
  <property fmtid="{D5CDD505-2E9C-101B-9397-08002B2CF9AE}" pid="21" name="Document_Confidentiality">
    <vt:lpwstr>Restricted</vt:lpwstr>
  </property>
</Properties>
</file>